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71F68" w14:textId="77777777" w:rsidR="00A27383" w:rsidRDefault="00C36562" w:rsidP="00965D17">
      <w:pPr>
        <w:pStyle w:val="Titel"/>
      </w:pPr>
      <w:r>
        <w:t>Museumsverein</w:t>
      </w:r>
    </w:p>
    <w:p w14:paraId="48FCBDB6" w14:textId="77777777" w:rsidR="00965D17" w:rsidRDefault="00C36562" w:rsidP="00965D17">
      <w:r>
        <w:t>1020 Wien</w:t>
      </w:r>
      <w:r w:rsidR="00965D17">
        <w:rPr>
          <w:lang w:bidi="de-DE"/>
        </w:rPr>
        <w:t xml:space="preserve"> | </w:t>
      </w:r>
    </w:p>
    <w:sdt>
      <w:sdtPr>
        <w:alias w:val="Datum:"/>
        <w:tag w:val="Datum:"/>
        <w:id w:val="273684408"/>
        <w:placeholder>
          <w:docPart w:val="D708DB0FC9B74B88BB93E8BA4C61ECD8"/>
        </w:placeholder>
        <w:temporary/>
        <w:showingPlcHdr/>
        <w15:appearance w15:val="hidden"/>
      </w:sdtPr>
      <w:sdtEndPr/>
      <w:sdtContent>
        <w:p w14:paraId="2306BC4C" w14:textId="77777777" w:rsidR="00965D17" w:rsidRPr="00005FAA" w:rsidRDefault="00965D17" w:rsidP="00965D17">
          <w:pPr>
            <w:pStyle w:val="Datum"/>
          </w:pPr>
          <w:r>
            <w:rPr>
              <w:lang w:bidi="de-DE"/>
            </w:rPr>
            <w:t>Datum</w:t>
          </w:r>
        </w:p>
      </w:sdtContent>
    </w:sdt>
    <w:p w14:paraId="54726688" w14:textId="77777777" w:rsidR="00965D17" w:rsidRDefault="00965D17" w:rsidP="00965D17">
      <w:pPr>
        <w:pStyle w:val="Adresse"/>
      </w:pPr>
    </w:p>
    <w:p w14:paraId="43D44EB7" w14:textId="5636C17E" w:rsidR="00965D17" w:rsidRDefault="006C3551" w:rsidP="00965D17">
      <w:pPr>
        <w:pStyle w:val="Anrede"/>
      </w:pPr>
      <w:r>
        <w:t>An</w:t>
      </w:r>
    </w:p>
    <w:p w14:paraId="0DA9E0DC" w14:textId="47FE36F6" w:rsidR="006C3551" w:rsidRDefault="006C3551" w:rsidP="006C3551">
      <w:r>
        <w:t>Titel Name Vorname</w:t>
      </w:r>
    </w:p>
    <w:p w14:paraId="7E8F65C3" w14:textId="5E3FE758" w:rsidR="006C3551" w:rsidRDefault="006C3551" w:rsidP="006C3551"/>
    <w:p w14:paraId="549AFE66" w14:textId="77777777" w:rsidR="006C3551" w:rsidRPr="006C3551" w:rsidRDefault="006C3551" w:rsidP="006C3551">
      <w:bookmarkStart w:id="0" w:name="_GoBack"/>
      <w:bookmarkEnd w:id="0"/>
    </w:p>
    <w:p w14:paraId="42DC9E1E" w14:textId="77777777" w:rsidR="00965D17" w:rsidRDefault="00364308" w:rsidP="00364308">
      <w:pPr>
        <w:pStyle w:val="berschrift2"/>
      </w:pPr>
      <w:r>
        <w:t>Vorteile der Mitgliedschaft:</w:t>
      </w:r>
    </w:p>
    <w:p w14:paraId="24AAC45C" w14:textId="77777777" w:rsidR="00364308" w:rsidRPr="002C160F" w:rsidRDefault="00CA425E" w:rsidP="00364308">
      <w:pPr>
        <w:rPr>
          <w:lang w:val="de-AT"/>
        </w:rPr>
      </w:pPr>
      <w:r w:rsidRPr="002C160F">
        <w:rPr>
          <w:lang w:val="de-AT"/>
        </w:rPr>
        <w:t>News</w:t>
      </w:r>
    </w:p>
    <w:p w14:paraId="463BC0A2" w14:textId="77777777" w:rsidR="00364308" w:rsidRDefault="00364308" w:rsidP="00364308">
      <w:r>
        <w:t>Kostenlose Beratung</w:t>
      </w:r>
    </w:p>
    <w:p w14:paraId="7D59DE11" w14:textId="77777777" w:rsidR="00364308" w:rsidRDefault="00364308" w:rsidP="00364308">
      <w:r>
        <w:t>Exkursionen</w:t>
      </w:r>
    </w:p>
    <w:p w14:paraId="7BA91C7F" w14:textId="77777777" w:rsidR="00364308" w:rsidRDefault="00364308" w:rsidP="00364308">
      <w:pPr>
        <w:pStyle w:val="berschrift2"/>
      </w:pPr>
      <w:r>
        <w:t>Kosten:</w:t>
      </w:r>
    </w:p>
    <w:p w14:paraId="21B72AC0" w14:textId="77777777" w:rsidR="00364308" w:rsidRDefault="00364308" w:rsidP="00364308">
      <w:r>
        <w:t>Jahresbeitrag</w:t>
      </w:r>
    </w:p>
    <w:p w14:paraId="0AEFCFE9" w14:textId="77777777" w:rsidR="00C41FFD" w:rsidRDefault="00C41FFD" w:rsidP="00965D17"/>
    <w:p w14:paraId="2D07CE0D" w14:textId="77777777" w:rsidR="00965D17" w:rsidRDefault="006C3551" w:rsidP="00965D17">
      <w:pPr>
        <w:pStyle w:val="Gruformel"/>
      </w:pPr>
      <w:sdt>
        <w:sdtPr>
          <w:alias w:val="Mit freundlichen Grüßen:"/>
          <w:tag w:val="Mit freundlichen Grüßen:"/>
          <w:id w:val="-1406294513"/>
          <w:placeholder>
            <w:docPart w:val="0CA0DD7BD6A140AA822091474E8EA5B6"/>
          </w:placeholder>
          <w:temporary/>
          <w:showingPlcHdr/>
          <w15:appearance w15:val="hidden"/>
        </w:sdtPr>
        <w:sdtEndPr/>
        <w:sdtContent>
          <w:r w:rsidR="000D5AB1">
            <w:rPr>
              <w:lang w:bidi="de-DE"/>
            </w:rPr>
            <w:t>Mit freundlichen Grüßen</w:t>
          </w:r>
        </w:sdtContent>
      </w:sdt>
      <w:r w:rsidR="00965D17">
        <w:rPr>
          <w:lang w:bidi="de-DE"/>
        </w:rPr>
        <w:t>,</w:t>
      </w:r>
    </w:p>
    <w:sdt>
      <w:sdtPr>
        <w:alias w:val="Ihr Name:"/>
        <w:tag w:val="Ihr Name:"/>
        <w:id w:val="-80522426"/>
        <w:placeholder>
          <w:docPart w:val="289464DC06F0408E89AA5AD48B2747E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 w:multiLine="1"/>
      </w:sdtPr>
      <w:sdtEndPr/>
      <w:sdtContent>
        <w:p w14:paraId="1F78893D" w14:textId="77777777" w:rsidR="00302A2C" w:rsidRPr="00302A2C" w:rsidRDefault="002C160F" w:rsidP="00302A2C">
          <w:pPr>
            <w:pStyle w:val="Unterschrift"/>
          </w:pPr>
          <w:r>
            <w:rPr>
              <w:lang w:val="de-AT"/>
            </w:rPr>
            <w:t>Museumsverein</w:t>
          </w:r>
        </w:p>
      </w:sdtContent>
    </w:sdt>
    <w:sectPr w:rsidR="00302A2C" w:rsidRPr="00302A2C" w:rsidSect="00673C35">
      <w:footerReference w:type="default" r:id="rId10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6844D" w14:textId="77777777" w:rsidR="003B04D2" w:rsidRDefault="003B04D2">
      <w:pPr>
        <w:spacing w:after="0"/>
      </w:pPr>
      <w:r>
        <w:separator/>
      </w:r>
    </w:p>
  </w:endnote>
  <w:endnote w:type="continuationSeparator" w:id="0">
    <w:p w14:paraId="13E15C4E" w14:textId="77777777" w:rsidR="003B04D2" w:rsidRDefault="003B04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A1A82" w14:textId="77777777" w:rsidR="00050C8B" w:rsidRDefault="000D5AB1">
    <w:pPr>
      <w:pStyle w:val="Fu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030BD4">
      <w:rPr>
        <w:noProof/>
        <w:lang w:bidi="de-DE"/>
      </w:rPr>
      <w:t>1</w:t>
    </w:r>
    <w:r>
      <w:rPr>
        <w:noProof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8B0E5" w14:textId="77777777" w:rsidR="003B04D2" w:rsidRDefault="003B04D2">
      <w:pPr>
        <w:spacing w:after="0"/>
      </w:pPr>
      <w:r>
        <w:separator/>
      </w:r>
    </w:p>
  </w:footnote>
  <w:footnote w:type="continuationSeparator" w:id="0">
    <w:p w14:paraId="34DF7B69" w14:textId="77777777" w:rsidR="003B04D2" w:rsidRDefault="003B04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62"/>
    <w:rsid w:val="00030BD4"/>
    <w:rsid w:val="000D5AB1"/>
    <w:rsid w:val="002045EB"/>
    <w:rsid w:val="00293B83"/>
    <w:rsid w:val="002A2436"/>
    <w:rsid w:val="002C160F"/>
    <w:rsid w:val="002C7962"/>
    <w:rsid w:val="002E4A02"/>
    <w:rsid w:val="00302A2C"/>
    <w:rsid w:val="00364308"/>
    <w:rsid w:val="00381669"/>
    <w:rsid w:val="003B04D2"/>
    <w:rsid w:val="003E7EEF"/>
    <w:rsid w:val="00474644"/>
    <w:rsid w:val="0052105A"/>
    <w:rsid w:val="00673C35"/>
    <w:rsid w:val="006A3CE7"/>
    <w:rsid w:val="006C3551"/>
    <w:rsid w:val="0076387D"/>
    <w:rsid w:val="008F15C5"/>
    <w:rsid w:val="00965D17"/>
    <w:rsid w:val="00996583"/>
    <w:rsid w:val="00A11758"/>
    <w:rsid w:val="00A27383"/>
    <w:rsid w:val="00A736B0"/>
    <w:rsid w:val="00BD5BB9"/>
    <w:rsid w:val="00C36562"/>
    <w:rsid w:val="00C41FFD"/>
    <w:rsid w:val="00C83E3C"/>
    <w:rsid w:val="00CA425E"/>
    <w:rsid w:val="00D02A74"/>
    <w:rsid w:val="00D905F1"/>
    <w:rsid w:val="00DC568E"/>
    <w:rsid w:val="00DF56DD"/>
    <w:rsid w:val="00F2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00D9"/>
  <w15:chartTrackingRefBased/>
  <w15:docId w15:val="{350A8DAB-DDAE-480F-8395-744E5FDA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de-DE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7383"/>
  </w:style>
  <w:style w:type="paragraph" w:styleId="berschrift1">
    <w:name w:val="heading 1"/>
    <w:basedOn w:val="Standard"/>
    <w:link w:val="berschrift1Zchn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elZchn">
    <w:name w:val="Titel Zchn"/>
    <w:basedOn w:val="Absatz-Standardschriftart"/>
    <w:link w:val="Titel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um">
    <w:name w:val="Date"/>
    <w:basedOn w:val="Standard"/>
    <w:next w:val="Adresse"/>
    <w:link w:val="DatumZchn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Zchn">
    <w:name w:val="Datum Zchn"/>
    <w:basedOn w:val="Absatz-Standardschriftart"/>
    <w:link w:val="Datum"/>
    <w:uiPriority w:val="2"/>
    <w:rsid w:val="00673C35"/>
    <w:rPr>
      <w:b/>
      <w:bCs/>
      <w:color w:val="0D0D0D" w:themeColor="text1" w:themeTint="F2"/>
    </w:rPr>
  </w:style>
  <w:style w:type="paragraph" w:customStyle="1" w:styleId="Adresse">
    <w:name w:val="Adresse"/>
    <w:basedOn w:val="Standard"/>
    <w:next w:val="Anrede"/>
    <w:uiPriority w:val="3"/>
    <w:qFormat/>
    <w:rsid w:val="00965D17"/>
    <w:pPr>
      <w:spacing w:line="336" w:lineRule="auto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uzeileZchn">
    <w:name w:val="Fußzeile Zchn"/>
    <w:basedOn w:val="Absatz-Standardschriftart"/>
    <w:link w:val="Fuzeile"/>
    <w:uiPriority w:val="99"/>
    <w:rsid w:val="000D5AB1"/>
    <w:rPr>
      <w:rFonts w:eastAsiaTheme="minorEastAsia"/>
      <w:color w:val="2A7B88" w:themeColor="accent1" w:themeShade="BF"/>
    </w:rPr>
  </w:style>
  <w:style w:type="paragraph" w:styleId="Anrede">
    <w:name w:val="Salutation"/>
    <w:basedOn w:val="Standard"/>
    <w:next w:val="Standard"/>
    <w:link w:val="AnredeZchn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AnredeZchn">
    <w:name w:val="Anrede Zchn"/>
    <w:basedOn w:val="Absatz-Standardschriftart"/>
    <w:link w:val="Anrede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Gruformel">
    <w:name w:val="Closing"/>
    <w:basedOn w:val="Standard"/>
    <w:next w:val="Unterschrift"/>
    <w:link w:val="GruformelZchn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GruformelZchn">
    <w:name w:val="Grußformel Zchn"/>
    <w:basedOn w:val="Absatz-Standardschriftart"/>
    <w:link w:val="Gruformel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Unterschrift">
    <w:name w:val="Signature"/>
    <w:basedOn w:val="Standard"/>
    <w:next w:val="Standard"/>
    <w:link w:val="UnterschriftZchn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UnterschriftZchn">
    <w:name w:val="Unterschrift Zchn"/>
    <w:basedOn w:val="Absatz-Standardschriftart"/>
    <w:link w:val="Unterschrift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0D5AB1"/>
    <w:rPr>
      <w:rFonts w:eastAsiaTheme="minorEastAsi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tzhaltertext">
    <w:name w:val="Placeholder Text"/>
    <w:basedOn w:val="Absatz-Standardschriftart"/>
    <w:uiPriority w:val="99"/>
    <w:semiHidden/>
    <w:rsid w:val="00DF56DD"/>
    <w:rPr>
      <w:color w:val="3A3836" w:themeColor="background2" w:themeShade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DF56DD"/>
    <w:rPr>
      <w:i/>
      <w:iCs/>
      <w:color w:val="2A7B88" w:themeColor="accent1" w:themeShade="BF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Standard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Absatz-Standardschriftar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F56DD"/>
    <w:rPr>
      <w:szCs w:val="1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F56DD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36B0"/>
    <w:rPr>
      <w:sz w:val="22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6DD"/>
    <w:rPr>
      <w:rFonts w:ascii="Segoe UI" w:hAnsi="Segoe UI" w:cs="Segoe UI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6B0"/>
    <w:rPr>
      <w:rFonts w:ascii="Segoe UI" w:hAnsi="Segoe UI" w:cs="Segoe UI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36B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36B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36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36B0"/>
    <w:rPr>
      <w:b/>
      <w:bCs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736B0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6B0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736B0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736B0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736B0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\AppData\Roaming\Microsoft\Templates\Anschreiben%20(blau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08DB0FC9B74B88BB93E8BA4C61E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4A1F3-2455-480B-9C54-AEA73F1EBF3F}"/>
      </w:docPartPr>
      <w:docPartBody>
        <w:p w:rsidR="001E3143" w:rsidRDefault="001A3E12">
          <w:pPr>
            <w:pStyle w:val="D708DB0FC9B74B88BB93E8BA4C61ECD8"/>
          </w:pPr>
          <w:r>
            <w:rPr>
              <w:lang w:bidi="de-DE"/>
            </w:rPr>
            <w:t>Datum</w:t>
          </w:r>
        </w:p>
      </w:docPartBody>
    </w:docPart>
    <w:docPart>
      <w:docPartPr>
        <w:name w:val="0CA0DD7BD6A140AA822091474E8EA5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E2DB0-3DBB-4746-86BF-1A4FE02109C3}"/>
      </w:docPartPr>
      <w:docPartBody>
        <w:p w:rsidR="001E3143" w:rsidRDefault="001A3E12">
          <w:pPr>
            <w:pStyle w:val="0CA0DD7BD6A140AA822091474E8EA5B6"/>
          </w:pPr>
          <w:r>
            <w:rPr>
              <w:lang w:bidi="de-DE"/>
            </w:rPr>
            <w:t>Mit freundlichen Grüßen</w:t>
          </w:r>
        </w:p>
      </w:docPartBody>
    </w:docPart>
    <w:docPart>
      <w:docPartPr>
        <w:name w:val="289464DC06F0408E89AA5AD48B274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D1E14-E6DA-47C4-B133-8FAF6C816BFC}"/>
      </w:docPartPr>
      <w:docPartBody>
        <w:p w:rsidR="001E3143" w:rsidRDefault="001A3E12">
          <w:pPr>
            <w:pStyle w:val="289464DC06F0408E89AA5AD48B2747E2"/>
          </w:pPr>
          <w:r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12"/>
    <w:rsid w:val="001A3E12"/>
    <w:rsid w:val="001E3143"/>
    <w:rsid w:val="00402127"/>
    <w:rsid w:val="00527CB6"/>
    <w:rsid w:val="005B0C83"/>
    <w:rsid w:val="00DD1B50"/>
    <w:rsid w:val="00DF5FC7"/>
    <w:rsid w:val="00E3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6D99FF80A5141C8A89F94AEB23AA134">
    <w:name w:val="C6D99FF80A5141C8A89F94AEB23AA134"/>
  </w:style>
  <w:style w:type="paragraph" w:customStyle="1" w:styleId="2E3E1E9F247B4DA7ADE1377D781043CC">
    <w:name w:val="2E3E1E9F247B4DA7ADE1377D781043CC"/>
  </w:style>
  <w:style w:type="paragraph" w:customStyle="1" w:styleId="8FB355D1068C41A99230EC85AC3ABAB5">
    <w:name w:val="8FB355D1068C41A99230EC85AC3ABAB5"/>
  </w:style>
  <w:style w:type="paragraph" w:customStyle="1" w:styleId="42E265837CD34F9AB5C9B219B2B8CA29">
    <w:name w:val="42E265837CD34F9AB5C9B219B2B8CA29"/>
  </w:style>
  <w:style w:type="paragraph" w:customStyle="1" w:styleId="D708DB0FC9B74B88BB93E8BA4C61ECD8">
    <w:name w:val="D708DB0FC9B74B88BB93E8BA4C61ECD8"/>
  </w:style>
  <w:style w:type="paragraph" w:customStyle="1" w:styleId="21BE829395944D2084D8D9B5F9F75EEE">
    <w:name w:val="21BE829395944D2084D8D9B5F9F75EEE"/>
  </w:style>
  <w:style w:type="paragraph" w:customStyle="1" w:styleId="C678D7A8786A44CB9C11867E66F80CEF">
    <w:name w:val="C678D7A8786A44CB9C11867E66F80CEF"/>
  </w:style>
  <w:style w:type="paragraph" w:customStyle="1" w:styleId="48F47D38406A4DCAA7D32F967E93C5FD">
    <w:name w:val="48F47D38406A4DCAA7D32F967E93C5FD"/>
  </w:style>
  <w:style w:type="paragraph" w:customStyle="1" w:styleId="52C1F07150C24AB5B73B20F25C02E874">
    <w:name w:val="52C1F07150C24AB5B73B20F25C02E874"/>
  </w:style>
  <w:style w:type="paragraph" w:customStyle="1" w:styleId="2191A031EA7F49B5997CA4FD80C0A47C">
    <w:name w:val="2191A031EA7F49B5997CA4FD80C0A47C"/>
  </w:style>
  <w:style w:type="paragraph" w:customStyle="1" w:styleId="D6AA5EE9AA63487D85698B2B29C4AE49">
    <w:name w:val="D6AA5EE9AA63487D85698B2B29C4AE49"/>
  </w:style>
  <w:style w:type="paragraph" w:customStyle="1" w:styleId="0CA0DD7BD6A140AA822091474E8EA5B6">
    <w:name w:val="0CA0DD7BD6A140AA822091474E8EA5B6"/>
  </w:style>
  <w:style w:type="paragraph" w:customStyle="1" w:styleId="289464DC06F0408E89AA5AD48B2747E2">
    <w:name w:val="289464DC06F0408E89AA5AD48B274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1" ma:contentTypeDescription="Ein neues Dokument erstellen." ma:contentTypeScope="" ma:versionID="b88a594bb9ab0d78dc1b2fcb9d594b76">
  <xsd:schema xmlns:xsd="http://www.w3.org/2001/XMLSchema" xmlns:xs="http://www.w3.org/2001/XMLSchema" xmlns:p="http://schemas.microsoft.com/office/2006/metadata/properties" xmlns:ns3="90dcfa79-2d89-47ef-bc80-866a5b3e3183" targetNamespace="http://schemas.microsoft.com/office/2006/metadata/properties" ma:root="true" ma:fieldsID="81bcf0fc44b49e7a4bd112ff56455951" ns3:_="">
    <xsd:import namespace="90dcfa79-2d89-47ef-bc80-866a5b3e31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F656A1-00F8-4CB1-A10B-6665867A4CD5}">
  <ds:schemaRefs>
    <ds:schemaRef ds:uri="90dcfa79-2d89-47ef-bc80-866a5b3e3183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AAE9B8-4E3C-4451-B48A-B1EA051D0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F60E3-9C5A-4676-AA36-3CBBE55D9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Anschreiben (blau).dotx</Template>
  <TotalTime>0</TotalTime>
  <Pages>1</Pages>
  <Words>26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Museumsverein</dc:creator>
  <cp:keywords/>
  <dc:description/>
  <cp:lastModifiedBy>Easy4me</cp:lastModifiedBy>
  <cp:revision>3</cp:revision>
  <dcterms:created xsi:type="dcterms:W3CDTF">2022-02-08T17:12:00Z</dcterms:created>
  <dcterms:modified xsi:type="dcterms:W3CDTF">2022-02-11T14:04:00Z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