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netztabelle4Akzent5"/>
        <w:tblW w:w="4957" w:type="dxa"/>
        <w:tblInd w:w="-5" w:type="dxa"/>
        <w:tblLook w:val="06A0" w:firstRow="1" w:lastRow="0" w:firstColumn="1" w:lastColumn="0" w:noHBand="1" w:noVBand="1"/>
      </w:tblPr>
      <w:tblGrid>
        <w:gridCol w:w="1540"/>
        <w:gridCol w:w="1857"/>
        <w:gridCol w:w="1560"/>
      </w:tblGrid>
      <w:tr w:rsidR="00C15A67" w:rsidRPr="0015637D" w14:paraId="54EBD066" w14:textId="77777777" w:rsidTr="008729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79519C" w14:textId="41A28B69" w:rsidR="00C15A67" w:rsidRPr="0015637D" w:rsidRDefault="00311BC2" w:rsidP="009A4B55">
            <w:pPr>
              <w:rPr>
                <w:rFonts w:cstheme="minorHAnsi"/>
                <w:lang w:eastAsia="de-AT"/>
              </w:rPr>
            </w:pPr>
            <w:r w:rsidRPr="00311BC2">
              <w:rPr>
                <w:rFonts w:ascii="Calibri" w:eastAsia="Times New Roman" w:hAnsi="Calibri" w:cs="Calibri"/>
                <w:color w:val="000000"/>
                <w:sz w:val="16"/>
                <w:szCs w:val="16"/>
                <w:lang w:val="de-DE"/>
              </w:rPr>
              <w:t xml:space="preserve"> </w:t>
            </w:r>
            <w:r w:rsidR="00C15A67">
              <w:rPr>
                <w:rFonts w:cstheme="minorHAnsi"/>
                <w:lang w:eastAsia="de-AT"/>
              </w:rPr>
              <w:t>Bundesländer</w:t>
            </w:r>
            <w:r w:rsidR="00C15A67" w:rsidRPr="0015637D">
              <w:rPr>
                <w:rFonts w:cstheme="minorHAnsi"/>
                <w:lang w:eastAsia="de-AT"/>
              </w:rPr>
              <w:t xml:space="preserve"> Hauptstadt</w:t>
            </w:r>
          </w:p>
        </w:tc>
        <w:tc>
          <w:tcPr>
            <w:tcW w:w="1857" w:type="dxa"/>
            <w:noWrap/>
            <w:hideMark/>
          </w:tcPr>
          <w:p w14:paraId="4A3CB752" w14:textId="77777777" w:rsidR="00C15A67" w:rsidRPr="0015637D" w:rsidRDefault="00C15A67" w:rsidP="009A4B5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Bevölkerung</w:t>
            </w:r>
          </w:p>
        </w:tc>
        <w:tc>
          <w:tcPr>
            <w:tcW w:w="1560" w:type="dxa"/>
          </w:tcPr>
          <w:p w14:paraId="1651A320" w14:textId="77777777" w:rsidR="00C15A67" w:rsidRPr="0015637D" w:rsidRDefault="00C15A67" w:rsidP="009A4B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km²</w:t>
            </w:r>
          </w:p>
        </w:tc>
      </w:tr>
      <w:tr w:rsidR="00C15A67" w:rsidRPr="0015637D" w14:paraId="21CFBA72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A6C7B9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Eisenstadt</w:t>
            </w:r>
          </w:p>
        </w:tc>
        <w:tc>
          <w:tcPr>
            <w:tcW w:w="1857" w:type="dxa"/>
            <w:noWrap/>
            <w:hideMark/>
          </w:tcPr>
          <w:p w14:paraId="1A48E8EA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276419</w:t>
            </w:r>
          </w:p>
        </w:tc>
        <w:tc>
          <w:tcPr>
            <w:tcW w:w="1560" w:type="dxa"/>
          </w:tcPr>
          <w:p w14:paraId="7A1C114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3965</w:t>
            </w:r>
          </w:p>
        </w:tc>
      </w:tr>
      <w:tr w:rsidR="00C15A67" w:rsidRPr="0015637D" w14:paraId="1AEFEE39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39305F63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Klagenfurt</w:t>
            </w:r>
          </w:p>
        </w:tc>
        <w:tc>
          <w:tcPr>
            <w:tcW w:w="1857" w:type="dxa"/>
            <w:noWrap/>
            <w:hideMark/>
          </w:tcPr>
          <w:p w14:paraId="0FC826B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559440</w:t>
            </w:r>
          </w:p>
        </w:tc>
        <w:tc>
          <w:tcPr>
            <w:tcW w:w="1560" w:type="dxa"/>
          </w:tcPr>
          <w:p w14:paraId="0C830F55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9536</w:t>
            </w:r>
          </w:p>
        </w:tc>
      </w:tr>
      <w:tr w:rsidR="00C15A67" w:rsidRPr="0015637D" w14:paraId="04A0911D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0192B8FB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St. Pölten</w:t>
            </w:r>
          </w:p>
        </w:tc>
        <w:tc>
          <w:tcPr>
            <w:tcW w:w="1857" w:type="dxa"/>
            <w:noWrap/>
            <w:hideMark/>
          </w:tcPr>
          <w:p w14:paraId="74CF387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1552848</w:t>
            </w:r>
          </w:p>
        </w:tc>
        <w:tc>
          <w:tcPr>
            <w:tcW w:w="1560" w:type="dxa"/>
          </w:tcPr>
          <w:p w14:paraId="4CB631C8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19178</w:t>
            </w:r>
          </w:p>
        </w:tc>
      </w:tr>
      <w:tr w:rsidR="00C15A67" w:rsidRPr="0015637D" w14:paraId="26611789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1EEBB5A4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Linz</w:t>
            </w:r>
          </w:p>
        </w:tc>
        <w:tc>
          <w:tcPr>
            <w:tcW w:w="1857" w:type="dxa"/>
            <w:noWrap/>
            <w:hideMark/>
          </w:tcPr>
          <w:p w14:paraId="53A41F95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1387086</w:t>
            </w:r>
          </w:p>
        </w:tc>
        <w:tc>
          <w:tcPr>
            <w:tcW w:w="1560" w:type="dxa"/>
          </w:tcPr>
          <w:p w14:paraId="5A5C6A26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11982</w:t>
            </w:r>
          </w:p>
        </w:tc>
      </w:tr>
      <w:tr w:rsidR="00C15A67" w:rsidRPr="0015637D" w14:paraId="6C1FC1FB" w14:textId="77777777" w:rsidTr="008729B5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75D0B38A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Salzburg</w:t>
            </w:r>
          </w:p>
        </w:tc>
        <w:tc>
          <w:tcPr>
            <w:tcW w:w="1857" w:type="dxa"/>
            <w:noWrap/>
            <w:hideMark/>
          </w:tcPr>
          <w:p w14:paraId="6284ADF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521238</w:t>
            </w:r>
          </w:p>
        </w:tc>
        <w:tc>
          <w:tcPr>
            <w:tcW w:w="1560" w:type="dxa"/>
          </w:tcPr>
          <w:p w14:paraId="1713C2AA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7154</w:t>
            </w:r>
          </w:p>
        </w:tc>
      </w:tr>
      <w:tr w:rsidR="00C15A67" w:rsidRPr="0015637D" w14:paraId="7487BB4D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  <w:hideMark/>
          </w:tcPr>
          <w:p w14:paraId="1961AC4D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Graz</w:t>
            </w:r>
          </w:p>
        </w:tc>
        <w:tc>
          <w:tcPr>
            <w:tcW w:w="1857" w:type="dxa"/>
            <w:noWrap/>
            <w:hideMark/>
          </w:tcPr>
          <w:p w14:paraId="531BD206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1190574</w:t>
            </w:r>
          </w:p>
        </w:tc>
        <w:tc>
          <w:tcPr>
            <w:tcW w:w="1560" w:type="dxa"/>
          </w:tcPr>
          <w:p w14:paraId="6D551807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16392</w:t>
            </w:r>
          </w:p>
        </w:tc>
      </w:tr>
      <w:tr w:rsidR="00C15A67" w:rsidRPr="0015637D" w14:paraId="711D813B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4" w:space="0" w:color="8EAADB" w:themeColor="accent5" w:themeTint="99"/>
            </w:tcBorders>
            <w:noWrap/>
            <w:hideMark/>
          </w:tcPr>
          <w:p w14:paraId="1629756E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Innsbruck</w:t>
            </w:r>
          </w:p>
        </w:tc>
        <w:tc>
          <w:tcPr>
            <w:tcW w:w="1857" w:type="dxa"/>
            <w:tcBorders>
              <w:bottom w:val="single" w:sz="4" w:space="0" w:color="8EAADB" w:themeColor="accent5" w:themeTint="99"/>
            </w:tcBorders>
            <w:noWrap/>
            <w:hideMark/>
          </w:tcPr>
          <w:p w14:paraId="4F8ACB8F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683317</w:t>
            </w:r>
          </w:p>
        </w:tc>
        <w:tc>
          <w:tcPr>
            <w:tcW w:w="1560" w:type="dxa"/>
            <w:tcBorders>
              <w:bottom w:val="single" w:sz="4" w:space="0" w:color="8EAADB" w:themeColor="accent5" w:themeTint="99"/>
            </w:tcBorders>
          </w:tcPr>
          <w:p w14:paraId="1AB01B8C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12648</w:t>
            </w:r>
          </w:p>
        </w:tc>
      </w:tr>
      <w:tr w:rsidR="00C15A67" w:rsidRPr="0015637D" w14:paraId="71CDCEE1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bottom w:val="single" w:sz="18" w:space="0" w:color="8EAADB" w:themeColor="accent5" w:themeTint="99"/>
            </w:tcBorders>
            <w:noWrap/>
            <w:hideMark/>
          </w:tcPr>
          <w:p w14:paraId="13F39731" w14:textId="77777777" w:rsidR="00C15A67" w:rsidRPr="00D65AD0" w:rsidRDefault="00C15A67" w:rsidP="009A4B55">
            <w:pPr>
              <w:ind w:left="113"/>
              <w:rPr>
                <w:rFonts w:cstheme="minorHAnsi"/>
                <w:b w:val="0"/>
                <w:bCs w:val="0"/>
                <w:lang w:eastAsia="de-AT"/>
              </w:rPr>
            </w:pPr>
            <w:r w:rsidRPr="00D65AD0">
              <w:rPr>
                <w:rFonts w:cstheme="minorHAnsi"/>
                <w:b w:val="0"/>
                <w:bCs w:val="0"/>
                <w:lang w:eastAsia="de-AT"/>
              </w:rPr>
              <w:t>Bregenz</w:t>
            </w:r>
          </w:p>
        </w:tc>
        <w:tc>
          <w:tcPr>
            <w:tcW w:w="1857" w:type="dxa"/>
            <w:tcBorders>
              <w:bottom w:val="single" w:sz="18" w:space="0" w:color="8EAADB" w:themeColor="accent5" w:themeTint="99"/>
            </w:tcBorders>
            <w:noWrap/>
            <w:hideMark/>
          </w:tcPr>
          <w:p w14:paraId="02FBF5DE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356590</w:t>
            </w:r>
          </w:p>
        </w:tc>
        <w:tc>
          <w:tcPr>
            <w:tcW w:w="1560" w:type="dxa"/>
            <w:tcBorders>
              <w:bottom w:val="single" w:sz="18" w:space="0" w:color="8EAADB" w:themeColor="accent5" w:themeTint="99"/>
            </w:tcBorders>
          </w:tcPr>
          <w:p w14:paraId="1713E891" w14:textId="77777777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t>2601</w:t>
            </w:r>
          </w:p>
        </w:tc>
      </w:tr>
      <w:tr w:rsidR="00C15A67" w:rsidRPr="0015637D" w14:paraId="3C12CD51" w14:textId="77777777" w:rsidTr="008729B5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tcBorders>
              <w:top w:val="single" w:sz="18" w:space="0" w:color="8EAADB" w:themeColor="accent5" w:themeTint="99"/>
            </w:tcBorders>
            <w:noWrap/>
          </w:tcPr>
          <w:p w14:paraId="7F867429" w14:textId="77777777" w:rsidR="00C15A67" w:rsidRPr="0015637D" w:rsidRDefault="00C15A67" w:rsidP="009A4B55">
            <w:pPr>
              <w:ind w:left="113"/>
              <w:rPr>
                <w:rFonts w:cstheme="minorHAnsi"/>
                <w:lang w:eastAsia="de-AT"/>
              </w:rPr>
            </w:pPr>
            <w:r>
              <w:rPr>
                <w:rFonts w:cstheme="minorHAnsi"/>
                <w:lang w:eastAsia="de-AT"/>
              </w:rPr>
              <w:t>Summe</w:t>
            </w:r>
          </w:p>
        </w:tc>
        <w:tc>
          <w:tcPr>
            <w:tcW w:w="1857" w:type="dxa"/>
            <w:tcBorders>
              <w:top w:val="single" w:sz="18" w:space="0" w:color="8EAADB" w:themeColor="accent5" w:themeTint="99"/>
            </w:tcBorders>
            <w:noWrap/>
          </w:tcPr>
          <w:p w14:paraId="642354C9" w14:textId="26D492C6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</w:p>
        </w:tc>
        <w:tc>
          <w:tcPr>
            <w:tcW w:w="1560" w:type="dxa"/>
            <w:tcBorders>
              <w:top w:val="single" w:sz="18" w:space="0" w:color="8EAADB" w:themeColor="accent5" w:themeTint="99"/>
            </w:tcBorders>
          </w:tcPr>
          <w:p w14:paraId="3A7881A8" w14:textId="440F8A86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</w:p>
        </w:tc>
      </w:tr>
      <w:tr w:rsidR="00C15A67" w:rsidRPr="0015637D" w14:paraId="4DB1D6B0" w14:textId="77777777" w:rsidTr="008729B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  <w:noWrap/>
          </w:tcPr>
          <w:p w14:paraId="385B7A9D" w14:textId="034E1CC8" w:rsidR="00C15A67" w:rsidRPr="0015637D" w:rsidRDefault="006D2786" w:rsidP="009A4B55">
            <w:pPr>
              <w:ind w:left="113"/>
              <w:rPr>
                <w:rFonts w:cstheme="minorHAnsi"/>
                <w:lang w:eastAsia="de-AT"/>
              </w:rPr>
            </w:pPr>
            <w:r>
              <w:rPr>
                <w:rFonts w:cstheme="minorHAnsi"/>
                <w:lang w:eastAsia="de-AT"/>
              </w:rPr>
              <w:t>Mittelwert</w:t>
            </w:r>
          </w:p>
        </w:tc>
        <w:tc>
          <w:tcPr>
            <w:tcW w:w="1857" w:type="dxa"/>
            <w:noWrap/>
          </w:tcPr>
          <w:p w14:paraId="287B98E0" w14:textId="5CD6C556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  <w:r w:rsidRPr="0015637D">
              <w:rPr>
                <w:rFonts w:cstheme="minorHAnsi"/>
                <w:lang w:eastAsia="de-AT"/>
              </w:rPr>
              <w:fldChar w:fldCharType="begin"/>
            </w:r>
            <w:r w:rsidRPr="0015637D">
              <w:rPr>
                <w:rFonts w:cstheme="minorHAnsi"/>
                <w:lang w:eastAsia="de-AT"/>
              </w:rPr>
              <w:instrText xml:space="preserve"> AVERAGE(B2:B9) </w:instrText>
            </w:r>
            <w:r w:rsidRPr="0015637D">
              <w:rPr>
                <w:rFonts w:cstheme="minorHAnsi"/>
                <w:lang w:eastAsia="de-AT"/>
              </w:rPr>
              <w:fldChar w:fldCharType="end"/>
            </w:r>
          </w:p>
        </w:tc>
        <w:tc>
          <w:tcPr>
            <w:tcW w:w="1560" w:type="dxa"/>
          </w:tcPr>
          <w:p w14:paraId="28A499ED" w14:textId="38ADFD95" w:rsidR="00C15A67" w:rsidRPr="0015637D" w:rsidRDefault="00C15A67" w:rsidP="009A4B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eastAsia="de-AT"/>
              </w:rPr>
            </w:pPr>
          </w:p>
        </w:tc>
      </w:tr>
    </w:tbl>
    <w:p w14:paraId="6759A549" w14:textId="4E9AC9FA" w:rsidR="0035424E" w:rsidRPr="0035424E" w:rsidRDefault="0035424E" w:rsidP="00241487">
      <w:pPr>
        <w:pStyle w:val="e4mAufgabe"/>
        <w:ind w:left="284"/>
        <w:rPr>
          <w:rStyle w:val="e4mAnleitung"/>
        </w:rPr>
      </w:pPr>
      <w:r w:rsidRPr="0015637D">
        <w:rPr>
          <w:lang w:eastAsia="de-AT"/>
        </w:rPr>
        <w:t>Berechne in der obigen Tabelle jeweils die Summe der Bevölkerung und der km²!</w:t>
      </w:r>
      <w:r w:rsidRPr="0015637D">
        <w:rPr>
          <w:lang w:eastAsia="de-AT"/>
        </w:rPr>
        <w:br/>
      </w:r>
      <w:r w:rsidRPr="005F47CC">
        <w:rPr>
          <w:rStyle w:val="e4mAnleitung"/>
        </w:rPr>
        <w:t>Klicke in das Feld</w:t>
      </w:r>
      <w:r w:rsidR="006D2786">
        <w:rPr>
          <w:rStyle w:val="e4mAnleitung"/>
        </w:rPr>
        <w:t xml:space="preserve"> &gt;</w:t>
      </w:r>
      <w:r w:rsidRPr="005F47CC">
        <w:rPr>
          <w:rStyle w:val="e4mAnleitung"/>
        </w:rPr>
        <w:t xml:space="preserve"> Tabellentools </w:t>
      </w:r>
      <w:r w:rsidR="009F6A51" w:rsidRPr="005F47CC">
        <w:rPr>
          <w:rStyle w:val="e4mAnleitung"/>
        </w:rPr>
        <w:t>&gt;</w:t>
      </w:r>
      <w:r w:rsidRPr="005F47CC">
        <w:rPr>
          <w:rStyle w:val="e4mAnleitung"/>
        </w:rPr>
        <w:t xml:space="preserve"> Layout </w:t>
      </w:r>
      <w:r w:rsidR="009F6A51" w:rsidRPr="005F47CC">
        <w:rPr>
          <w:rStyle w:val="e4mAnleitung"/>
        </w:rPr>
        <w:t>&gt;</w:t>
      </w:r>
      <w:r w:rsidRPr="005F47CC">
        <w:rPr>
          <w:rStyle w:val="e4mAnleitung"/>
        </w:rPr>
        <w:t xml:space="preserve"> Symbol Formel =SUM(ABOVE)</w:t>
      </w:r>
    </w:p>
    <w:p w14:paraId="7526C386" w14:textId="77777777" w:rsidR="0035424E" w:rsidRPr="0035424E" w:rsidRDefault="0035424E" w:rsidP="006D2786">
      <w:pPr>
        <w:pStyle w:val="e4mAufgabe"/>
        <w:numPr>
          <w:ilvl w:val="0"/>
          <w:numId w:val="0"/>
        </w:numPr>
        <w:ind w:left="283"/>
        <w:rPr>
          <w:lang w:eastAsia="de-AT"/>
        </w:rPr>
      </w:pPr>
      <w:r w:rsidRPr="0035424E">
        <w:rPr>
          <w:lang w:eastAsia="de-AT"/>
        </w:rPr>
        <w:t xml:space="preserve">Statt der Formel =SUM(ABOVE) kann genauso =SUM(B2:B9) verwendet werden. </w:t>
      </w:r>
      <w:r w:rsidRPr="0035424E">
        <w:rPr>
          <w:lang w:eastAsia="de-AT"/>
        </w:rPr>
        <w:br/>
        <w:t xml:space="preserve">Die Bevölkerungszahl von Eisenstadt, 276.419, findet sich in der 2. Zeile und 2. Spalte, also in der Zelle B2, genauso wie gewohnt in einer Excel-Tabelle. </w:t>
      </w:r>
      <w:r w:rsidRPr="0035424E">
        <w:rPr>
          <w:lang w:eastAsia="de-AT"/>
        </w:rPr>
        <w:br/>
        <w:t>Berechne die Gesamtflächen auf diese Art!</w:t>
      </w:r>
    </w:p>
    <w:p w14:paraId="6B27DBFF" w14:textId="7C6705FC" w:rsidR="0035424E" w:rsidRPr="0035424E" w:rsidRDefault="0035424E" w:rsidP="006D2786">
      <w:pPr>
        <w:pStyle w:val="e4mAufgabe"/>
        <w:numPr>
          <w:ilvl w:val="0"/>
          <w:numId w:val="0"/>
        </w:numPr>
        <w:ind w:left="283"/>
        <w:rPr>
          <w:rStyle w:val="e4mAnleitung"/>
        </w:rPr>
      </w:pPr>
      <w:r w:rsidRPr="0035424E">
        <w:rPr>
          <w:lang w:eastAsia="de-AT"/>
        </w:rPr>
        <w:t xml:space="preserve">Für die Berechnung des </w:t>
      </w:r>
      <w:r w:rsidR="00926988">
        <w:rPr>
          <w:lang w:eastAsia="de-AT"/>
        </w:rPr>
        <w:t>Mittelwert</w:t>
      </w:r>
      <w:r w:rsidRPr="0035424E">
        <w:rPr>
          <w:lang w:eastAsia="de-AT"/>
        </w:rPr>
        <w:t>s ist =AVERAGE(ABOVE) nicht sinnvoll, da die Summe mitgerechnet wird. Verwende hier =AVERAGE(B2:B9).</w:t>
      </w:r>
      <w:r w:rsidRPr="0035424E">
        <w:rPr>
          <w:lang w:eastAsia="de-AT"/>
        </w:rPr>
        <w:br/>
      </w:r>
      <w:r w:rsidRPr="0035424E">
        <w:rPr>
          <w:rStyle w:val="e4mAnleitung"/>
        </w:rPr>
        <w:t>Lösche zuerst im Formelfenster =SUM(ABOVE), klicke auf das Feld Formel einfügen und wähle AVERAGE aus.</w:t>
      </w:r>
    </w:p>
    <w:p w14:paraId="4DD40443" w14:textId="307D626F" w:rsidR="009F6A51" w:rsidRDefault="009F6A51" w:rsidP="006D2786">
      <w:pPr>
        <w:pStyle w:val="e4mAufgabe"/>
        <w:numPr>
          <w:ilvl w:val="0"/>
          <w:numId w:val="0"/>
        </w:numPr>
        <w:ind w:left="283"/>
        <w:rPr>
          <w:lang w:eastAsia="de-AT"/>
        </w:rPr>
      </w:pPr>
      <w:bookmarkStart w:id="0" w:name="_Hlk98850346"/>
      <w:r>
        <w:rPr>
          <w:lang w:eastAsia="de-AT"/>
        </w:rPr>
        <w:t>Ändere d</w:t>
      </w:r>
      <w:r w:rsidR="006D2786">
        <w:rPr>
          <w:lang w:eastAsia="de-AT"/>
        </w:rPr>
        <w:t>as Zahlenformat der</w:t>
      </w:r>
      <w:r>
        <w:rPr>
          <w:lang w:eastAsia="de-AT"/>
        </w:rPr>
        <w:t xml:space="preserve"> </w:t>
      </w:r>
      <w:r w:rsidR="006D2786">
        <w:rPr>
          <w:lang w:eastAsia="de-AT"/>
        </w:rPr>
        <w:t xml:space="preserve">Summen und </w:t>
      </w:r>
      <w:r>
        <w:rPr>
          <w:lang w:eastAsia="de-AT"/>
        </w:rPr>
        <w:t>Mittelwerte</w:t>
      </w:r>
      <w:r w:rsidR="006D2786">
        <w:rPr>
          <w:lang w:eastAsia="de-AT"/>
        </w:rPr>
        <w:t xml:space="preserve"> so, dass Tausendertrennzeichen verwendet werden. </w:t>
      </w:r>
      <w:r w:rsidRPr="00EC00D5">
        <w:rPr>
          <w:rStyle w:val="e4mAnleitung"/>
        </w:rPr>
        <w:t xml:space="preserve">Klick in die </w:t>
      </w:r>
      <w:r w:rsidR="006D2786">
        <w:rPr>
          <w:rStyle w:val="e4mAnleitung"/>
        </w:rPr>
        <w:t>Z</w:t>
      </w:r>
      <w:r w:rsidRPr="00EC00D5">
        <w:rPr>
          <w:rStyle w:val="e4mAnleitung"/>
        </w:rPr>
        <w:t>ahl</w:t>
      </w:r>
      <w:r w:rsidR="006D2786">
        <w:rPr>
          <w:rStyle w:val="e4mAnleitung"/>
        </w:rPr>
        <w:t xml:space="preserve"> &gt;</w:t>
      </w:r>
      <w:r>
        <w:rPr>
          <w:lang w:eastAsia="de-AT"/>
        </w:rPr>
        <w:t xml:space="preserve"> </w:t>
      </w:r>
      <w:r w:rsidRPr="00EC00D5">
        <w:rPr>
          <w:rStyle w:val="e4mAnleitung"/>
        </w:rPr>
        <w:t>Tabellentools</w:t>
      </w:r>
      <w:r w:rsidR="006D2786">
        <w:rPr>
          <w:rStyle w:val="e4mAnleitung"/>
        </w:rPr>
        <w:t xml:space="preserve"> &gt;</w:t>
      </w:r>
      <w:r w:rsidRPr="00EC00D5">
        <w:rPr>
          <w:rStyle w:val="e4mAnleitung"/>
        </w:rPr>
        <w:t xml:space="preserve"> Layout &gt; Symbol Formel, Zahlenformat: </w:t>
      </w:r>
      <w:r w:rsidR="006D2786" w:rsidRPr="00245770">
        <w:rPr>
          <w:rStyle w:val="e4mAnleitung"/>
          <w:b/>
          <w:bCs/>
        </w:rPr>
        <w:t>#.##</w:t>
      </w:r>
      <w:r w:rsidR="00245770" w:rsidRPr="00245770">
        <w:rPr>
          <w:rStyle w:val="e4mAnleitung"/>
          <w:b/>
        </w:rPr>
        <w:t>0</w:t>
      </w:r>
    </w:p>
    <w:bookmarkEnd w:id="0"/>
    <w:p w14:paraId="06A3CA73" w14:textId="6F0359A2" w:rsidR="0035424E" w:rsidRPr="00241487" w:rsidRDefault="0035424E" w:rsidP="00245770">
      <w:pPr>
        <w:pStyle w:val="e4mAufgabe"/>
        <w:numPr>
          <w:ilvl w:val="0"/>
          <w:numId w:val="0"/>
        </w:numPr>
        <w:ind w:left="283"/>
        <w:rPr>
          <w:rStyle w:val="e4mAnleitung"/>
        </w:rPr>
      </w:pPr>
      <w:r w:rsidRPr="0035424E">
        <w:rPr>
          <w:lang w:eastAsia="de-AT"/>
        </w:rPr>
        <w:t xml:space="preserve">Ändere die Bevölkerungszahl Eisenstadts von 276419 auf 276431. </w:t>
      </w:r>
      <w:r w:rsidRPr="0035424E">
        <w:rPr>
          <w:lang w:eastAsia="de-AT"/>
        </w:rPr>
        <w:br/>
      </w:r>
      <w:r w:rsidRPr="00241487">
        <w:rPr>
          <w:rStyle w:val="e4mAnleitung"/>
        </w:rPr>
        <w:t>Damit die Änderung in der Summe und im Durchschnitt angezeigt wird klicke mit der rechten Maustaste auf jeweils ein Feld und wähle aktualisieren aus.</w:t>
      </w:r>
      <w:r w:rsidRPr="00241487">
        <w:rPr>
          <w:rStyle w:val="e4mAnleitung"/>
        </w:rPr>
        <w:br/>
        <w:t xml:space="preserve">Noch einfacher: </w:t>
      </w:r>
      <w:r w:rsidR="00D62430">
        <w:rPr>
          <w:rStyle w:val="e4mAnleitung"/>
        </w:rPr>
        <w:t>M</w:t>
      </w:r>
      <w:r w:rsidRPr="00241487">
        <w:rPr>
          <w:rStyle w:val="e4mAnleitung"/>
        </w:rPr>
        <w:t>arkiere die gesamte Tabelle und drücke die F9-Taste.</w:t>
      </w:r>
    </w:p>
    <w:p w14:paraId="21510689" w14:textId="7EBF13E4" w:rsidR="004C66BB" w:rsidRDefault="00FD0A2A" w:rsidP="000F37B8">
      <w:pPr>
        <w:pStyle w:val="e4mAufgabe"/>
        <w:ind w:left="283" w:hanging="357"/>
        <w:rPr>
          <w:lang w:eastAsia="de-AT"/>
        </w:rPr>
      </w:pPr>
      <w:r>
        <w:rPr>
          <w:noProof/>
          <w:lang w:eastAsia="de-AT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36B0539" wp14:editId="30D42CDF">
                <wp:simplePos x="0" y="0"/>
                <wp:positionH relativeFrom="column">
                  <wp:posOffset>3001917</wp:posOffset>
                </wp:positionH>
                <wp:positionV relativeFrom="paragraph">
                  <wp:posOffset>151765</wp:posOffset>
                </wp:positionV>
                <wp:extent cx="3149600" cy="1077142"/>
                <wp:effectExtent l="0" t="0" r="0" b="8890"/>
                <wp:wrapSquare wrapText="bothSides"/>
                <wp:docPr id="2" name="Gruppieren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0" cy="1077142"/>
                          <a:chOff x="0" y="0"/>
                          <a:chExt cx="3149600" cy="1077142"/>
                        </a:xfrm>
                      </wpg:grpSpPr>
                      <pic:pic xmlns:pic="http://schemas.openxmlformats.org/drawingml/2006/picture">
                        <pic:nvPicPr>
                          <pic:cNvPr id="1" name="Grafik 1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49600" cy="8782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feld 3"/>
                        <wps:cNvSpPr txBox="1"/>
                        <wps:spPr>
                          <a:xfrm>
                            <a:off x="16328" y="936172"/>
                            <a:ext cx="2720975" cy="14097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B91573" w14:textId="17E2C92C" w:rsidR="004C66BB" w:rsidRPr="006804D5" w:rsidRDefault="004C66BB" w:rsidP="004C66BB">
                              <w:pPr>
                                <w:pStyle w:val="Beschriftung"/>
                                <w:rPr>
                                  <w:lang w:eastAsia="de-AT"/>
                                </w:rPr>
                              </w:pPr>
                              <w:r>
                                <w:rPr>
                                  <w:lang w:eastAsia="de-AT"/>
                                </w:rPr>
                                <w:fldChar w:fldCharType="begin"/>
                              </w:r>
                              <w:r>
                                <w:rPr>
                                  <w:lang w:eastAsia="de-AT"/>
                                </w:rPr>
                                <w:instrText xml:space="preserve"> SEQ Abbildung \* ARABIC </w:instrText>
                              </w:r>
                              <w:r>
                                <w:rPr>
                                  <w:lang w:eastAsia="de-AT"/>
                                </w:rPr>
                                <w:fldChar w:fldCharType="separate"/>
                              </w:r>
                              <w:r>
                                <w:rPr>
                                  <w:noProof/>
                                  <w:lang w:eastAsia="de-AT"/>
                                </w:rPr>
                                <w:t>1</w:t>
                              </w:r>
                              <w:r>
                                <w:rPr>
                                  <w:lang w:eastAsia="de-AT"/>
                                </w:rPr>
                                <w:fldChar w:fldCharType="end"/>
                              </w:r>
                              <w:r>
                                <w:t xml:space="preserve"> Formatiere die Exceltabelle wie hier!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6B0539" id="Gruppieren 2" o:spid="_x0000_s1026" style="position:absolute;left:0;text-align:left;margin-left:236.35pt;margin-top:11.95pt;width:248pt;height:84.8pt;z-index:251666432" coordsize="31496,10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s1027" type="#_x0000_t75" style="position:absolute;width:31496;height:87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" o:spid="_x0000_s1028" type="#_x0000_t202" style="position:absolute;left:163;top:9361;width:27210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" stroked="f">
                  <v:textbox inset="0,0,0,0">
                    <w:txbxContent>
                      <w:p w14:paraId="47B91573" w14:textId="17E2C92C" w:rsidR="004C66BB" w:rsidRPr="006804D5" w:rsidRDefault="004C66BB" w:rsidP="004C66BB">
                        <w:pPr>
                          <w:pStyle w:val="Beschriftung"/>
                          <w:rPr>
                            <w:lang w:eastAsia="de-AT"/>
                          </w:rPr>
                        </w:pPr>
                        <w:r>
                          <w:rPr>
                            <w:lang w:eastAsia="de-AT"/>
                          </w:rPr>
                          <w:fldChar w:fldCharType="begin"/>
                        </w:r>
                        <w:r>
                          <w:rPr>
                            <w:lang w:eastAsia="de-AT"/>
                          </w:rPr>
                          <w:instrText xml:space="preserve"> SEQ Abbildung \* ARABIC </w:instrText>
                        </w:r>
                        <w:r>
                          <w:rPr>
                            <w:lang w:eastAsia="de-AT"/>
                          </w:rPr>
                          <w:fldChar w:fldCharType="separate"/>
                        </w:r>
                        <w:r>
                          <w:rPr>
                            <w:noProof/>
                            <w:lang w:eastAsia="de-AT"/>
                          </w:rPr>
                          <w:t>1</w:t>
                        </w:r>
                        <w:r>
                          <w:rPr>
                            <w:lang w:eastAsia="de-AT"/>
                          </w:rPr>
                          <w:fldChar w:fldCharType="end"/>
                        </w:r>
                        <w:r>
                          <w:t xml:space="preserve"> Formatiere die Exceltabelle wie hier!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35424E" w:rsidRPr="0035424E">
        <w:rPr>
          <w:lang w:eastAsia="de-AT"/>
        </w:rPr>
        <w:t>Anstatt eine</w:t>
      </w:r>
      <w:r w:rsidR="00CA3D2D">
        <w:rPr>
          <w:lang w:eastAsia="de-AT"/>
        </w:rPr>
        <w:t>r</w:t>
      </w:r>
      <w:r w:rsidR="0035424E" w:rsidRPr="0035424E">
        <w:rPr>
          <w:lang w:eastAsia="de-AT"/>
        </w:rPr>
        <w:t xml:space="preserve"> Wordtabelle kann </w:t>
      </w:r>
      <w:r w:rsidR="00FB0BDE">
        <w:rPr>
          <w:lang w:eastAsia="de-AT"/>
        </w:rPr>
        <w:t>auch</w:t>
      </w:r>
      <w:r w:rsidR="0035424E" w:rsidRPr="0035424E">
        <w:rPr>
          <w:lang w:eastAsia="de-AT"/>
        </w:rPr>
        <w:t xml:space="preserve"> eine Excel-Tabelle eingefügt werden. </w:t>
      </w:r>
      <w:r w:rsidR="00CA3D2D">
        <w:rPr>
          <w:lang w:eastAsia="de-AT"/>
        </w:rPr>
        <w:br/>
        <w:t>Beim Arbeiten in</w:t>
      </w:r>
      <w:r w:rsidR="00CA3D2D" w:rsidRPr="0035424E">
        <w:rPr>
          <w:lang w:eastAsia="de-AT"/>
        </w:rPr>
        <w:t xml:space="preserve"> der Tabelle stehen </w:t>
      </w:r>
      <w:r w:rsidR="00CA3D2D">
        <w:rPr>
          <w:lang w:eastAsia="de-AT"/>
        </w:rPr>
        <w:t xml:space="preserve">dann </w:t>
      </w:r>
      <w:r w:rsidR="00CA3D2D" w:rsidRPr="0035424E">
        <w:rPr>
          <w:lang w:eastAsia="de-AT"/>
        </w:rPr>
        <w:t>alle Funktionen von Excel zur Verfügung.</w:t>
      </w:r>
      <w:r w:rsidR="00FB0BDE">
        <w:rPr>
          <w:lang w:eastAsia="de-AT"/>
        </w:rPr>
        <w:br/>
      </w:r>
      <w:r w:rsidR="004C66BB">
        <w:rPr>
          <w:lang w:eastAsia="de-AT"/>
        </w:rPr>
        <w:t>Füge hier eine Excel-Tabelle nach dem Vorbild rechts ein.</w:t>
      </w:r>
      <w:r w:rsidR="0035424E" w:rsidRPr="0035424E">
        <w:rPr>
          <w:lang w:eastAsia="de-AT"/>
        </w:rPr>
        <w:br/>
      </w:r>
      <w:r w:rsidR="0035424E" w:rsidRPr="00241487">
        <w:rPr>
          <w:rStyle w:val="e4mAnleitung"/>
        </w:rPr>
        <w:t>Einfügen</w:t>
      </w:r>
      <w:r w:rsidR="00132738">
        <w:rPr>
          <w:rStyle w:val="e4mAnleitung"/>
        </w:rPr>
        <w:t xml:space="preserve"> &gt;</w:t>
      </w:r>
      <w:r w:rsidR="0035424E" w:rsidRPr="00241487">
        <w:rPr>
          <w:rStyle w:val="e4mAnleitung"/>
        </w:rPr>
        <w:t xml:space="preserve"> Tabelle </w:t>
      </w:r>
      <w:r w:rsidR="00FB0BDE">
        <w:rPr>
          <w:rStyle w:val="e4mAnleitung"/>
        </w:rPr>
        <w:t>&gt;</w:t>
      </w:r>
      <w:r w:rsidR="0035424E" w:rsidRPr="00241487">
        <w:rPr>
          <w:rStyle w:val="e4mAnleitung"/>
        </w:rPr>
        <w:t xml:space="preserve"> Excel-Kalkulationstabelle</w:t>
      </w:r>
      <w:r w:rsidR="00132738">
        <w:rPr>
          <w:rStyle w:val="e4mAnleitung"/>
        </w:rPr>
        <w:br/>
      </w:r>
      <w:r w:rsidR="00FB0BDE">
        <w:rPr>
          <w:lang w:eastAsia="de-AT"/>
        </w:rPr>
        <w:br/>
      </w:r>
    </w:p>
    <w:p w14:paraId="731156EF" w14:textId="56CA3FCD" w:rsidR="00DF7B14" w:rsidRPr="00CA3D2D" w:rsidRDefault="00001647" w:rsidP="004C66BB">
      <w:pPr>
        <w:pStyle w:val="e4mAufgabe"/>
        <w:numPr>
          <w:ilvl w:val="0"/>
          <w:numId w:val="0"/>
        </w:numPr>
        <w:ind w:left="283"/>
        <w:rPr>
          <w:sz w:val="36"/>
          <w:szCs w:val="36"/>
          <w:lang w:eastAsia="de-AT"/>
        </w:rPr>
      </w:pPr>
      <w:r w:rsidRPr="00CA3D2D">
        <w:rPr>
          <w:color w:val="C00000"/>
          <w:sz w:val="36"/>
          <w:szCs w:val="36"/>
          <w:lang w:eastAsia="de-AT"/>
        </w:rPr>
        <w:sym w:font="Wingdings" w:char="F0F0"/>
      </w:r>
      <w:r w:rsidR="00CA3D2D" w:rsidRPr="00CA3D2D">
        <w:rPr>
          <w:sz w:val="36"/>
          <w:szCs w:val="36"/>
          <w:lang w:eastAsia="de-AT"/>
        </w:rPr>
        <w:t xml:space="preserve"> </w:t>
      </w:r>
    </w:p>
    <w:p w14:paraId="3BE0FC65" w14:textId="238710FE" w:rsidR="0035424E" w:rsidRDefault="007E60AA" w:rsidP="00951589">
      <w:pPr>
        <w:pStyle w:val="e4mAufgabe"/>
        <w:numPr>
          <w:ilvl w:val="0"/>
          <w:numId w:val="0"/>
        </w:numPr>
        <w:spacing w:before="60"/>
        <w:ind w:left="283"/>
      </w:pPr>
      <w:r>
        <w:rPr>
          <w:lang w:eastAsia="de-AT"/>
        </w:rPr>
        <w:br/>
      </w:r>
      <w:r w:rsidR="0035424E" w:rsidRPr="0035424E">
        <w:rPr>
          <w:lang w:eastAsia="de-AT"/>
        </w:rPr>
        <w:t>Füge die Summenformeln ein</w:t>
      </w:r>
      <w:r>
        <w:rPr>
          <w:lang w:eastAsia="de-AT"/>
        </w:rPr>
        <w:t xml:space="preserve"> und</w:t>
      </w:r>
      <w:r w:rsidR="0035424E" w:rsidRPr="0035424E">
        <w:rPr>
          <w:lang w:eastAsia="de-AT"/>
        </w:rPr>
        <w:t xml:space="preserve"> formatiere die Zellen </w:t>
      </w:r>
      <w:r>
        <w:rPr>
          <w:lang w:eastAsia="de-AT"/>
        </w:rPr>
        <w:t>passend</w:t>
      </w:r>
      <w:r w:rsidR="0035424E" w:rsidRPr="0035424E">
        <w:rPr>
          <w:lang w:eastAsia="de-AT"/>
        </w:rPr>
        <w:t xml:space="preserve">. </w:t>
      </w:r>
      <w:r>
        <w:rPr>
          <w:lang w:eastAsia="de-AT"/>
        </w:rPr>
        <w:br/>
      </w:r>
      <w:r w:rsidR="0035424E" w:rsidRPr="0035424E">
        <w:rPr>
          <w:lang w:eastAsia="de-AT"/>
        </w:rPr>
        <w:t xml:space="preserve">Durch einen Klick </w:t>
      </w:r>
      <w:r w:rsidR="00CA3D2D">
        <w:rPr>
          <w:lang w:eastAsia="de-AT"/>
        </w:rPr>
        <w:t>neben die</w:t>
      </w:r>
      <w:r w:rsidR="0035424E" w:rsidRPr="0035424E">
        <w:rPr>
          <w:lang w:eastAsia="de-AT"/>
        </w:rPr>
        <w:t xml:space="preserve"> Tabelle kommt man zurück in das Worddokument.</w:t>
      </w:r>
    </w:p>
    <w:p w14:paraId="3C17A2F2" w14:textId="77777777" w:rsidR="00D60FBA" w:rsidRDefault="00D60FBA">
      <w:pPr>
        <w:spacing w:after="160"/>
      </w:pPr>
      <w:r>
        <w:br w:type="page"/>
      </w:r>
    </w:p>
    <w:p w14:paraId="21253EF2" w14:textId="7855382F" w:rsidR="00E44623" w:rsidRPr="007E6D1B" w:rsidRDefault="00970426" w:rsidP="007E6D1B">
      <w:pPr>
        <w:pStyle w:val="e4mAufgabe"/>
        <w:spacing w:before="60"/>
        <w:ind w:left="283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  <w:lang w:val="de-DE"/>
        </w:rPr>
      </w:pPr>
      <w:r>
        <w:rPr>
          <w:noProof/>
        </w:rPr>
        <w:lastRenderedPageBreak/>
        <w:drawing>
          <wp:anchor distT="0" distB="0" distL="114300" distR="114300" simplePos="0" relativeHeight="251648000" behindDoc="0" locked="0" layoutInCell="1" allowOverlap="1" wp14:anchorId="4DFCD1C4" wp14:editId="15DAD56A">
            <wp:simplePos x="0" y="0"/>
            <wp:positionH relativeFrom="column">
              <wp:posOffset>4163678</wp:posOffset>
            </wp:positionH>
            <wp:positionV relativeFrom="paragraph">
              <wp:posOffset>402216</wp:posOffset>
            </wp:positionV>
            <wp:extent cx="2232178" cy="1187450"/>
            <wp:effectExtent l="0" t="0" r="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178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lang w:val="de-DE"/>
        </w:rPr>
        <w:t>Bilde in der Tabelle die Summen und Mittelwerte für Hotel 1 und Hotel 2.</w:t>
      </w:r>
      <w:r>
        <w:rPr>
          <w:lang w:val="de-DE"/>
        </w:rPr>
        <w:br/>
      </w:r>
      <w:r w:rsidRPr="007B3C67">
        <w:rPr>
          <w:rStyle w:val="e4mAnleitung"/>
        </w:rPr>
        <w:t>Klick in die Zelle, Tabellentools, Layout &gt; Daten &gt; Formel</w:t>
      </w:r>
      <w:r w:rsidR="00E44623">
        <w:rPr>
          <w:rStyle w:val="e4mAnleitung"/>
        </w:rPr>
        <w:t xml:space="preserve"> </w:t>
      </w:r>
      <w:r w:rsidRPr="007B3C67">
        <w:rPr>
          <w:rStyle w:val="e4mAnleitung"/>
        </w:rPr>
        <w:t>=SUM(ABOVE)</w:t>
      </w:r>
      <w:r w:rsidR="007E6D1B">
        <w:rPr>
          <w:rStyle w:val="e4mAnleitung"/>
        </w:rPr>
        <w:br/>
      </w:r>
    </w:p>
    <w:tbl>
      <w:tblPr>
        <w:tblStyle w:val="Gitternetztabelle6farbigAkzent5"/>
        <w:tblW w:w="0" w:type="auto"/>
        <w:tblInd w:w="357" w:type="dxa"/>
        <w:tblLook w:val="04A0" w:firstRow="1" w:lastRow="0" w:firstColumn="1" w:lastColumn="0" w:noHBand="0" w:noVBand="1"/>
      </w:tblPr>
      <w:tblGrid>
        <w:gridCol w:w="1053"/>
        <w:gridCol w:w="1562"/>
        <w:gridCol w:w="1134"/>
        <w:gridCol w:w="1324"/>
      </w:tblGrid>
      <w:tr w:rsidR="00676849" w14:paraId="2139D766" w14:textId="77777777" w:rsidTr="00C76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283F7E" w14:textId="77777777" w:rsidR="00676849" w:rsidRPr="00E64840" w:rsidRDefault="00676849" w:rsidP="00C76A6F">
            <w:pPr>
              <w:jc w:val="center"/>
              <w:rPr>
                <w:b w:val="0"/>
              </w:rPr>
            </w:pPr>
          </w:p>
        </w:tc>
        <w:tc>
          <w:tcPr>
            <w:tcW w:w="1562" w:type="dxa"/>
            <w:vAlign w:val="center"/>
          </w:tcPr>
          <w:p w14:paraId="29189CAB" w14:textId="77777777" w:rsidR="00676849" w:rsidRPr="00E64840" w:rsidRDefault="00676849" w:rsidP="00C76A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1134" w:type="dxa"/>
            <w:vAlign w:val="center"/>
          </w:tcPr>
          <w:p w14:paraId="303F0212" w14:textId="77777777" w:rsidR="00676849" w:rsidRPr="00E64840" w:rsidRDefault="00676849" w:rsidP="00C76A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1324" w:type="dxa"/>
            <w:vAlign w:val="center"/>
          </w:tcPr>
          <w:p w14:paraId="7C3F3DFC" w14:textId="77777777" w:rsidR="00676849" w:rsidRPr="00E64840" w:rsidRDefault="00676849" w:rsidP="00C76A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676849" w14:paraId="47C25528" w14:textId="77777777" w:rsidTr="00C7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4309186E" w14:textId="77777777" w:rsidR="00676849" w:rsidRPr="00494B2B" w:rsidRDefault="00676849" w:rsidP="00C76A6F">
            <w:pPr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1562" w:type="dxa"/>
          </w:tcPr>
          <w:p w14:paraId="4EFB0C87" w14:textId="77777777" w:rsidR="00676849" w:rsidRDefault="00676849" w:rsidP="00C76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1134" w:type="dxa"/>
          </w:tcPr>
          <w:p w14:paraId="101C6559" w14:textId="77777777" w:rsidR="00676849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1324" w:type="dxa"/>
          </w:tcPr>
          <w:p w14:paraId="2C68B3B1" w14:textId="77777777" w:rsidR="00676849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676849" w14:paraId="6EAD27C9" w14:textId="77777777" w:rsidTr="00C76A6F">
        <w:trPr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549C0CB" w14:textId="77777777" w:rsidR="00676849" w:rsidRDefault="00676849" w:rsidP="00C76A6F"/>
        </w:tc>
        <w:tc>
          <w:tcPr>
            <w:tcW w:w="1562" w:type="dxa"/>
            <w:vAlign w:val="center"/>
          </w:tcPr>
          <w:p w14:paraId="7975D661" w14:textId="77777777" w:rsidR="00676849" w:rsidRDefault="00676849" w:rsidP="00C76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1134" w:type="dxa"/>
            <w:vAlign w:val="center"/>
          </w:tcPr>
          <w:p w14:paraId="38AE2EA4" w14:textId="77777777" w:rsidR="00676849" w:rsidRDefault="00676849" w:rsidP="006768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1324" w:type="dxa"/>
            <w:vAlign w:val="center"/>
          </w:tcPr>
          <w:p w14:paraId="0D401688" w14:textId="77777777" w:rsidR="00676849" w:rsidRDefault="00676849" w:rsidP="006768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676849" w14:paraId="0FCFA369" w14:textId="77777777" w:rsidTr="00C7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03DC35B2" w14:textId="77777777" w:rsidR="00676849" w:rsidRDefault="00676849" w:rsidP="00C76A6F"/>
        </w:tc>
        <w:tc>
          <w:tcPr>
            <w:tcW w:w="1562" w:type="dxa"/>
          </w:tcPr>
          <w:p w14:paraId="3204A1E4" w14:textId="77777777" w:rsidR="00676849" w:rsidRDefault="00676849" w:rsidP="00C76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1134" w:type="dxa"/>
          </w:tcPr>
          <w:p w14:paraId="76C37274" w14:textId="77777777" w:rsidR="00676849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1324" w:type="dxa"/>
          </w:tcPr>
          <w:p w14:paraId="430AC90C" w14:textId="77777777" w:rsidR="00676849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2100</w:t>
            </w:r>
          </w:p>
        </w:tc>
      </w:tr>
      <w:tr w:rsidR="00676849" w14:paraId="6875B8F3" w14:textId="77777777" w:rsidTr="00C76A6F">
        <w:trPr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2BBCA2A7" w14:textId="77777777" w:rsidR="00676849" w:rsidRDefault="00676849" w:rsidP="00C76A6F"/>
        </w:tc>
        <w:tc>
          <w:tcPr>
            <w:tcW w:w="1562" w:type="dxa"/>
          </w:tcPr>
          <w:p w14:paraId="7EB89A49" w14:textId="77777777" w:rsidR="00676849" w:rsidRPr="000B2B5A" w:rsidRDefault="00676849" w:rsidP="00C76A6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B2B5A">
              <w:rPr>
                <w:b/>
                <w:bCs/>
              </w:rPr>
              <w:t>Summe</w:t>
            </w:r>
          </w:p>
        </w:tc>
        <w:tc>
          <w:tcPr>
            <w:tcW w:w="1134" w:type="dxa"/>
          </w:tcPr>
          <w:p w14:paraId="0B03D683" w14:textId="77777777" w:rsidR="00676849" w:rsidRPr="00D966B2" w:rsidRDefault="00676849" w:rsidP="006768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1324" w:type="dxa"/>
          </w:tcPr>
          <w:p w14:paraId="2D4919F6" w14:textId="77777777" w:rsidR="00676849" w:rsidRPr="00D966B2" w:rsidRDefault="00676849" w:rsidP="0067684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676849" w14:paraId="26BDDA1F" w14:textId="77777777" w:rsidTr="00C76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0745202B" w14:textId="77777777" w:rsidR="00676849" w:rsidRDefault="00676849" w:rsidP="00C76A6F"/>
        </w:tc>
        <w:tc>
          <w:tcPr>
            <w:tcW w:w="1562" w:type="dxa"/>
          </w:tcPr>
          <w:p w14:paraId="01EFB597" w14:textId="77777777" w:rsidR="00676849" w:rsidRPr="000B2B5A" w:rsidRDefault="00676849" w:rsidP="00C76A6F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0B2B5A">
              <w:rPr>
                <w:b/>
                <w:bCs/>
              </w:rPr>
              <w:t>Mittelwert</w:t>
            </w:r>
          </w:p>
        </w:tc>
        <w:tc>
          <w:tcPr>
            <w:tcW w:w="1134" w:type="dxa"/>
          </w:tcPr>
          <w:p w14:paraId="64161C86" w14:textId="77777777" w:rsidR="00676849" w:rsidRPr="00D966B2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b/>
              </w:rPr>
            </w:pPr>
          </w:p>
        </w:tc>
        <w:tc>
          <w:tcPr>
            <w:tcW w:w="1324" w:type="dxa"/>
          </w:tcPr>
          <w:p w14:paraId="3F512323" w14:textId="77777777" w:rsidR="00676849" w:rsidRPr="00D966B2" w:rsidRDefault="00676849" w:rsidP="0067684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738A5345" w14:textId="774EEBE4" w:rsidR="00970426" w:rsidRDefault="0099075C" w:rsidP="00CA7DFD">
      <w:pPr>
        <w:pStyle w:val="Beschriftung"/>
        <w:ind w:firstLine="283"/>
        <w:rPr>
          <w:lang w:val="de-DE"/>
        </w:rPr>
      </w:pPr>
      <w:r>
        <w:t xml:space="preserve">  </w:t>
      </w:r>
      <w:r w:rsidR="00970426">
        <w:t xml:space="preserve">Tabelle </w:t>
      </w:r>
      <w:r w:rsidR="00CE2863">
        <w:fldChar w:fldCharType="begin"/>
      </w:r>
      <w:r w:rsidR="00CE2863">
        <w:instrText xml:space="preserve"> SEQ Tabelle \* ARABIC </w:instrText>
      </w:r>
      <w:r w:rsidR="00CE2863">
        <w:fldChar w:fldCharType="separate"/>
      </w:r>
      <w:r w:rsidR="00970426">
        <w:rPr>
          <w:noProof/>
        </w:rPr>
        <w:t>1</w:t>
      </w:r>
      <w:r w:rsidR="00CE2863">
        <w:rPr>
          <w:noProof/>
        </w:rPr>
        <w:fldChar w:fldCharType="end"/>
      </w:r>
    </w:p>
    <w:p w14:paraId="10F85C6C" w14:textId="187D1C48" w:rsidR="002D27FB" w:rsidRDefault="002D27FB" w:rsidP="002D27FB">
      <w:pPr>
        <w:pStyle w:val="e4mAufgabe"/>
        <w:spacing w:before="60" w:after="120"/>
        <w:ind w:left="283" w:hanging="357"/>
      </w:pPr>
      <w:r>
        <w:t xml:space="preserve">Berechne die Anzahl der Zellen oberhalb der jeweils blaugefärbten Zellen. </w:t>
      </w:r>
      <w:r>
        <w:br/>
        <w:t xml:space="preserve">Verwende die Funktion </w:t>
      </w:r>
      <w:proofErr w:type="spellStart"/>
      <w:r w:rsidRPr="00294F1F">
        <w:rPr>
          <w:b/>
        </w:rPr>
        <w:t>count</w:t>
      </w:r>
      <w:proofErr w:type="spellEnd"/>
      <w:r w:rsidR="00695161" w:rsidRPr="00695161">
        <w:t>!</w:t>
      </w:r>
      <w:r w:rsidR="00695161">
        <w:rPr>
          <w:b/>
        </w:rPr>
        <w:t xml:space="preserve">  </w:t>
      </w:r>
      <w:r w:rsidR="00695161">
        <w:rPr>
          <w:b/>
        </w:rPr>
        <w:br/>
      </w:r>
      <w:r w:rsidR="00695161">
        <w:rPr>
          <w:rStyle w:val="e4mAnleitung"/>
        </w:rPr>
        <w:t xml:space="preserve">Die Funktion </w:t>
      </w:r>
      <w:proofErr w:type="spellStart"/>
      <w:r w:rsidR="00695161">
        <w:rPr>
          <w:rStyle w:val="e4mAnleitung"/>
        </w:rPr>
        <w:t>count</w:t>
      </w:r>
      <w:proofErr w:type="spellEnd"/>
      <w:r w:rsidR="00695161">
        <w:rPr>
          <w:rStyle w:val="e4mAnleitung"/>
        </w:rPr>
        <w:t xml:space="preserve"> berechnet die numerischen Werte im angegebenen Bereich!</w:t>
      </w:r>
      <w:r w:rsidR="000F2B75">
        <w:rPr>
          <w:b/>
        </w:rPr>
        <w:br/>
      </w:r>
      <w:r w:rsidR="00565991">
        <w:rPr>
          <w:rStyle w:val="e4mAnleitung"/>
        </w:rPr>
        <w:t xml:space="preserve">Damit die Formel </w:t>
      </w:r>
      <w:proofErr w:type="spellStart"/>
      <w:r w:rsidR="00565991">
        <w:rPr>
          <w:rStyle w:val="e4mAnleitung"/>
        </w:rPr>
        <w:t>count</w:t>
      </w:r>
      <w:proofErr w:type="spellEnd"/>
      <w:r w:rsidR="00565991">
        <w:rPr>
          <w:rStyle w:val="e4mAnleitung"/>
        </w:rPr>
        <w:t xml:space="preserve"> nicht bei einer leeren Zelle aufhört zu rechnen, </w:t>
      </w:r>
      <w:r w:rsidR="00565991" w:rsidRPr="00D966B2">
        <w:rPr>
          <w:rStyle w:val="e4mAnleitung"/>
          <w:b/>
          <w:bCs/>
        </w:rPr>
        <w:t>muss</w:t>
      </w:r>
      <w:r w:rsidR="00565991">
        <w:rPr>
          <w:rStyle w:val="e4mAnleitung"/>
        </w:rPr>
        <w:t xml:space="preserve"> ein Zellbezug angegeben werden: </w:t>
      </w:r>
      <w:r w:rsidR="000F2B75">
        <w:rPr>
          <w:rStyle w:val="e4mAnleitung"/>
        </w:rPr>
        <w:t xml:space="preserve"> </w:t>
      </w:r>
      <w:r w:rsidR="00565991">
        <w:rPr>
          <w:rStyle w:val="e4mAnleitung"/>
        </w:rPr>
        <w:t xml:space="preserve">Verwende daher die Formel: </w:t>
      </w:r>
      <w:r w:rsidR="00565991" w:rsidRPr="00565991">
        <w:rPr>
          <w:rStyle w:val="e4mAnleitung"/>
          <w:b/>
        </w:rPr>
        <w:t>=</w:t>
      </w:r>
      <w:proofErr w:type="spellStart"/>
      <w:r w:rsidR="00565991" w:rsidRPr="00565991">
        <w:rPr>
          <w:rStyle w:val="e4mAnleitung"/>
          <w:b/>
        </w:rPr>
        <w:t>count</w:t>
      </w:r>
      <w:proofErr w:type="spellEnd"/>
      <w:r w:rsidR="00565991" w:rsidRPr="00565991">
        <w:rPr>
          <w:rStyle w:val="e4mAnleitung"/>
          <w:b/>
        </w:rPr>
        <w:t>(b1:b</w:t>
      </w:r>
      <w:r w:rsidR="00695161">
        <w:rPr>
          <w:rStyle w:val="e4mAnleitung"/>
          <w:b/>
        </w:rPr>
        <w:t>3</w:t>
      </w:r>
      <w:r w:rsidR="00565991" w:rsidRPr="00565991">
        <w:rPr>
          <w:rStyle w:val="e4mAnleitung"/>
          <w:b/>
        </w:rPr>
        <w:t>)</w:t>
      </w:r>
      <w:r w:rsidR="00565991">
        <w:rPr>
          <w:rStyle w:val="e4mAnleitung"/>
        </w:rPr>
        <w:t xml:space="preserve"> bzw. </w:t>
      </w:r>
      <w:r w:rsidR="00565991" w:rsidRPr="00565991">
        <w:rPr>
          <w:rStyle w:val="e4mAnleitung"/>
          <w:b/>
        </w:rPr>
        <w:t>=</w:t>
      </w:r>
      <w:proofErr w:type="spellStart"/>
      <w:r w:rsidR="00565991" w:rsidRPr="00565991">
        <w:rPr>
          <w:rStyle w:val="e4mAnleitung"/>
          <w:b/>
        </w:rPr>
        <w:t>count</w:t>
      </w:r>
      <w:proofErr w:type="spellEnd"/>
      <w:r w:rsidR="00565991" w:rsidRPr="00565991">
        <w:rPr>
          <w:rStyle w:val="e4mAnleitung"/>
          <w:b/>
        </w:rPr>
        <w:t>(c1:c</w:t>
      </w:r>
      <w:r w:rsidR="00695161">
        <w:rPr>
          <w:rStyle w:val="e4mAnleitung"/>
          <w:b/>
        </w:rPr>
        <w:t>3</w:t>
      </w:r>
      <w:r w:rsidR="00565991" w:rsidRPr="00565991">
        <w:rPr>
          <w:rStyle w:val="e4mAnleitung"/>
          <w:b/>
        </w:rPr>
        <w:t>)</w:t>
      </w:r>
    </w:p>
    <w:tbl>
      <w:tblPr>
        <w:tblStyle w:val="Tabellenraster"/>
        <w:tblW w:w="0" w:type="auto"/>
        <w:tblInd w:w="357" w:type="dxa"/>
        <w:tblBorders>
          <w:top w:val="double" w:sz="4" w:space="0" w:color="5B9BD5" w:themeColor="accent1"/>
          <w:left w:val="double" w:sz="4" w:space="0" w:color="5B9BD5" w:themeColor="accent1"/>
          <w:bottom w:val="double" w:sz="4" w:space="0" w:color="5B9BD5" w:themeColor="accent1"/>
          <w:right w:val="double" w:sz="4" w:space="0" w:color="5B9BD5" w:themeColor="accent1"/>
          <w:insideH w:val="double" w:sz="4" w:space="0" w:color="5B9BD5" w:themeColor="accent1"/>
          <w:insideV w:val="double" w:sz="4" w:space="0" w:color="5B9BD5" w:themeColor="accent1"/>
        </w:tblBorders>
        <w:tblLook w:val="04A0" w:firstRow="1" w:lastRow="0" w:firstColumn="1" w:lastColumn="0" w:noHBand="0" w:noVBand="1"/>
      </w:tblPr>
      <w:tblGrid>
        <w:gridCol w:w="1413"/>
        <w:gridCol w:w="1418"/>
        <w:gridCol w:w="1418"/>
      </w:tblGrid>
      <w:tr w:rsidR="002D27FB" w14:paraId="3647E698" w14:textId="77777777" w:rsidTr="002348A1">
        <w:tc>
          <w:tcPr>
            <w:tcW w:w="1413" w:type="dxa"/>
          </w:tcPr>
          <w:p w14:paraId="22FE5528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H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uber</w:t>
            </w:r>
          </w:p>
        </w:tc>
        <w:tc>
          <w:tcPr>
            <w:tcW w:w="1418" w:type="dxa"/>
          </w:tcPr>
          <w:p w14:paraId="1215A2AC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D966B2"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30E4A5E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</w:p>
        </w:tc>
      </w:tr>
      <w:tr w:rsidR="002D27FB" w14:paraId="6B5AE3B8" w14:textId="77777777" w:rsidTr="002348A1">
        <w:tc>
          <w:tcPr>
            <w:tcW w:w="1413" w:type="dxa"/>
          </w:tcPr>
          <w:p w14:paraId="7F662504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M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aier</w:t>
            </w:r>
          </w:p>
        </w:tc>
        <w:tc>
          <w:tcPr>
            <w:tcW w:w="1418" w:type="dxa"/>
          </w:tcPr>
          <w:p w14:paraId="0CA6F574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C23254D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D966B2"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  <w:t>1</w:t>
            </w:r>
          </w:p>
        </w:tc>
      </w:tr>
      <w:tr w:rsidR="002D27FB" w14:paraId="6F02313C" w14:textId="77777777" w:rsidTr="002348A1">
        <w:tc>
          <w:tcPr>
            <w:tcW w:w="1413" w:type="dxa"/>
          </w:tcPr>
          <w:p w14:paraId="18DF07A7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G</w:t>
            </w: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ruber</w:t>
            </w:r>
          </w:p>
        </w:tc>
        <w:tc>
          <w:tcPr>
            <w:tcW w:w="1418" w:type="dxa"/>
          </w:tcPr>
          <w:p w14:paraId="3F35443F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D966B2"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7987EFA9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</w:pPr>
            <w:r w:rsidRPr="00D966B2">
              <w:rPr>
                <w:rStyle w:val="e4mAnleitung"/>
                <w:rFonts w:asciiTheme="minorHAnsi" w:hAnsiTheme="minorHAnsi"/>
                <w:i w:val="0"/>
                <w:color w:val="auto"/>
                <w:sz w:val="24"/>
                <w:szCs w:val="24"/>
              </w:rPr>
              <w:t>2</w:t>
            </w:r>
          </w:p>
        </w:tc>
      </w:tr>
      <w:tr w:rsidR="002D27FB" w14:paraId="3507911A" w14:textId="77777777" w:rsidTr="002348A1">
        <w:tc>
          <w:tcPr>
            <w:tcW w:w="1413" w:type="dxa"/>
            <w:shd w:val="clear" w:color="auto" w:fill="B4C6E7" w:themeFill="accent5" w:themeFillTint="66"/>
          </w:tcPr>
          <w:p w14:paraId="4227BAF7" w14:textId="77777777" w:rsidR="002D27FB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</w:pPr>
            <w:r w:rsidRPr="00045501">
              <w:rPr>
                <w:rStyle w:val="e4mAnleitung"/>
                <w:rFonts w:asciiTheme="minorHAnsi" w:hAnsiTheme="minorHAnsi"/>
                <w:i w:val="0"/>
                <w:color w:val="auto"/>
                <w:sz w:val="22"/>
                <w:szCs w:val="22"/>
              </w:rPr>
              <w:t>Anzahl</w:t>
            </w:r>
          </w:p>
        </w:tc>
        <w:tc>
          <w:tcPr>
            <w:tcW w:w="1418" w:type="dxa"/>
            <w:shd w:val="clear" w:color="auto" w:fill="B4C6E7" w:themeFill="accent5" w:themeFillTint="66"/>
          </w:tcPr>
          <w:p w14:paraId="093C6C6D" w14:textId="12B2C6B5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b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B4C6E7" w:themeFill="accent5" w:themeFillTint="66"/>
          </w:tcPr>
          <w:p w14:paraId="6E184B24" w14:textId="77777777" w:rsidR="002D27FB" w:rsidRPr="00D966B2" w:rsidRDefault="002D27FB" w:rsidP="002348A1">
            <w:pPr>
              <w:pStyle w:val="e4mAufgabe"/>
              <w:numPr>
                <w:ilvl w:val="0"/>
                <w:numId w:val="0"/>
              </w:numPr>
              <w:spacing w:before="60"/>
              <w:jc w:val="center"/>
              <w:rPr>
                <w:rStyle w:val="e4mAnleitung"/>
                <w:rFonts w:asciiTheme="minorHAnsi" w:hAnsiTheme="minorHAnsi"/>
                <w:b/>
                <w:bCs/>
                <w:i w:val="0"/>
                <w:iCs/>
                <w:color w:val="auto"/>
                <w:sz w:val="24"/>
                <w:szCs w:val="24"/>
              </w:rPr>
            </w:pPr>
          </w:p>
        </w:tc>
      </w:tr>
    </w:tbl>
    <w:p w14:paraId="1CA96120" w14:textId="137A7394" w:rsidR="00970426" w:rsidRPr="00926988" w:rsidRDefault="00846433" w:rsidP="008E652F">
      <w:pPr>
        <w:pStyle w:val="e4mAufgabe"/>
        <w:spacing w:before="60" w:after="120"/>
        <w:ind w:left="283" w:hanging="357"/>
        <w:rPr>
          <w:rStyle w:val="e4mAnleitung"/>
          <w:rFonts w:asciiTheme="minorHAnsi" w:hAnsiTheme="minorHAnsi"/>
          <w:i w:val="0"/>
          <w:color w:val="auto"/>
          <w:sz w:val="22"/>
          <w:szCs w:val="22"/>
          <w:lang w:val="de-DE"/>
        </w:rPr>
      </w:pPr>
      <w:r w:rsidRPr="00846433">
        <w:rPr>
          <w:b/>
          <w:lang w:val="de-DE"/>
        </w:rPr>
        <w:t>Tabelle 2</w:t>
      </w:r>
      <w:r>
        <w:rPr>
          <w:lang w:val="de-DE"/>
        </w:rPr>
        <w:t xml:space="preserve">: </w:t>
      </w:r>
      <w:r w:rsidR="00970426">
        <w:rPr>
          <w:lang w:val="de-DE"/>
        </w:rPr>
        <w:t>Aktualisiere die Summenformel</w:t>
      </w:r>
      <w:r w:rsidR="004351A4">
        <w:rPr>
          <w:lang w:val="de-DE"/>
        </w:rPr>
        <w:t xml:space="preserve"> für das Hotel 1</w:t>
      </w:r>
      <w:r w:rsidR="00FD1A5B">
        <w:rPr>
          <w:lang w:val="de-DE"/>
        </w:rPr>
        <w:t xml:space="preserve"> und Hotel 2</w:t>
      </w:r>
      <w:r w:rsidR="00970426">
        <w:rPr>
          <w:lang w:val="de-DE"/>
        </w:rPr>
        <w:t xml:space="preserve">. </w:t>
      </w:r>
      <w:r w:rsidR="00FD1A5B">
        <w:rPr>
          <w:lang w:val="de-DE"/>
        </w:rPr>
        <w:br/>
      </w:r>
      <w:r w:rsidR="00970426">
        <w:rPr>
          <w:lang w:val="de-DE"/>
        </w:rPr>
        <w:t xml:space="preserve">Dies ist jetzt noch nicht möglich, da diese gesperrt sind. </w:t>
      </w:r>
      <w:r w:rsidR="005F47CC">
        <w:rPr>
          <w:lang w:val="de-DE"/>
        </w:rPr>
        <w:br/>
      </w:r>
      <w:r w:rsidR="00970426">
        <w:rPr>
          <w:lang w:val="de-DE"/>
        </w:rPr>
        <w:t xml:space="preserve">Dies sieht man, da mit einem Rechtsklick auf die Summe </w:t>
      </w:r>
      <w:r w:rsidR="00970426" w:rsidRPr="00970426">
        <w:rPr>
          <w:b/>
          <w:i/>
          <w:lang w:val="de-DE"/>
        </w:rPr>
        <w:t>Felder aktualisieren</w:t>
      </w:r>
      <w:r w:rsidR="00970426">
        <w:rPr>
          <w:lang w:val="de-DE"/>
        </w:rPr>
        <w:t xml:space="preserve"> ausgegraut ist. </w:t>
      </w:r>
      <w:r w:rsidR="00FD1A5B">
        <w:rPr>
          <w:lang w:val="de-DE"/>
        </w:rPr>
        <w:br/>
      </w:r>
      <w:r w:rsidR="00970426">
        <w:rPr>
          <w:lang w:val="de-DE"/>
        </w:rPr>
        <w:t>Hebe die Sperre für die Summenformeln auf.</w:t>
      </w:r>
      <w:r w:rsidR="004351A4">
        <w:rPr>
          <w:lang w:val="de-DE"/>
        </w:rPr>
        <w:t xml:space="preserve"> </w:t>
      </w:r>
      <w:r w:rsidR="0099075C" w:rsidRPr="00563FD3">
        <w:rPr>
          <w:rStyle w:val="e4mAnleitung"/>
        </w:rPr>
        <w:t>Strg</w:t>
      </w:r>
      <w:r w:rsidR="0099075C">
        <w:rPr>
          <w:rStyle w:val="e4mAnleitung"/>
        </w:rPr>
        <w:t xml:space="preserve"> </w:t>
      </w:r>
      <w:r w:rsidR="0099075C" w:rsidRPr="00563FD3">
        <w:rPr>
          <w:rStyle w:val="e4mAnleitung"/>
        </w:rPr>
        <w:t>+</w:t>
      </w:r>
      <w:r w:rsidR="0099075C">
        <w:rPr>
          <w:rStyle w:val="e4mAnleitung"/>
        </w:rPr>
        <w:t xml:space="preserve"> </w:t>
      </w:r>
      <w:proofErr w:type="spellStart"/>
      <w:r w:rsidR="0099075C">
        <w:rPr>
          <w:rStyle w:val="e4mAnleitung"/>
        </w:rPr>
        <w:t>Umschalt</w:t>
      </w:r>
      <w:proofErr w:type="spellEnd"/>
      <w:r w:rsidR="0099075C">
        <w:rPr>
          <w:rStyle w:val="e4mAnleitung"/>
        </w:rPr>
        <w:t xml:space="preserve"> + </w:t>
      </w:r>
      <w:r w:rsidR="0099075C" w:rsidRPr="00563FD3">
        <w:rPr>
          <w:rStyle w:val="e4mAnleitung"/>
        </w:rPr>
        <w:t>F11</w:t>
      </w:r>
      <w:r w:rsidR="0099075C">
        <w:rPr>
          <w:rStyle w:val="e4mAnleitung"/>
        </w:rPr>
        <w:br/>
      </w:r>
      <w:r w:rsidR="0099075C" w:rsidRPr="00563FD3">
        <w:rPr>
          <w:rStyle w:val="e4mAnleitung"/>
        </w:rPr>
        <w:t>Recht</w:t>
      </w:r>
      <w:r w:rsidR="0099075C">
        <w:rPr>
          <w:rStyle w:val="e4mAnleitung"/>
        </w:rPr>
        <w:t>er Maus</w:t>
      </w:r>
      <w:r w:rsidR="0099075C" w:rsidRPr="00563FD3">
        <w:rPr>
          <w:rStyle w:val="e4mAnleitung"/>
        </w:rPr>
        <w:t>klick in das Feld</w:t>
      </w:r>
      <w:r w:rsidR="0099075C">
        <w:rPr>
          <w:rStyle w:val="e4mAnleitung"/>
        </w:rPr>
        <w:t xml:space="preserve"> &gt;</w:t>
      </w:r>
      <w:r w:rsidR="0099075C" w:rsidRPr="00563FD3">
        <w:rPr>
          <w:rStyle w:val="e4mAnleitung"/>
        </w:rPr>
        <w:t xml:space="preserve"> Feld aktualisieren</w:t>
      </w:r>
      <w:r w:rsidR="00FD1A5B">
        <w:rPr>
          <w:lang w:val="de-DE"/>
        </w:rPr>
        <w:br/>
      </w:r>
      <w:r w:rsidR="004351A4">
        <w:rPr>
          <w:lang w:val="de-DE"/>
        </w:rPr>
        <w:t>Sperre die Formel</w:t>
      </w:r>
      <w:r w:rsidR="0099075C">
        <w:rPr>
          <w:lang w:val="de-DE"/>
        </w:rPr>
        <w:t>n</w:t>
      </w:r>
      <w:r w:rsidR="004351A4">
        <w:rPr>
          <w:lang w:val="de-DE"/>
        </w:rPr>
        <w:t>.</w:t>
      </w:r>
      <w:r w:rsidR="0099075C">
        <w:rPr>
          <w:lang w:val="de-DE"/>
        </w:rPr>
        <w:t xml:space="preserve"> </w:t>
      </w:r>
      <w:r w:rsidRPr="00377876">
        <w:rPr>
          <w:rStyle w:val="e4mAnleitung"/>
        </w:rPr>
        <w:t xml:space="preserve"> </w:t>
      </w:r>
      <w:r w:rsidRPr="00563FD3">
        <w:rPr>
          <w:rStyle w:val="e4mAnleitung"/>
        </w:rPr>
        <w:t>Strg</w:t>
      </w:r>
      <w:r w:rsidR="0099075C">
        <w:rPr>
          <w:rStyle w:val="e4mAnleitung"/>
        </w:rPr>
        <w:t xml:space="preserve"> </w:t>
      </w:r>
      <w:r w:rsidRPr="00563FD3">
        <w:rPr>
          <w:rStyle w:val="e4mAnleitung"/>
        </w:rPr>
        <w:t>+ F11</w:t>
      </w:r>
    </w:p>
    <w:p w14:paraId="01B13F3C" w14:textId="16D4457E" w:rsidR="00926988" w:rsidRDefault="004351A4" w:rsidP="000F2B75">
      <w:pPr>
        <w:pStyle w:val="e4mAufgabe"/>
        <w:numPr>
          <w:ilvl w:val="0"/>
          <w:numId w:val="0"/>
        </w:numPr>
        <w:spacing w:before="60" w:after="120"/>
        <w:ind w:left="283"/>
        <w:rPr>
          <w:lang w:val="de-DE"/>
        </w:rPr>
      </w:pPr>
      <w:r>
        <w:rPr>
          <w:lang w:val="de-DE"/>
        </w:rPr>
        <w:t>Ändere die Summenformel von zwei Dezimalstellen auf keine ab.</w:t>
      </w:r>
      <w:r>
        <w:rPr>
          <w:lang w:val="de-DE"/>
        </w:rPr>
        <w:br/>
      </w:r>
      <w:r>
        <w:rPr>
          <w:rStyle w:val="e4mAnleitung"/>
        </w:rPr>
        <w:t xml:space="preserve">Rechtsklick auf die Formel, </w:t>
      </w:r>
      <w:r w:rsidRPr="00563FD3">
        <w:rPr>
          <w:rStyle w:val="e4mAnleitung"/>
        </w:rPr>
        <w:t>Feld</w:t>
      </w:r>
      <w:r>
        <w:rPr>
          <w:rStyle w:val="e4mAnleitung"/>
        </w:rPr>
        <w:t xml:space="preserve"> bearbeiten</w:t>
      </w:r>
      <w:r w:rsidRPr="00563FD3">
        <w:rPr>
          <w:rStyle w:val="e4mAnleitung"/>
        </w:rPr>
        <w:t xml:space="preserve">, </w:t>
      </w:r>
      <w:r>
        <w:rPr>
          <w:rStyle w:val="e4mAnleitung"/>
        </w:rPr>
        <w:t xml:space="preserve">Formel, Zahlenformat: </w:t>
      </w:r>
      <w:r w:rsidR="00CF54BC">
        <w:rPr>
          <w:rStyle w:val="e4mAnleitung"/>
        </w:rPr>
        <w:t>0 oder #.##0</w:t>
      </w:r>
    </w:p>
    <w:tbl>
      <w:tblPr>
        <w:tblStyle w:val="Gitternetztabelle6farbigAkzent5"/>
        <w:tblW w:w="0" w:type="auto"/>
        <w:tblInd w:w="357" w:type="dxa"/>
        <w:tblLook w:val="04A0" w:firstRow="1" w:lastRow="0" w:firstColumn="1" w:lastColumn="0" w:noHBand="0" w:noVBand="1"/>
      </w:tblPr>
      <w:tblGrid>
        <w:gridCol w:w="1053"/>
        <w:gridCol w:w="2268"/>
        <w:gridCol w:w="1107"/>
        <w:gridCol w:w="1102"/>
      </w:tblGrid>
      <w:tr w:rsidR="00970426" w14:paraId="40C76AF6" w14:textId="77777777" w:rsidTr="00575B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8FFC133" w14:textId="77777777" w:rsidR="00970426" w:rsidRPr="00E64840" w:rsidRDefault="00970426" w:rsidP="00FD6C2C">
            <w:pPr>
              <w:spacing w:before="120" w:after="120"/>
              <w:jc w:val="center"/>
              <w:rPr>
                <w:b w:val="0"/>
              </w:rPr>
            </w:pPr>
          </w:p>
        </w:tc>
        <w:tc>
          <w:tcPr>
            <w:tcW w:w="2268" w:type="dxa"/>
            <w:vAlign w:val="center"/>
          </w:tcPr>
          <w:p w14:paraId="76A37A52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Nächtigungen</w:t>
            </w:r>
          </w:p>
        </w:tc>
        <w:tc>
          <w:tcPr>
            <w:tcW w:w="0" w:type="auto"/>
            <w:vAlign w:val="center"/>
          </w:tcPr>
          <w:p w14:paraId="78988FDA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1</w:t>
            </w:r>
          </w:p>
        </w:tc>
        <w:tc>
          <w:tcPr>
            <w:tcW w:w="0" w:type="auto"/>
            <w:vAlign w:val="center"/>
          </w:tcPr>
          <w:p w14:paraId="0FD385F9" w14:textId="77777777" w:rsidR="00970426" w:rsidRPr="00E64840" w:rsidRDefault="00970426" w:rsidP="00FD6C2C">
            <w:pPr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64840">
              <w:t>Hotel</w:t>
            </w:r>
            <w:r>
              <w:t xml:space="preserve"> </w:t>
            </w:r>
            <w:r w:rsidRPr="00E64840">
              <w:t>2</w:t>
            </w:r>
          </w:p>
        </w:tc>
      </w:tr>
      <w:tr w:rsidR="00970426" w14:paraId="4727F0C3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3D5F407A" w14:textId="77777777" w:rsidR="00970426" w:rsidRPr="00494B2B" w:rsidRDefault="00970426" w:rsidP="007E6D1B">
            <w:pPr>
              <w:jc w:val="center"/>
              <w:rPr>
                <w:b w:val="0"/>
              </w:rPr>
            </w:pPr>
            <w:r w:rsidRPr="00494B2B">
              <w:rPr>
                <w:b w:val="0"/>
              </w:rPr>
              <w:t>Quartal 1</w:t>
            </w:r>
          </w:p>
        </w:tc>
        <w:tc>
          <w:tcPr>
            <w:tcW w:w="2268" w:type="dxa"/>
          </w:tcPr>
          <w:p w14:paraId="0A394B62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Jänner</w:t>
            </w:r>
          </w:p>
        </w:tc>
        <w:tc>
          <w:tcPr>
            <w:tcW w:w="0" w:type="auto"/>
          </w:tcPr>
          <w:p w14:paraId="530DB7E1" w14:textId="77777777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5054254E" w14:textId="77777777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3000</w:t>
            </w:r>
          </w:p>
        </w:tc>
      </w:tr>
      <w:tr w:rsidR="00970426" w14:paraId="6FE435AB" w14:textId="77777777" w:rsidTr="007E6D1B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624C30FE" w14:textId="77777777" w:rsidR="00970426" w:rsidRDefault="00970426" w:rsidP="007E6D1B"/>
        </w:tc>
        <w:tc>
          <w:tcPr>
            <w:tcW w:w="2268" w:type="dxa"/>
          </w:tcPr>
          <w:p w14:paraId="20007D68" w14:textId="77777777" w:rsidR="00970426" w:rsidRDefault="00970426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Februar</w:t>
            </w:r>
          </w:p>
        </w:tc>
        <w:tc>
          <w:tcPr>
            <w:tcW w:w="0" w:type="auto"/>
          </w:tcPr>
          <w:p w14:paraId="4DD7BF4B" w14:textId="77777777" w:rsidR="00970426" w:rsidRDefault="00970426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68D28925" w14:textId="77777777" w:rsidR="00970426" w:rsidRDefault="00970426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2200</w:t>
            </w:r>
          </w:p>
        </w:tc>
      </w:tr>
      <w:tr w:rsidR="00970426" w14:paraId="0AE453ED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20EBCA2C" w14:textId="77777777" w:rsidR="00970426" w:rsidRDefault="00970426" w:rsidP="007E6D1B"/>
        </w:tc>
        <w:tc>
          <w:tcPr>
            <w:tcW w:w="2268" w:type="dxa"/>
          </w:tcPr>
          <w:p w14:paraId="10B7C6F0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März</w:t>
            </w:r>
          </w:p>
        </w:tc>
        <w:tc>
          <w:tcPr>
            <w:tcW w:w="0" w:type="auto"/>
          </w:tcPr>
          <w:p w14:paraId="7557AD91" w14:textId="4B6E0E9A" w:rsidR="00970426" w:rsidRDefault="0099075C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2500</w:t>
            </w:r>
          </w:p>
        </w:tc>
        <w:tc>
          <w:tcPr>
            <w:tcW w:w="0" w:type="auto"/>
          </w:tcPr>
          <w:p w14:paraId="3FAA7F59" w14:textId="39BA5575" w:rsidR="00970426" w:rsidRDefault="00970426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</w:t>
            </w:r>
            <w:r w:rsidR="0099075C">
              <w:t>8</w:t>
            </w:r>
            <w:r>
              <w:t>00</w:t>
            </w:r>
          </w:p>
        </w:tc>
      </w:tr>
      <w:tr w:rsidR="007E6D1B" w14:paraId="15FE4BB2" w14:textId="77777777" w:rsidTr="007E6D1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  <w:vAlign w:val="center"/>
          </w:tcPr>
          <w:p w14:paraId="74744F5C" w14:textId="77777777" w:rsidR="007E6D1B" w:rsidRDefault="007E6D1B" w:rsidP="007E6D1B">
            <w:r w:rsidRPr="00494B2B">
              <w:rPr>
                <w:b w:val="0"/>
              </w:rPr>
              <w:t xml:space="preserve">Quartal </w:t>
            </w:r>
            <w:r>
              <w:rPr>
                <w:b w:val="0"/>
              </w:rPr>
              <w:t>2</w:t>
            </w:r>
          </w:p>
        </w:tc>
        <w:tc>
          <w:tcPr>
            <w:tcW w:w="2268" w:type="dxa"/>
          </w:tcPr>
          <w:p w14:paraId="2D157954" w14:textId="77777777" w:rsidR="007E6D1B" w:rsidRDefault="007E6D1B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April</w:t>
            </w:r>
          </w:p>
        </w:tc>
        <w:tc>
          <w:tcPr>
            <w:tcW w:w="0" w:type="auto"/>
          </w:tcPr>
          <w:p w14:paraId="2BDC5D90" w14:textId="77777777" w:rsidR="007E6D1B" w:rsidRPr="007B3C67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</w:rPr>
            </w:pPr>
            <w:r>
              <w:t>2500</w:t>
            </w:r>
          </w:p>
        </w:tc>
        <w:tc>
          <w:tcPr>
            <w:tcW w:w="0" w:type="auto"/>
          </w:tcPr>
          <w:p w14:paraId="3FFE332E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3000</w:t>
            </w:r>
          </w:p>
        </w:tc>
      </w:tr>
      <w:tr w:rsidR="007E6D1B" w14:paraId="386D52DE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7AAB94A" w14:textId="77777777" w:rsidR="007E6D1B" w:rsidRPr="00494B2B" w:rsidRDefault="007E6D1B" w:rsidP="007E6D1B"/>
        </w:tc>
        <w:tc>
          <w:tcPr>
            <w:tcW w:w="2268" w:type="dxa"/>
          </w:tcPr>
          <w:p w14:paraId="4B932C9D" w14:textId="77777777" w:rsidR="007E6D1B" w:rsidRDefault="007E6D1B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Mai</w:t>
            </w:r>
          </w:p>
        </w:tc>
        <w:tc>
          <w:tcPr>
            <w:tcW w:w="0" w:type="auto"/>
          </w:tcPr>
          <w:p w14:paraId="68236FFB" w14:textId="77777777" w:rsidR="007E6D1B" w:rsidRDefault="007E6D1B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1200</w:t>
            </w:r>
          </w:p>
        </w:tc>
        <w:tc>
          <w:tcPr>
            <w:tcW w:w="0" w:type="auto"/>
          </w:tcPr>
          <w:p w14:paraId="328BCE12" w14:textId="77777777" w:rsidR="007E6D1B" w:rsidRDefault="007E6D1B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2200</w:t>
            </w:r>
          </w:p>
        </w:tc>
      </w:tr>
      <w:tr w:rsidR="007E6D1B" w14:paraId="631D2B2C" w14:textId="77777777" w:rsidTr="007E6D1B">
        <w:trPr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14:paraId="5510EFAE" w14:textId="77777777" w:rsidR="007E6D1B" w:rsidRPr="00494B2B" w:rsidRDefault="007E6D1B" w:rsidP="007E6D1B"/>
        </w:tc>
        <w:tc>
          <w:tcPr>
            <w:tcW w:w="2268" w:type="dxa"/>
          </w:tcPr>
          <w:p w14:paraId="05C7C8AC" w14:textId="77777777" w:rsidR="007E6D1B" w:rsidRDefault="007E6D1B" w:rsidP="007E6D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Juni</w:t>
            </w:r>
          </w:p>
        </w:tc>
        <w:tc>
          <w:tcPr>
            <w:tcW w:w="0" w:type="auto"/>
          </w:tcPr>
          <w:p w14:paraId="5C6A1585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1400</w:t>
            </w:r>
          </w:p>
        </w:tc>
        <w:tc>
          <w:tcPr>
            <w:tcW w:w="0" w:type="auto"/>
          </w:tcPr>
          <w:p w14:paraId="6CC88181" w14:textId="77777777" w:rsidR="007E6D1B" w:rsidRDefault="007E6D1B" w:rsidP="007E6D1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2100</w:t>
            </w:r>
          </w:p>
        </w:tc>
      </w:tr>
      <w:tr w:rsidR="00970426" w14:paraId="47236A80" w14:textId="77777777" w:rsidTr="007E6D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14:paraId="710E13D1" w14:textId="77777777" w:rsidR="00970426" w:rsidRPr="00494B2B" w:rsidRDefault="00970426" w:rsidP="007E6D1B">
            <w:r>
              <w:t>Summen</w:t>
            </w:r>
          </w:p>
        </w:tc>
        <w:tc>
          <w:tcPr>
            <w:tcW w:w="2268" w:type="dxa"/>
          </w:tcPr>
          <w:p w14:paraId="441B3B27" w14:textId="77777777" w:rsidR="00970426" w:rsidRDefault="00970426" w:rsidP="007E6D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14:paraId="63B91551" w14:textId="38E5ECE1" w:rsidR="00970426" w:rsidRDefault="007E6D1B" w:rsidP="007E6D1B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eastAsiaTheme="minorEastAsia"/>
              </w:rPr>
              <w:fldChar w:fldCharType="begin" w:fldLock="1"/>
            </w:r>
            <w:r>
              <w:rPr>
                <w:rFonts w:eastAsiaTheme="minorEastAsia"/>
              </w:rPr>
              <w:instrText xml:space="preserve"> =SUM(ABOVE) \# "#.##0,00" </w:instrText>
            </w:r>
            <w:r>
              <w:rPr>
                <w:rFonts w:eastAsiaTheme="minorEastAsia"/>
              </w:rPr>
              <w:fldChar w:fldCharType="separate"/>
            </w:r>
            <w:r w:rsidR="00FD1A5B">
              <w:rPr>
                <w:rFonts w:eastAsiaTheme="minorEastAsia"/>
                <w:noProof/>
              </w:rPr>
              <w:t>10.200,00</w:t>
            </w:r>
            <w:r>
              <w:rPr>
                <w:rFonts w:eastAsiaTheme="minorEastAsia"/>
              </w:rPr>
              <w:fldChar w:fldCharType="end"/>
            </w:r>
          </w:p>
        </w:tc>
        <w:tc>
          <w:tcPr>
            <w:tcW w:w="0" w:type="auto"/>
          </w:tcPr>
          <w:p w14:paraId="4E73AF93" w14:textId="760E347B" w:rsidR="00970426" w:rsidRDefault="004351A4" w:rsidP="007E6D1B">
            <w:pPr>
              <w:keepNext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begin" w:fldLock="1"/>
            </w:r>
            <w:r>
              <w:instrText xml:space="preserve"> =SUM(ABOVE) \# "# ##0,00" </w:instrText>
            </w:r>
            <w:r>
              <w:fldChar w:fldCharType="separate"/>
            </w:r>
            <w:r>
              <w:rPr>
                <w:noProof/>
              </w:rPr>
              <w:t>14 600,00</w:t>
            </w:r>
            <w:r>
              <w:fldChar w:fldCharType="end"/>
            </w:r>
          </w:p>
        </w:tc>
      </w:tr>
    </w:tbl>
    <w:p w14:paraId="34B99102" w14:textId="45D4831E" w:rsidR="00970426" w:rsidRDefault="0099075C" w:rsidP="008E652F">
      <w:pPr>
        <w:pStyle w:val="Beschriftung"/>
        <w:spacing w:after="0"/>
        <w:ind w:firstLine="283"/>
      </w:pPr>
      <w:r>
        <w:t xml:space="preserve">  </w:t>
      </w:r>
      <w:r w:rsidR="00970426">
        <w:t xml:space="preserve">Tabelle </w:t>
      </w:r>
      <w:r w:rsidR="00CE2863">
        <w:fldChar w:fldCharType="begin"/>
      </w:r>
      <w:r w:rsidR="00CE2863">
        <w:instrText xml:space="preserve"> SEQ Tabelle \* ARABIC </w:instrText>
      </w:r>
      <w:r w:rsidR="00CE2863">
        <w:fldChar w:fldCharType="separate"/>
      </w:r>
      <w:r w:rsidR="00970426">
        <w:rPr>
          <w:noProof/>
        </w:rPr>
        <w:t>2</w:t>
      </w:r>
      <w:r w:rsidR="00CE2863">
        <w:rPr>
          <w:noProof/>
        </w:rPr>
        <w:fldChar w:fldCharType="end"/>
      </w:r>
    </w:p>
    <w:p w14:paraId="47C622AA" w14:textId="6C8BBE33" w:rsidR="00F35929" w:rsidRPr="00695161" w:rsidRDefault="00A92892" w:rsidP="00F35929">
      <w:pPr>
        <w:pStyle w:val="e4mAufgabe"/>
        <w:ind w:left="283" w:hanging="357"/>
        <w:rPr>
          <w:rFonts w:ascii="Times New Roman" w:hAnsi="Times New Roman"/>
          <w:i/>
          <w:color w:val="2F5496" w:themeColor="accent5" w:themeShade="BF"/>
          <w:sz w:val="20"/>
          <w:szCs w:val="20"/>
        </w:rPr>
      </w:pP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Füge </w:t>
      </w:r>
      <w:r w:rsidRPr="00311BC2">
        <w:rPr>
          <w:lang w:val="de-DE"/>
        </w:rPr>
        <w:t>in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die Fußzeile </w:t>
      </w:r>
      <w:r w:rsidR="0099075C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diese</w:t>
      </w:r>
      <w:r w:rsidR="00E009DB"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 Felder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ein: </w:t>
      </w:r>
      <w:r w:rsidR="0099075C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F533C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Links: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Dateiname, 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="00F533C3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 xml:space="preserve">Mitte: 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Seitenzahl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  <w:t xml:space="preserve">Rechts: </w:t>
      </w:r>
      <w:r w:rsidR="00F533C3"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Dateigröße</w:t>
      </w:r>
      <w:r w:rsidR="00F35929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t>,</w:t>
      </w:r>
      <w:r w:rsidRPr="00311BC2">
        <w:rPr>
          <w:rStyle w:val="e4mAnleitung"/>
          <w:rFonts w:asciiTheme="minorHAnsi" w:hAnsiTheme="minorHAnsi"/>
          <w:i w:val="0"/>
          <w:color w:val="auto"/>
          <w:sz w:val="22"/>
          <w:szCs w:val="22"/>
        </w:rPr>
        <w:br/>
      </w:r>
      <w:r w:rsidRPr="00E009DB">
        <w:rPr>
          <w:rStyle w:val="e4mAnleitung"/>
        </w:rPr>
        <w:t>Doppelklick in die Fußzeile</w:t>
      </w:r>
      <w:r w:rsidR="00B27EEB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</w:t>
      </w:r>
      <w:r w:rsidRPr="00C35C5E">
        <w:rPr>
          <w:rStyle w:val="e4mAnleitung"/>
          <w:b/>
        </w:rPr>
        <w:t>Kopf- und Fußzeile</w:t>
      </w:r>
      <w:r w:rsidR="00E009DB" w:rsidRPr="00E009DB">
        <w:rPr>
          <w:rStyle w:val="e4mAnleitung"/>
        </w:rPr>
        <w:t xml:space="preserve"> </w:t>
      </w:r>
      <w:r w:rsidR="00F533C3">
        <w:rPr>
          <w:rStyle w:val="e4mAnleitung"/>
        </w:rPr>
        <w:br/>
      </w:r>
      <w:r w:rsidR="00F533C3" w:rsidRPr="00311BC2">
        <w:rPr>
          <w:rStyle w:val="e4mAnleitung"/>
          <w:b/>
        </w:rPr>
        <w:t>Dateiname</w:t>
      </w:r>
      <w:r w:rsidR="00F533C3">
        <w:rPr>
          <w:rStyle w:val="e4mAnleitung"/>
          <w:b/>
        </w:rPr>
        <w:t xml:space="preserve">: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>&gt; Einfügen &gt; D</w:t>
      </w:r>
      <w:r w:rsidR="00F35929" w:rsidRPr="00E009DB">
        <w:rPr>
          <w:rStyle w:val="e4mAnleitung"/>
        </w:rPr>
        <w:t>okumentinformationen</w:t>
      </w:r>
      <w:r w:rsidR="00575BC7">
        <w:rPr>
          <w:rStyle w:val="e4mAnleitung"/>
        </w:rPr>
        <w:t xml:space="preserve"> &gt; Dateiname</w:t>
      </w:r>
      <w:r w:rsidR="00311BC2">
        <w:rPr>
          <w:rStyle w:val="e4mAnleitung"/>
          <w:b/>
        </w:rPr>
        <w:br/>
      </w:r>
      <w:r w:rsidRPr="00311BC2">
        <w:rPr>
          <w:rStyle w:val="e4mAnleitung"/>
          <w:b/>
        </w:rPr>
        <w:t>Seitenzahl</w:t>
      </w:r>
      <w:r w:rsidRPr="00E009DB">
        <w:rPr>
          <w:rStyle w:val="e4mAnleitung"/>
        </w:rPr>
        <w:t xml:space="preserve">: </w:t>
      </w:r>
      <w:r w:rsidR="00F533C3">
        <w:rPr>
          <w:rStyle w:val="e4mAnleitung"/>
        </w:rPr>
        <w:t xml:space="preserve">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 xml:space="preserve">&gt; </w:t>
      </w:r>
      <w:r w:rsidRPr="00E009DB">
        <w:rPr>
          <w:rStyle w:val="e4mAnleitung"/>
        </w:rPr>
        <w:t>Seitenzahl</w:t>
      </w:r>
      <w:r w:rsidR="00F533C3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Aktuelle Position</w:t>
      </w:r>
      <w:r w:rsidR="00F533C3">
        <w:rPr>
          <w:rStyle w:val="e4mAnleitung"/>
        </w:rPr>
        <w:t xml:space="preserve"> &gt;</w:t>
      </w:r>
      <w:r w:rsidRPr="00E009DB">
        <w:rPr>
          <w:rStyle w:val="e4mAnleitung"/>
        </w:rPr>
        <w:t xml:space="preserve"> Einfache Zahl</w:t>
      </w:r>
      <w:r w:rsidR="00311BC2">
        <w:rPr>
          <w:rStyle w:val="e4mAnleitung"/>
        </w:rPr>
        <w:t xml:space="preserve"> </w:t>
      </w:r>
      <w:r w:rsidR="00311BC2">
        <w:rPr>
          <w:rStyle w:val="e4mAnleitung"/>
        </w:rPr>
        <w:br/>
      </w:r>
      <w:r w:rsidR="00311BC2" w:rsidRPr="00E009DB">
        <w:rPr>
          <w:rStyle w:val="e4mAnleitung"/>
          <w:b/>
        </w:rPr>
        <w:t>Dateigröße</w:t>
      </w:r>
      <w:r w:rsidR="00311BC2" w:rsidRPr="00E009DB">
        <w:rPr>
          <w:rStyle w:val="e4mAnleitung"/>
        </w:rPr>
        <w:t xml:space="preserve">: </w:t>
      </w:r>
      <w:r w:rsidR="00C35C5E" w:rsidRPr="00C35C5E">
        <w:rPr>
          <w:rStyle w:val="e4mAnleitung"/>
        </w:rPr>
        <w:t>Kopf- und Fußzeile</w:t>
      </w:r>
      <w:r w:rsidR="00C35C5E" w:rsidRPr="00E009DB">
        <w:rPr>
          <w:rStyle w:val="e4mAnleitung"/>
        </w:rPr>
        <w:t xml:space="preserve"> </w:t>
      </w:r>
      <w:r w:rsidR="00C35C5E">
        <w:rPr>
          <w:rStyle w:val="e4mAnleitung"/>
        </w:rPr>
        <w:t>&gt;</w:t>
      </w:r>
      <w:r w:rsidR="00311BC2" w:rsidRPr="00E009DB">
        <w:rPr>
          <w:rStyle w:val="e4mAnleitung"/>
        </w:rPr>
        <w:t>Einfügen &gt; Dokumentinformationen</w:t>
      </w:r>
      <w:r w:rsidR="00575BC7">
        <w:rPr>
          <w:rStyle w:val="e4mAnleitung"/>
        </w:rPr>
        <w:t xml:space="preserve"> &gt;</w:t>
      </w:r>
      <w:r w:rsidR="00311BC2" w:rsidRPr="00E009DB">
        <w:rPr>
          <w:rStyle w:val="e4mAnleitung"/>
        </w:rPr>
        <w:t xml:space="preserve"> </w:t>
      </w:r>
      <w:r w:rsidR="00311BC2" w:rsidRPr="00C35C5E">
        <w:rPr>
          <w:rStyle w:val="e4mAnleitung"/>
          <w:b/>
        </w:rPr>
        <w:t>Feld</w:t>
      </w:r>
      <w:r w:rsidR="00311BC2" w:rsidRPr="00E009DB">
        <w:rPr>
          <w:rStyle w:val="e4mAnleitung"/>
        </w:rPr>
        <w:t xml:space="preserve">. </w:t>
      </w:r>
      <w:r w:rsidR="00575BC7">
        <w:rPr>
          <w:rStyle w:val="e4mAnleitung"/>
        </w:rPr>
        <w:br/>
      </w:r>
      <w:r w:rsidR="00311BC2" w:rsidRPr="00E009DB">
        <w:rPr>
          <w:rStyle w:val="e4mAnleitung"/>
        </w:rPr>
        <w:t xml:space="preserve">Wähle </w:t>
      </w:r>
      <w:r w:rsidR="00575BC7">
        <w:rPr>
          <w:rStyle w:val="e4mAnleitung"/>
        </w:rPr>
        <w:t>die</w:t>
      </w:r>
      <w:r w:rsidR="00311BC2" w:rsidRPr="00E009DB">
        <w:rPr>
          <w:rStyle w:val="e4mAnleitung"/>
        </w:rPr>
        <w:t xml:space="preserve"> Kategorie </w:t>
      </w:r>
      <w:r w:rsidR="00311BC2" w:rsidRPr="0031107A">
        <w:rPr>
          <w:rStyle w:val="e4mAnleitung"/>
          <w:b/>
        </w:rPr>
        <w:t>Dokumentinformationen</w:t>
      </w:r>
      <w:r w:rsidR="00311BC2" w:rsidRPr="00E009DB">
        <w:rPr>
          <w:rStyle w:val="e4mAnleitung"/>
        </w:rPr>
        <w:t xml:space="preserve">. Nimm </w:t>
      </w:r>
      <w:proofErr w:type="spellStart"/>
      <w:r w:rsidR="00311BC2" w:rsidRPr="00E009DB">
        <w:rPr>
          <w:rStyle w:val="e4mAnleitung"/>
          <w:b/>
        </w:rPr>
        <w:t>FileSize</w:t>
      </w:r>
      <w:proofErr w:type="spellEnd"/>
      <w:r w:rsidR="00311BC2" w:rsidRPr="00E009DB">
        <w:rPr>
          <w:rStyle w:val="e4mAnleitung"/>
        </w:rPr>
        <w:t xml:space="preserve"> für die Anzeige der Dateigröße</w:t>
      </w:r>
      <w:r w:rsidR="00311BC2">
        <w:rPr>
          <w:rStyle w:val="e4mAnleitung"/>
        </w:rPr>
        <w:t>!</w:t>
      </w:r>
    </w:p>
    <w:p w14:paraId="25C7F261" w14:textId="02AA4118" w:rsidR="00F35929" w:rsidRPr="00F35929" w:rsidRDefault="00F35929" w:rsidP="00F35929"/>
    <w:sectPr w:rsidR="00F35929" w:rsidRPr="00F35929" w:rsidSect="00AD453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ECE6B" w14:textId="77777777" w:rsidR="00CE2863" w:rsidRDefault="00CE2863" w:rsidP="004B0B6E">
      <w:r>
        <w:separator/>
      </w:r>
    </w:p>
  </w:endnote>
  <w:endnote w:type="continuationSeparator" w:id="0">
    <w:p w14:paraId="7FF644BC" w14:textId="77777777" w:rsidR="00CE2863" w:rsidRDefault="00CE2863" w:rsidP="004B0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0A8C7" w14:textId="77777777" w:rsidR="00387C17" w:rsidRDefault="00387C1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8F1EE" w14:textId="77777777" w:rsidR="00F35929" w:rsidRPr="00F35929" w:rsidRDefault="00F35929" w:rsidP="00F35929">
    <w:pPr>
      <w:pStyle w:val="Fuzeile"/>
    </w:pPr>
    <w:r>
      <w:t xml:space="preserve">Dateiname: </w:t>
    </w:r>
    <w:r>
      <w:tab/>
      <w:t xml:space="preserve">Seite: </w:t>
    </w:r>
    <w:r>
      <w:tab/>
      <w:t xml:space="preserve">Dateigröße: </w:t>
    </w:r>
  </w:p>
  <w:p w14:paraId="3DEF302C" w14:textId="77777777" w:rsidR="00F35929" w:rsidRDefault="00F359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26D8" w14:textId="77777777" w:rsidR="00387C17" w:rsidRDefault="00387C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505E" w14:textId="77777777" w:rsidR="00CE2863" w:rsidRDefault="00CE2863" w:rsidP="004B0B6E">
      <w:r>
        <w:separator/>
      </w:r>
    </w:p>
  </w:footnote>
  <w:footnote w:type="continuationSeparator" w:id="0">
    <w:p w14:paraId="263A4078" w14:textId="77777777" w:rsidR="00CE2863" w:rsidRDefault="00CE2863" w:rsidP="004B0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C3838" w14:textId="77777777" w:rsidR="00387C17" w:rsidRDefault="00387C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03FF5" w14:textId="2297EA2E" w:rsidR="004B0B6E" w:rsidRPr="008729B5" w:rsidRDefault="008729B5" w:rsidP="008729B5">
    <w:pPr>
      <w:pStyle w:val="e4mKopfzeile"/>
      <w:tabs>
        <w:tab w:val="clear" w:pos="8505"/>
        <w:tab w:val="left" w:pos="284"/>
        <w:tab w:val="right" w:pos="9214"/>
      </w:tabs>
      <w:ind w:left="-57" w:right="0"/>
      <w:rPr>
        <w:sz w:val="24"/>
        <w:szCs w:val="24"/>
        <w:lang w:val="de-DE"/>
      </w:rPr>
    </w:pPr>
    <w:bookmarkStart w:id="1" w:name="_Hlk80708074"/>
    <w:bookmarkStart w:id="2" w:name="_Hlk80708075"/>
    <w:r w:rsidRPr="008729B5">
      <w:rPr>
        <w:bCs/>
        <w:noProof/>
        <w:sz w:val="20"/>
        <w:szCs w:val="20"/>
        <w:lang w:val="de-DE" w:eastAsia="de-AT"/>
      </w:rPr>
      <w:t>6</w:t>
    </w:r>
    <w:r w:rsidR="00241487" w:rsidRPr="008729B5">
      <w:rPr>
        <w:bCs/>
        <w:noProof/>
        <w:sz w:val="20"/>
        <w:szCs w:val="20"/>
        <w:lang w:val="de-DE" w:eastAsia="de-AT"/>
      </w:rPr>
      <w:t xml:space="preserve"> </w:t>
    </w:r>
    <w:r w:rsidRPr="008729B5">
      <w:rPr>
        <w:bCs/>
        <w:noProof/>
        <w:sz w:val="20"/>
        <w:szCs w:val="20"/>
        <w:lang w:val="de-DE" w:eastAsia="de-AT"/>
      </w:rPr>
      <w:t>Formeln in Wordtabellen verwende</w:t>
    </w:r>
    <w:r>
      <w:rPr>
        <w:bCs/>
        <w:noProof/>
        <w:sz w:val="20"/>
        <w:szCs w:val="20"/>
        <w:lang w:val="de-DE" w:eastAsia="de-AT"/>
      </w:rPr>
      <w:t>n, Exceltabellen einfügen</w:t>
    </w:r>
    <w:r w:rsidR="00241487" w:rsidRPr="008729B5">
      <w:rPr>
        <w:bCs/>
        <w:noProof/>
        <w:sz w:val="20"/>
        <w:szCs w:val="20"/>
        <w:lang w:val="de-DE" w:eastAsia="de-AT"/>
      </w:rPr>
      <w:t xml:space="preserve"> </w:t>
    </w:r>
    <w:r w:rsidRPr="008729B5">
      <w:rPr>
        <w:bCs/>
        <w:noProof/>
        <w:sz w:val="20"/>
        <w:szCs w:val="20"/>
        <w:lang w:val="de-DE" w:eastAsia="de-AT"/>
      </w:rPr>
      <w:tab/>
    </w:r>
    <w:r w:rsidR="00241487" w:rsidRPr="008729B5">
      <w:rPr>
        <w:bCs/>
        <w:noProof/>
        <w:sz w:val="20"/>
        <w:szCs w:val="20"/>
        <w:lang w:val="de-DE" w:eastAsia="de-AT"/>
      </w:rPr>
      <w:t xml:space="preserve">Word Advanced 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2A70F" w14:textId="77777777" w:rsidR="00387C17" w:rsidRDefault="00387C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22AB"/>
    <w:multiLevelType w:val="hybridMultilevel"/>
    <w:tmpl w:val="6F3CED38"/>
    <w:lvl w:ilvl="0" w:tplc="255209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5C0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F439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52B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89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8A1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144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56EB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4F73C5"/>
    <w:multiLevelType w:val="hybridMultilevel"/>
    <w:tmpl w:val="6584D2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02CEC"/>
    <w:multiLevelType w:val="hybridMultilevel"/>
    <w:tmpl w:val="123A8D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746AC0"/>
    <w:multiLevelType w:val="hybridMultilevel"/>
    <w:tmpl w:val="767CE968"/>
    <w:lvl w:ilvl="0" w:tplc="BAE68AC0">
      <w:start w:val="1"/>
      <w:numFmt w:val="decimal"/>
      <w:pStyle w:val="e4mAufgabe"/>
      <w:lvlText w:val="%1."/>
      <w:lvlJc w:val="left"/>
      <w:pPr>
        <w:ind w:left="644" w:hanging="360"/>
      </w:pPr>
      <w:rPr>
        <w:i w:val="0"/>
        <w:color w:val="auto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A24A12"/>
    <w:multiLevelType w:val="hybridMultilevel"/>
    <w:tmpl w:val="9160B20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32C7B"/>
    <w:multiLevelType w:val="multilevel"/>
    <w:tmpl w:val="FFFAE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color w:val="auto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52749E"/>
    <w:multiLevelType w:val="hybridMultilevel"/>
    <w:tmpl w:val="5D62E5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97291"/>
    <w:multiLevelType w:val="multilevel"/>
    <w:tmpl w:val="1938F0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7"/>
  </w:num>
  <w:num w:numId="24">
    <w:abstractNumId w:val="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BD8"/>
    <w:rsid w:val="0000138C"/>
    <w:rsid w:val="00001647"/>
    <w:rsid w:val="00010A14"/>
    <w:rsid w:val="000117E6"/>
    <w:rsid w:val="00015611"/>
    <w:rsid w:val="00030703"/>
    <w:rsid w:val="00035DC4"/>
    <w:rsid w:val="00045501"/>
    <w:rsid w:val="00050AEB"/>
    <w:rsid w:val="000543EE"/>
    <w:rsid w:val="000626E9"/>
    <w:rsid w:val="000940ED"/>
    <w:rsid w:val="000A258C"/>
    <w:rsid w:val="000A634B"/>
    <w:rsid w:val="000B49DD"/>
    <w:rsid w:val="000D4C4B"/>
    <w:rsid w:val="000E5B95"/>
    <w:rsid w:val="000F2B75"/>
    <w:rsid w:val="000F37B8"/>
    <w:rsid w:val="00103D08"/>
    <w:rsid w:val="00110D34"/>
    <w:rsid w:val="001232AB"/>
    <w:rsid w:val="00132738"/>
    <w:rsid w:val="0013274C"/>
    <w:rsid w:val="00152E6C"/>
    <w:rsid w:val="001651AC"/>
    <w:rsid w:val="001909A1"/>
    <w:rsid w:val="001922CA"/>
    <w:rsid w:val="001955F3"/>
    <w:rsid w:val="00195EA2"/>
    <w:rsid w:val="0019621A"/>
    <w:rsid w:val="001B1973"/>
    <w:rsid w:val="001C3A5B"/>
    <w:rsid w:val="001C61BA"/>
    <w:rsid w:val="001D6C52"/>
    <w:rsid w:val="001E6D16"/>
    <w:rsid w:val="001F2095"/>
    <w:rsid w:val="0020403B"/>
    <w:rsid w:val="002203EA"/>
    <w:rsid w:val="00223352"/>
    <w:rsid w:val="00241487"/>
    <w:rsid w:val="0024310B"/>
    <w:rsid w:val="00245770"/>
    <w:rsid w:val="00250242"/>
    <w:rsid w:val="002553C5"/>
    <w:rsid w:val="00283133"/>
    <w:rsid w:val="00294F1F"/>
    <w:rsid w:val="002A3DA9"/>
    <w:rsid w:val="002A5608"/>
    <w:rsid w:val="002B1949"/>
    <w:rsid w:val="002D27FB"/>
    <w:rsid w:val="002F2FD1"/>
    <w:rsid w:val="002F64E5"/>
    <w:rsid w:val="003009DF"/>
    <w:rsid w:val="0031057F"/>
    <w:rsid w:val="0031107A"/>
    <w:rsid w:val="00311BC2"/>
    <w:rsid w:val="00311EF9"/>
    <w:rsid w:val="0031249C"/>
    <w:rsid w:val="00324423"/>
    <w:rsid w:val="003443B9"/>
    <w:rsid w:val="0035424E"/>
    <w:rsid w:val="003543C9"/>
    <w:rsid w:val="003570E6"/>
    <w:rsid w:val="003617E8"/>
    <w:rsid w:val="0038625F"/>
    <w:rsid w:val="003876E4"/>
    <w:rsid w:val="00387C17"/>
    <w:rsid w:val="00396AF2"/>
    <w:rsid w:val="003A1CB5"/>
    <w:rsid w:val="003B266A"/>
    <w:rsid w:val="003B44A2"/>
    <w:rsid w:val="003B7190"/>
    <w:rsid w:val="003C107C"/>
    <w:rsid w:val="003C7082"/>
    <w:rsid w:val="003C781B"/>
    <w:rsid w:val="003D2372"/>
    <w:rsid w:val="003D6331"/>
    <w:rsid w:val="003E03E8"/>
    <w:rsid w:val="003E085F"/>
    <w:rsid w:val="003E5079"/>
    <w:rsid w:val="003F03A5"/>
    <w:rsid w:val="00405B7B"/>
    <w:rsid w:val="00411A23"/>
    <w:rsid w:val="00411AA6"/>
    <w:rsid w:val="00413844"/>
    <w:rsid w:val="00425706"/>
    <w:rsid w:val="00425DA8"/>
    <w:rsid w:val="00434AC0"/>
    <w:rsid w:val="004351A4"/>
    <w:rsid w:val="004356E3"/>
    <w:rsid w:val="00444586"/>
    <w:rsid w:val="00444FFD"/>
    <w:rsid w:val="0045088C"/>
    <w:rsid w:val="00470408"/>
    <w:rsid w:val="004754DA"/>
    <w:rsid w:val="00493F84"/>
    <w:rsid w:val="004A7C47"/>
    <w:rsid w:val="004B05AC"/>
    <w:rsid w:val="004B095B"/>
    <w:rsid w:val="004B0A11"/>
    <w:rsid w:val="004B0B6E"/>
    <w:rsid w:val="004B1E6D"/>
    <w:rsid w:val="004C66BB"/>
    <w:rsid w:val="004E408A"/>
    <w:rsid w:val="004F44AF"/>
    <w:rsid w:val="0050214A"/>
    <w:rsid w:val="005056CA"/>
    <w:rsid w:val="00507360"/>
    <w:rsid w:val="00513CBD"/>
    <w:rsid w:val="0051721C"/>
    <w:rsid w:val="0052726A"/>
    <w:rsid w:val="0053090E"/>
    <w:rsid w:val="00544CC7"/>
    <w:rsid w:val="0055386C"/>
    <w:rsid w:val="00565991"/>
    <w:rsid w:val="00575BC7"/>
    <w:rsid w:val="0058009D"/>
    <w:rsid w:val="005B5A83"/>
    <w:rsid w:val="005D0218"/>
    <w:rsid w:val="005D0BAE"/>
    <w:rsid w:val="005E6EC6"/>
    <w:rsid w:val="005F47CC"/>
    <w:rsid w:val="005F5061"/>
    <w:rsid w:val="005F67A3"/>
    <w:rsid w:val="00650C09"/>
    <w:rsid w:val="00662996"/>
    <w:rsid w:val="00667607"/>
    <w:rsid w:val="00676849"/>
    <w:rsid w:val="00695161"/>
    <w:rsid w:val="006968F4"/>
    <w:rsid w:val="006A1718"/>
    <w:rsid w:val="006A31EE"/>
    <w:rsid w:val="006A41CC"/>
    <w:rsid w:val="006B03A2"/>
    <w:rsid w:val="006C18DB"/>
    <w:rsid w:val="006C7951"/>
    <w:rsid w:val="006D2786"/>
    <w:rsid w:val="006E4FA7"/>
    <w:rsid w:val="006E5893"/>
    <w:rsid w:val="00711DE6"/>
    <w:rsid w:val="00714FE2"/>
    <w:rsid w:val="00716B25"/>
    <w:rsid w:val="00716BC7"/>
    <w:rsid w:val="00725BD8"/>
    <w:rsid w:val="00736475"/>
    <w:rsid w:val="00742341"/>
    <w:rsid w:val="00750C6C"/>
    <w:rsid w:val="00751D4D"/>
    <w:rsid w:val="00753AED"/>
    <w:rsid w:val="0075573D"/>
    <w:rsid w:val="0076757D"/>
    <w:rsid w:val="00777279"/>
    <w:rsid w:val="00783DCE"/>
    <w:rsid w:val="007858DB"/>
    <w:rsid w:val="007B2D87"/>
    <w:rsid w:val="007C52A3"/>
    <w:rsid w:val="007D2F56"/>
    <w:rsid w:val="007E3A67"/>
    <w:rsid w:val="007E60AA"/>
    <w:rsid w:val="007E6D1B"/>
    <w:rsid w:val="007F6496"/>
    <w:rsid w:val="00831C6C"/>
    <w:rsid w:val="00832797"/>
    <w:rsid w:val="008334E4"/>
    <w:rsid w:val="00835A3E"/>
    <w:rsid w:val="00842631"/>
    <w:rsid w:val="00846433"/>
    <w:rsid w:val="00853E7B"/>
    <w:rsid w:val="008567FF"/>
    <w:rsid w:val="008673B9"/>
    <w:rsid w:val="00870C1E"/>
    <w:rsid w:val="008729B5"/>
    <w:rsid w:val="0088659C"/>
    <w:rsid w:val="00887F7E"/>
    <w:rsid w:val="008B2D9C"/>
    <w:rsid w:val="008B7982"/>
    <w:rsid w:val="008B7A2B"/>
    <w:rsid w:val="008C0471"/>
    <w:rsid w:val="008D3CD3"/>
    <w:rsid w:val="008E652F"/>
    <w:rsid w:val="008E78F3"/>
    <w:rsid w:val="008F251F"/>
    <w:rsid w:val="008F3366"/>
    <w:rsid w:val="00900B53"/>
    <w:rsid w:val="00916870"/>
    <w:rsid w:val="00926988"/>
    <w:rsid w:val="0093279A"/>
    <w:rsid w:val="00950CD5"/>
    <w:rsid w:val="00951589"/>
    <w:rsid w:val="00952488"/>
    <w:rsid w:val="00970426"/>
    <w:rsid w:val="00984664"/>
    <w:rsid w:val="00985274"/>
    <w:rsid w:val="0099075C"/>
    <w:rsid w:val="0099368D"/>
    <w:rsid w:val="009A3372"/>
    <w:rsid w:val="009A505F"/>
    <w:rsid w:val="009A65D3"/>
    <w:rsid w:val="009A7FC7"/>
    <w:rsid w:val="009B1BBA"/>
    <w:rsid w:val="009C1E39"/>
    <w:rsid w:val="009C2FFC"/>
    <w:rsid w:val="009F1632"/>
    <w:rsid w:val="009F6A51"/>
    <w:rsid w:val="009F7A90"/>
    <w:rsid w:val="00A10D79"/>
    <w:rsid w:val="00A4193A"/>
    <w:rsid w:val="00A44BE7"/>
    <w:rsid w:val="00A535E6"/>
    <w:rsid w:val="00A66D2A"/>
    <w:rsid w:val="00A7057B"/>
    <w:rsid w:val="00A70F40"/>
    <w:rsid w:val="00A81E07"/>
    <w:rsid w:val="00A829B4"/>
    <w:rsid w:val="00A84BF7"/>
    <w:rsid w:val="00A91136"/>
    <w:rsid w:val="00A92892"/>
    <w:rsid w:val="00A94038"/>
    <w:rsid w:val="00AC1860"/>
    <w:rsid w:val="00AC1EB2"/>
    <w:rsid w:val="00AD453C"/>
    <w:rsid w:val="00AF672C"/>
    <w:rsid w:val="00B04E4B"/>
    <w:rsid w:val="00B154C0"/>
    <w:rsid w:val="00B25230"/>
    <w:rsid w:val="00B27EEB"/>
    <w:rsid w:val="00B30892"/>
    <w:rsid w:val="00B34F2B"/>
    <w:rsid w:val="00B4452D"/>
    <w:rsid w:val="00B64214"/>
    <w:rsid w:val="00B675E1"/>
    <w:rsid w:val="00B73152"/>
    <w:rsid w:val="00B9233A"/>
    <w:rsid w:val="00BD0104"/>
    <w:rsid w:val="00BD039E"/>
    <w:rsid w:val="00BE0BBB"/>
    <w:rsid w:val="00BF41D7"/>
    <w:rsid w:val="00BF6D71"/>
    <w:rsid w:val="00C00932"/>
    <w:rsid w:val="00C049C6"/>
    <w:rsid w:val="00C15A67"/>
    <w:rsid w:val="00C16AD6"/>
    <w:rsid w:val="00C20F9B"/>
    <w:rsid w:val="00C35C5E"/>
    <w:rsid w:val="00C37119"/>
    <w:rsid w:val="00C400E5"/>
    <w:rsid w:val="00C43618"/>
    <w:rsid w:val="00C54DDD"/>
    <w:rsid w:val="00C6155F"/>
    <w:rsid w:val="00C70FCD"/>
    <w:rsid w:val="00C7302F"/>
    <w:rsid w:val="00C81DBD"/>
    <w:rsid w:val="00C8573D"/>
    <w:rsid w:val="00C905E5"/>
    <w:rsid w:val="00CA38A7"/>
    <w:rsid w:val="00CA3D2D"/>
    <w:rsid w:val="00CA48AB"/>
    <w:rsid w:val="00CA7DFD"/>
    <w:rsid w:val="00CB4358"/>
    <w:rsid w:val="00CB66BA"/>
    <w:rsid w:val="00CC069C"/>
    <w:rsid w:val="00CC6AEE"/>
    <w:rsid w:val="00CD494D"/>
    <w:rsid w:val="00CE1E2B"/>
    <w:rsid w:val="00CE2863"/>
    <w:rsid w:val="00CE72CE"/>
    <w:rsid w:val="00CF54BC"/>
    <w:rsid w:val="00CF729C"/>
    <w:rsid w:val="00D04B2B"/>
    <w:rsid w:val="00D04ED8"/>
    <w:rsid w:val="00D054C8"/>
    <w:rsid w:val="00D15FB7"/>
    <w:rsid w:val="00D16ABA"/>
    <w:rsid w:val="00D266C2"/>
    <w:rsid w:val="00D269CC"/>
    <w:rsid w:val="00D3364F"/>
    <w:rsid w:val="00D36D4C"/>
    <w:rsid w:val="00D41314"/>
    <w:rsid w:val="00D57110"/>
    <w:rsid w:val="00D60FBA"/>
    <w:rsid w:val="00D62430"/>
    <w:rsid w:val="00D65AD0"/>
    <w:rsid w:val="00D65BB6"/>
    <w:rsid w:val="00D67BF5"/>
    <w:rsid w:val="00D7344F"/>
    <w:rsid w:val="00D8094B"/>
    <w:rsid w:val="00D966B2"/>
    <w:rsid w:val="00DA0F21"/>
    <w:rsid w:val="00DA1FF7"/>
    <w:rsid w:val="00DA62F4"/>
    <w:rsid w:val="00DB6323"/>
    <w:rsid w:val="00DD0ADD"/>
    <w:rsid w:val="00DD29D4"/>
    <w:rsid w:val="00DD3D64"/>
    <w:rsid w:val="00DD416C"/>
    <w:rsid w:val="00DD45D0"/>
    <w:rsid w:val="00DF1E7E"/>
    <w:rsid w:val="00DF7B14"/>
    <w:rsid w:val="00E002B3"/>
    <w:rsid w:val="00E009DB"/>
    <w:rsid w:val="00E05682"/>
    <w:rsid w:val="00E11193"/>
    <w:rsid w:val="00E11AD2"/>
    <w:rsid w:val="00E1580C"/>
    <w:rsid w:val="00E2696F"/>
    <w:rsid w:val="00E317D3"/>
    <w:rsid w:val="00E32513"/>
    <w:rsid w:val="00E33137"/>
    <w:rsid w:val="00E42B51"/>
    <w:rsid w:val="00E44623"/>
    <w:rsid w:val="00E45F5C"/>
    <w:rsid w:val="00E46C90"/>
    <w:rsid w:val="00E612A6"/>
    <w:rsid w:val="00E647AC"/>
    <w:rsid w:val="00E67D3E"/>
    <w:rsid w:val="00E71087"/>
    <w:rsid w:val="00E72275"/>
    <w:rsid w:val="00E73B41"/>
    <w:rsid w:val="00E854D1"/>
    <w:rsid w:val="00EA1448"/>
    <w:rsid w:val="00EA5DCD"/>
    <w:rsid w:val="00EA74F0"/>
    <w:rsid w:val="00EB5C44"/>
    <w:rsid w:val="00ED1C43"/>
    <w:rsid w:val="00EE1396"/>
    <w:rsid w:val="00F01B2E"/>
    <w:rsid w:val="00F11018"/>
    <w:rsid w:val="00F135AE"/>
    <w:rsid w:val="00F147DB"/>
    <w:rsid w:val="00F16CF6"/>
    <w:rsid w:val="00F35929"/>
    <w:rsid w:val="00F37495"/>
    <w:rsid w:val="00F45299"/>
    <w:rsid w:val="00F533C3"/>
    <w:rsid w:val="00F6046A"/>
    <w:rsid w:val="00F66DBD"/>
    <w:rsid w:val="00F74186"/>
    <w:rsid w:val="00F800D6"/>
    <w:rsid w:val="00F80F27"/>
    <w:rsid w:val="00F8117B"/>
    <w:rsid w:val="00F86ADE"/>
    <w:rsid w:val="00F9504E"/>
    <w:rsid w:val="00FA7F77"/>
    <w:rsid w:val="00FB0BDE"/>
    <w:rsid w:val="00FB4934"/>
    <w:rsid w:val="00FC530E"/>
    <w:rsid w:val="00FC6E9B"/>
    <w:rsid w:val="00FD0A2A"/>
    <w:rsid w:val="00FD1A5B"/>
    <w:rsid w:val="00FE46CB"/>
    <w:rsid w:val="00FF5008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94BC7"/>
  <w15:chartTrackingRefBased/>
  <w15:docId w15:val="{A2B7E9D4-A597-4B91-9929-EDE4DFB69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057B"/>
    <w:pPr>
      <w:spacing w:after="0"/>
    </w:pPr>
    <w:rPr>
      <w:rFonts w:eastAsia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0B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0B6E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35929"/>
    <w:pPr>
      <w:pBdr>
        <w:top w:val="single" w:sz="4" w:space="1" w:color="auto"/>
      </w:pBd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929"/>
    <w:rPr>
      <w:rFonts w:eastAsiaTheme="minorHAnsi"/>
    </w:rPr>
  </w:style>
  <w:style w:type="paragraph" w:customStyle="1" w:styleId="e4mKopfzeile">
    <w:name w:val="e4m_Kopfzeile"/>
    <w:basedOn w:val="Kopfzeile"/>
    <w:link w:val="e4mKopfzeileZchn"/>
    <w:qFormat/>
    <w:rsid w:val="004B0B6E"/>
    <w:pPr>
      <w:pBdr>
        <w:bottom w:val="single" w:sz="4" w:space="1" w:color="2F5496" w:themeColor="accent5" w:themeShade="BF"/>
      </w:pBdr>
      <w:tabs>
        <w:tab w:val="clear" w:pos="9072"/>
        <w:tab w:val="right" w:pos="8505"/>
      </w:tabs>
      <w:ind w:right="567"/>
    </w:pPr>
    <w:rPr>
      <w:rFonts w:cstheme="minorHAnsi"/>
      <w:color w:val="2F5496" w:themeColor="accent5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B0B6E"/>
    <w:pPr>
      <w:ind w:left="720"/>
      <w:contextualSpacing/>
    </w:pPr>
  </w:style>
  <w:style w:type="character" w:customStyle="1" w:styleId="e4mKopfzeileZchn">
    <w:name w:val="e4m_Kopfzeile Zchn"/>
    <w:basedOn w:val="KopfzeileZchn"/>
    <w:link w:val="e4mKopfzeile"/>
    <w:rsid w:val="004B0B6E"/>
    <w:rPr>
      <w:rFonts w:cstheme="minorHAnsi"/>
      <w:color w:val="2F5496" w:themeColor="accent5" w:themeShade="BF"/>
      <w:sz w:val="32"/>
      <w:szCs w:val="32"/>
      <w:lang w:val="de-DE" w:eastAsia="de-DE"/>
    </w:rPr>
  </w:style>
  <w:style w:type="character" w:customStyle="1" w:styleId="e4mfettkursiv">
    <w:name w:val="e4m_fett_kursiv"/>
    <w:basedOn w:val="Absatz-Standardschriftart"/>
    <w:uiPriority w:val="1"/>
    <w:qFormat/>
    <w:rsid w:val="00507360"/>
    <w:rPr>
      <w:b/>
      <w:i/>
    </w:rPr>
  </w:style>
  <w:style w:type="paragraph" w:customStyle="1" w:styleId="e4mAufgabe">
    <w:name w:val="e4m_Aufgabe"/>
    <w:basedOn w:val="Listenabsatz"/>
    <w:qFormat/>
    <w:rsid w:val="00470408"/>
    <w:pPr>
      <w:numPr>
        <w:numId w:val="2"/>
      </w:numPr>
      <w:spacing w:before="120" w:line="240" w:lineRule="auto"/>
      <w:contextualSpacing w:val="0"/>
    </w:pPr>
  </w:style>
  <w:style w:type="character" w:customStyle="1" w:styleId="e4mAnleitung">
    <w:name w:val="e4m_Anleitung"/>
    <w:basedOn w:val="Absatz-Standardschriftart"/>
    <w:uiPriority w:val="1"/>
    <w:qFormat/>
    <w:rsid w:val="003E03E8"/>
    <w:rPr>
      <w:rFonts w:ascii="Times New Roman" w:hAnsi="Times New Roman"/>
      <w:i/>
      <w:color w:val="2F5496" w:themeColor="accent5" w:themeShade="BF"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9B1BBA"/>
    <w:rPr>
      <w:color w:val="0563C1" w:themeColor="hyperlink"/>
      <w:u w:val="single"/>
    </w:rPr>
  </w:style>
  <w:style w:type="paragraph" w:customStyle="1" w:styleId="e4mFuzeile">
    <w:name w:val="e4m_Fußzeile"/>
    <w:basedOn w:val="Fuzeile"/>
    <w:qFormat/>
    <w:rsid w:val="009B1BBA"/>
    <w:pPr>
      <w:pBdr>
        <w:top w:val="single" w:sz="4" w:space="1" w:color="2F5496" w:themeColor="accent5" w:themeShade="BF"/>
      </w:pBdr>
    </w:pPr>
    <w:rPr>
      <w:color w:val="2F5496" w:themeColor="accent5" w:themeShade="BF"/>
      <w:sz w:val="20"/>
    </w:rPr>
  </w:style>
  <w:style w:type="paragraph" w:styleId="StandardWeb">
    <w:name w:val="Normal (Web)"/>
    <w:basedOn w:val="Standard"/>
    <w:uiPriority w:val="99"/>
    <w:semiHidden/>
    <w:unhideWhenUsed/>
    <w:rsid w:val="00D3364F"/>
    <w:pPr>
      <w:spacing w:before="100" w:beforeAutospacing="1" w:after="100" w:afterAutospacing="1"/>
    </w:pPr>
    <w:rPr>
      <w:rFonts w:ascii="Times New Roman" w:eastAsiaTheme="minorEastAsia" w:hAnsi="Times New Roman"/>
      <w:sz w:val="24"/>
    </w:rPr>
  </w:style>
  <w:style w:type="paragraph" w:customStyle="1" w:styleId="Default">
    <w:name w:val="Default"/>
    <w:rsid w:val="00C371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FF61C2"/>
    <w:pPr>
      <w:spacing w:after="200"/>
    </w:pPr>
    <w:rPr>
      <w:i/>
      <w:iCs/>
      <w:color w:val="44546A" w:themeColor="text2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26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26E9"/>
    <w:rPr>
      <w:rFonts w:ascii="Segoe UI" w:eastAsiaTheme="minorHAns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A6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netztabelle6farbigAkzent5">
    <w:name w:val="Grid Table 6 Colorful Accent 5"/>
    <w:basedOn w:val="NormaleTabelle"/>
    <w:uiPriority w:val="51"/>
    <w:rsid w:val="0097042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netztabelle5dunkelAkzent5">
    <w:name w:val="Grid Table 5 Dark Accent 5"/>
    <w:basedOn w:val="NormaleTabelle"/>
    <w:uiPriority w:val="50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netztabelle6farbigAkzent1">
    <w:name w:val="Grid Table 6 Colorful Accent 1"/>
    <w:basedOn w:val="NormaleTabelle"/>
    <w:uiPriority w:val="51"/>
    <w:rsid w:val="00D65AD0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netztabelle4Akzent6">
    <w:name w:val="Grid Table 4 Accent 6"/>
    <w:basedOn w:val="NormaleTabelle"/>
    <w:uiPriority w:val="49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4Akzent5">
    <w:name w:val="Grid Table 4 Accent 5"/>
    <w:basedOn w:val="NormaleTabelle"/>
    <w:uiPriority w:val="49"/>
    <w:rsid w:val="00D65AD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2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hdphoto" Target="media/hdphoto1.wdp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K\Dropbox\Easy4me%20(1)\_FTP_Easy4Me_Neu\workfiles\mos\vorlagen\00_ppt_uebung_vorlag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1" ma:contentTypeDescription="Ein neues Dokument erstellen." ma:contentTypeScope="" ma:versionID="b88a594bb9ab0d78dc1b2fcb9d594b76">
  <xsd:schema xmlns:xsd="http://www.w3.org/2001/XMLSchema" xmlns:xs="http://www.w3.org/2001/XMLSchema" xmlns:p="http://schemas.microsoft.com/office/2006/metadata/properties" xmlns:ns3="90dcfa79-2d89-47ef-bc80-866a5b3e3183" targetNamespace="http://schemas.microsoft.com/office/2006/metadata/properties" ma:root="true" ma:fieldsID="81bcf0fc44b49e7a4bd112ff56455951" ns3:_="">
    <xsd:import namespace="90dcfa79-2d89-47ef-bc80-866a5b3e31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402BC-3B84-4D1B-BCDC-5C238478C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76453F-35FE-4275-9169-866D9A3C84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0D8DB8-3A83-4BDB-ACEE-CB4C640EC08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20A016-4E2B-4892-9C4E-9D3ADC3612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00_ppt_uebung_vorlage.dotx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Alois Klotz</cp:lastModifiedBy>
  <cp:revision>17</cp:revision>
  <cp:lastPrinted>2019-03-20T09:45:00Z</cp:lastPrinted>
  <dcterms:created xsi:type="dcterms:W3CDTF">2022-02-08T13:48:00Z</dcterms:created>
  <dcterms:modified xsi:type="dcterms:W3CDTF">2022-03-25T09:07:00Z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0x01010068DA949D244DDC4D8927FC2E7EFC5E85</vt:lpwstr>
  </property>
</Properties>
</file>