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5D84" w14:textId="0250E8BE" w:rsidR="003C12DC" w:rsidRPr="00402DFD" w:rsidRDefault="003C12DC" w:rsidP="00B9325E">
      <w:pPr>
        <w:pStyle w:val="e4mFolie"/>
      </w:pPr>
      <w:r w:rsidRPr="00402DFD">
        <w:t xml:space="preserve">Öffne die Datei </w:t>
      </w:r>
      <w:r w:rsidR="007D50A7" w:rsidRPr="007D50A7">
        <w:rPr>
          <w:b/>
          <w:i/>
        </w:rPr>
        <w:t>Komet-Tsuchinshan-Atlas-zu-bearbeiten</w:t>
      </w:r>
      <w:r w:rsidR="007D50A7">
        <w:rPr>
          <w:b/>
          <w:i/>
        </w:rPr>
        <w:t>.pptx</w:t>
      </w:r>
      <w:r w:rsidR="007D50A7" w:rsidRPr="007D50A7">
        <w:rPr>
          <w:bCs/>
          <w:iCs/>
        </w:rPr>
        <w:t>.</w:t>
      </w:r>
    </w:p>
    <w:p w14:paraId="1C8100A8" w14:textId="0773715D" w:rsidR="00752656" w:rsidRPr="00752656" w:rsidRDefault="003C12DC" w:rsidP="00B9325E">
      <w:pPr>
        <w:pStyle w:val="e4mFolie"/>
        <w:rPr>
          <w:i/>
          <w:color w:val="44546A" w:themeColor="text2"/>
        </w:rPr>
      </w:pPr>
      <w:r w:rsidRPr="00573F9E">
        <w:t>Folie 1:</w:t>
      </w:r>
      <w:r>
        <w:rPr>
          <w:b/>
        </w:rPr>
        <w:t xml:space="preserve"> </w:t>
      </w:r>
      <w:r w:rsidR="008F7019" w:rsidRPr="008F7019">
        <w:rPr>
          <w:b/>
          <w:bCs/>
        </w:rPr>
        <w:t>Komet Tsuchinshan-Atlas</w:t>
      </w:r>
    </w:p>
    <w:p w14:paraId="5C5230E6" w14:textId="6E40226E" w:rsidR="0036584E" w:rsidRPr="00811280" w:rsidRDefault="0036584E" w:rsidP="0017664D">
      <w:pPr>
        <w:pStyle w:val="e4mAufgabe"/>
        <w:numPr>
          <w:ilvl w:val="0"/>
          <w:numId w:val="7"/>
        </w:numPr>
      </w:pPr>
      <w:r w:rsidRPr="00811280">
        <w:t xml:space="preserve">Positioniere das Bild so, dass es </w:t>
      </w:r>
      <w:r w:rsidR="00811280" w:rsidRPr="00811280">
        <w:t xml:space="preserve">mit dem oberen </w:t>
      </w:r>
      <w:r w:rsidR="00811280">
        <w:t>R</w:t>
      </w:r>
      <w:r w:rsidR="00811280" w:rsidRPr="00811280">
        <w:t>and bündig ist und links und rechts nicht über den Rand hinausgeht.</w:t>
      </w:r>
    </w:p>
    <w:p w14:paraId="1C02F75D" w14:textId="7D8E6F56" w:rsidR="003C12DC" w:rsidRPr="00D578A9" w:rsidRDefault="009041DA" w:rsidP="0017664D">
      <w:pPr>
        <w:pStyle w:val="e4mAufgabe"/>
        <w:numPr>
          <w:ilvl w:val="0"/>
          <w:numId w:val="7"/>
        </w:numPr>
        <w:rPr>
          <w:color w:val="44546A" w:themeColor="text2"/>
        </w:rPr>
      </w:pPr>
      <w:r>
        <w:t>Ergänze den Titel mit dem</w:t>
      </w:r>
      <w:r w:rsidR="008C0DFD">
        <w:t xml:space="preserve"> Text </w:t>
      </w:r>
      <w:r w:rsidRPr="009041DA">
        <w:rPr>
          <w:b/>
          <w:bCs/>
        </w:rPr>
        <w:t>(C/2023 A3)</w:t>
      </w:r>
      <w:r w:rsidR="003C12DC" w:rsidRPr="00D578A9">
        <w:t xml:space="preserve">. </w:t>
      </w:r>
    </w:p>
    <w:p w14:paraId="0DE27E61" w14:textId="736E0AFA" w:rsidR="00752656" w:rsidRPr="00932D62" w:rsidRDefault="003C12DC" w:rsidP="00B9325E">
      <w:pPr>
        <w:pStyle w:val="e4mFolie"/>
        <w:rPr>
          <w:lang w:val="en-US"/>
        </w:rPr>
      </w:pPr>
      <w:r w:rsidRPr="00932D62">
        <w:rPr>
          <w:lang w:val="en-US"/>
        </w:rPr>
        <w:t xml:space="preserve">Folie 2: </w:t>
      </w:r>
      <w:r w:rsidR="003E3D9B" w:rsidRPr="00932D62">
        <w:rPr>
          <w:b/>
          <w:bCs/>
          <w:lang w:val="en-US"/>
        </w:rPr>
        <w:t>Komet Tsuchinshan-Atlas (C/2023 A3)</w:t>
      </w:r>
    </w:p>
    <w:p w14:paraId="4516FBD2" w14:textId="58D67786" w:rsidR="00D314B3" w:rsidRPr="00654F36" w:rsidRDefault="003E3D9B" w:rsidP="002E6688">
      <w:pPr>
        <w:pStyle w:val="e4mAufgabe"/>
        <w:numPr>
          <w:ilvl w:val="0"/>
          <w:numId w:val="7"/>
        </w:numPr>
        <w:rPr>
          <w:rStyle w:val="e4mAnleitung"/>
        </w:rPr>
      </w:pPr>
      <w:r>
        <w:t xml:space="preserve">Übertrage das Format des Textfeldes </w:t>
      </w:r>
      <w:r w:rsidR="00A1001E" w:rsidRPr="00BF4D31">
        <w:rPr>
          <w:b/>
          <w:bCs/>
          <w:i/>
          <w:iCs/>
          <w:lang w:val="de-AT"/>
        </w:rPr>
        <w:t xml:space="preserve">Vulkan Licancabur, 5920 </w:t>
      </w:r>
      <w:r w:rsidR="00A1001E" w:rsidRPr="00A1001E">
        <w:rPr>
          <w:lang w:val="de-AT"/>
        </w:rPr>
        <w:t>m auf die beiden anderen Textfelder.</w:t>
      </w:r>
      <w:r w:rsidR="00327A14">
        <w:rPr>
          <w:lang w:val="de-AT"/>
        </w:rPr>
        <w:br/>
      </w:r>
      <w:r w:rsidR="00327A14" w:rsidRPr="00654F36">
        <w:rPr>
          <w:rStyle w:val="e4mAnleitung"/>
        </w:rPr>
        <w:t>Markiere den Rand des Textfeldes</w:t>
      </w:r>
      <w:r w:rsidR="001B4BD7" w:rsidRPr="00654F36">
        <w:rPr>
          <w:rStyle w:val="e4mAnleitung"/>
        </w:rPr>
        <w:t xml:space="preserve">, Start &gt; Zwischenablage &gt; </w:t>
      </w:r>
      <w:r w:rsidR="00654F36" w:rsidRPr="00654F36">
        <w:rPr>
          <w:rStyle w:val="e4mAnleitung"/>
        </w:rPr>
        <w:t xml:space="preserve">Format übertragen  </w:t>
      </w:r>
      <w:r w:rsidR="00654F36" w:rsidRPr="00654F36">
        <w:rPr>
          <w:rStyle w:val="e4mAnleitung"/>
          <w:noProof/>
        </w:rPr>
        <w:drawing>
          <wp:inline distT="0" distB="0" distL="0" distR="0" wp14:anchorId="53E9DBD0" wp14:editId="4DA28FC1">
            <wp:extent cx="190527" cy="19052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840D" w14:textId="7C3C7DCC" w:rsidR="00D314B3" w:rsidRDefault="00A1001E" w:rsidP="00D314B3">
      <w:pPr>
        <w:pStyle w:val="e4mAufgabe"/>
        <w:numPr>
          <w:ilvl w:val="0"/>
          <w:numId w:val="7"/>
        </w:numPr>
      </w:pPr>
      <w:r>
        <w:t>Richte die drei Textfelder</w:t>
      </w:r>
      <w:r w:rsidR="00DA6F0D">
        <w:t xml:space="preserve"> oben bündig aus.</w:t>
      </w:r>
      <w:r w:rsidR="00A9291A">
        <w:br/>
      </w:r>
      <w:r w:rsidR="00A80FC3" w:rsidRPr="00E869D6">
        <w:rPr>
          <w:rStyle w:val="e4mAnleitung"/>
        </w:rPr>
        <w:t xml:space="preserve">Markiere die drei </w:t>
      </w:r>
      <w:r w:rsidR="00F424D4" w:rsidRPr="00E869D6">
        <w:rPr>
          <w:rStyle w:val="e4mAnleitung"/>
        </w:rPr>
        <w:t>Textfelder</w:t>
      </w:r>
      <w:r w:rsidR="004B792F" w:rsidRPr="00E869D6">
        <w:rPr>
          <w:rStyle w:val="e4mAnleitung"/>
        </w:rPr>
        <w:t xml:space="preserve">, </w:t>
      </w:r>
      <w:r w:rsidR="008D1C7F" w:rsidRPr="00E869D6">
        <w:rPr>
          <w:rStyle w:val="e4mAnleitung"/>
        </w:rPr>
        <w:t>Fo</w:t>
      </w:r>
      <w:r w:rsidR="00E869D6">
        <w:rPr>
          <w:rStyle w:val="e4mAnleitung"/>
        </w:rPr>
        <w:t>r</w:t>
      </w:r>
      <w:r w:rsidR="008D1C7F" w:rsidRPr="00E869D6">
        <w:rPr>
          <w:rStyle w:val="e4mAnleitung"/>
        </w:rPr>
        <w:t>mformat</w:t>
      </w:r>
      <w:r w:rsidR="000F5277" w:rsidRPr="00E869D6">
        <w:rPr>
          <w:rStyle w:val="e4mAnleitung"/>
        </w:rPr>
        <w:t xml:space="preserve"> &gt; Anordnen &gt; Ausrichten &gt; </w:t>
      </w:r>
      <w:r w:rsidR="00E869D6" w:rsidRPr="00E869D6">
        <w:rPr>
          <w:rStyle w:val="e4mAnleitung"/>
        </w:rPr>
        <w:t>Oben ausrichten</w:t>
      </w:r>
    </w:p>
    <w:p w14:paraId="0A21BB9F" w14:textId="3147B353" w:rsidR="00F85480" w:rsidRPr="00F85480" w:rsidRDefault="00DA6F0D" w:rsidP="00D314B3">
      <w:pPr>
        <w:pStyle w:val="e4mAufgabe"/>
        <w:numPr>
          <w:ilvl w:val="0"/>
          <w:numId w:val="7"/>
        </w:numPr>
        <w:rPr>
          <w:rStyle w:val="e4mAnleitung"/>
          <w:rFonts w:asciiTheme="minorHAnsi" w:hAnsiTheme="minorHAnsi"/>
          <w:i w:val="0"/>
          <w:color w:val="auto"/>
          <w:sz w:val="24"/>
          <w:szCs w:val="24"/>
        </w:rPr>
      </w:pPr>
      <w:r>
        <w:t xml:space="preserve">Ergänze </w:t>
      </w:r>
      <w:r w:rsidR="006A3F8A">
        <w:t xml:space="preserve">den Erklärungstext unter dem Bild mit </w:t>
      </w:r>
      <w:r w:rsidR="006A3F8A" w:rsidRPr="006F54EF">
        <w:rPr>
          <w:b/>
          <w:bCs/>
          <w:i/>
          <w:iCs/>
        </w:rPr>
        <w:t>Atacamawüste, Chile</w:t>
      </w:r>
      <w:r w:rsidR="00BF4D31" w:rsidRPr="00BF4D31">
        <w:t>.</w:t>
      </w:r>
    </w:p>
    <w:p w14:paraId="42C7C127" w14:textId="388401E4" w:rsidR="00752656" w:rsidRDefault="003C12DC" w:rsidP="00B9325E">
      <w:pPr>
        <w:pStyle w:val="e4mFolie"/>
      </w:pPr>
      <w:r w:rsidRPr="00F20262">
        <w:t>Folie 3:</w:t>
      </w:r>
      <w:r>
        <w:rPr>
          <w:b/>
        </w:rPr>
        <w:t xml:space="preserve"> </w:t>
      </w:r>
      <w:r w:rsidR="006750DA">
        <w:rPr>
          <w:b/>
        </w:rPr>
        <w:t>Entdeckung</w:t>
      </w:r>
      <w:r>
        <w:rPr>
          <w:b/>
        </w:rPr>
        <w:t xml:space="preserve"> </w:t>
      </w:r>
    </w:p>
    <w:p w14:paraId="0449D109" w14:textId="754ADEDC" w:rsidR="003C12DC" w:rsidRDefault="006F54EF" w:rsidP="00272484">
      <w:pPr>
        <w:pStyle w:val="e4mAufgabe"/>
        <w:ind w:left="708"/>
      </w:pPr>
      <w:r>
        <w:t xml:space="preserve">Öffne den </w:t>
      </w:r>
      <w:r w:rsidR="00F252C2">
        <w:t xml:space="preserve">Text </w:t>
      </w:r>
      <w:r w:rsidR="006F039A" w:rsidRPr="00272484">
        <w:rPr>
          <w:b/>
          <w:bCs/>
          <w:i/>
          <w:iCs/>
        </w:rPr>
        <w:t>dg-komet</w:t>
      </w:r>
      <w:r w:rsidR="00346136">
        <w:rPr>
          <w:b/>
          <w:bCs/>
          <w:i/>
          <w:iCs/>
        </w:rPr>
        <w:t>-erklärung</w:t>
      </w:r>
      <w:r w:rsidR="006F039A" w:rsidRPr="00272484">
        <w:rPr>
          <w:b/>
          <w:bCs/>
          <w:i/>
          <w:iCs/>
        </w:rPr>
        <w:t>.docx</w:t>
      </w:r>
      <w:r w:rsidR="006F039A">
        <w:t>, finde die entsprechenden Informationen und e</w:t>
      </w:r>
      <w:r>
        <w:t xml:space="preserve">rgänze den Text </w:t>
      </w:r>
      <w:r w:rsidR="006F039A">
        <w:t>auf der Folie.</w:t>
      </w:r>
      <w:r w:rsidR="003C12DC" w:rsidRPr="007F737B">
        <w:t xml:space="preserve"> </w:t>
      </w:r>
    </w:p>
    <w:p w14:paraId="1EE4EDE9" w14:textId="4D6F062C" w:rsidR="00752656" w:rsidRPr="00752656" w:rsidRDefault="003C12DC" w:rsidP="00B9325E">
      <w:pPr>
        <w:pStyle w:val="e4mFolie"/>
      </w:pPr>
      <w:r w:rsidRPr="005864C6">
        <w:t>Folie 4:</w:t>
      </w:r>
      <w:r w:rsidRPr="007F737B">
        <w:t xml:space="preserve"> </w:t>
      </w:r>
      <w:r w:rsidR="008D031B">
        <w:rPr>
          <w:rStyle w:val="Fett"/>
        </w:rPr>
        <w:t>Daten</w:t>
      </w:r>
    </w:p>
    <w:p w14:paraId="6DDA3BB7" w14:textId="450C6947" w:rsidR="00C54DC0" w:rsidRDefault="004A371E" w:rsidP="00DA08FA">
      <w:pPr>
        <w:pStyle w:val="AufgabeAufzhlung"/>
        <w:spacing w:after="80"/>
        <w:ind w:left="1066" w:hanging="357"/>
      </w:pPr>
      <w:r>
        <w:t>Ändere den Text</w:t>
      </w:r>
      <w:r w:rsidRPr="004A371E">
        <w:t xml:space="preserve"> </w:t>
      </w:r>
      <w:r w:rsidRPr="004A371E">
        <w:rPr>
          <w:b/>
          <w:bCs/>
          <w:i/>
          <w:iCs/>
        </w:rPr>
        <w:t>Typ:</w:t>
      </w:r>
      <w:r>
        <w:t xml:space="preserve"> in der zweiten Zeile, Spalte 1 von zentriert auf linksbündig.</w:t>
      </w:r>
    </w:p>
    <w:p w14:paraId="4F87BA7E" w14:textId="799CDAD6" w:rsidR="00D314B3" w:rsidRDefault="00F90495" w:rsidP="00DA08FA">
      <w:pPr>
        <w:pStyle w:val="AufgabeAufzhlung"/>
        <w:spacing w:after="80"/>
        <w:ind w:left="1066" w:hanging="357"/>
      </w:pPr>
      <w:r>
        <w:t xml:space="preserve">Ändere </w:t>
      </w:r>
      <w:r w:rsidR="006307ED">
        <w:t xml:space="preserve">das Design der Tabelle </w:t>
      </w:r>
      <w:r w:rsidR="004A371E">
        <w:t>auf</w:t>
      </w:r>
      <w:r w:rsidR="009E0CE8">
        <w:t xml:space="preserve"> </w:t>
      </w:r>
      <w:r w:rsidR="009E0CE8" w:rsidRPr="00816860">
        <w:rPr>
          <w:i/>
          <w:iCs/>
        </w:rPr>
        <w:t>Helle Formatvorlag</w:t>
      </w:r>
      <w:r w:rsidR="00816860" w:rsidRPr="00816860">
        <w:rPr>
          <w:i/>
          <w:iCs/>
        </w:rPr>
        <w:t>2, Akzent 4</w:t>
      </w:r>
      <w:r w:rsidR="00816860">
        <w:t>, ab.</w:t>
      </w:r>
      <w:r w:rsidR="008C36C2">
        <w:br/>
      </w:r>
      <w:r w:rsidR="00462757" w:rsidRPr="0067195D">
        <w:rPr>
          <w:rStyle w:val="e4mAnleitung"/>
        </w:rPr>
        <w:t xml:space="preserve">Wähle die </w:t>
      </w:r>
      <w:r w:rsidR="00AD4FE1" w:rsidRPr="0067195D">
        <w:rPr>
          <w:rStyle w:val="e4mAnleitung"/>
        </w:rPr>
        <w:t>T</w:t>
      </w:r>
      <w:r w:rsidR="00462757" w:rsidRPr="0067195D">
        <w:rPr>
          <w:rStyle w:val="e4mAnleitung"/>
        </w:rPr>
        <w:t>abelle aus</w:t>
      </w:r>
      <w:r w:rsidR="00AD4FE1" w:rsidRPr="0067195D">
        <w:rPr>
          <w:rStyle w:val="e4mAnleitung"/>
        </w:rPr>
        <w:t>, Tabellenentwurf &gt; Tabellenformatvorlagen &gt;</w:t>
      </w:r>
      <w:r w:rsidR="0067195D" w:rsidRPr="0067195D">
        <w:rPr>
          <w:rStyle w:val="e4mAnleitung"/>
        </w:rPr>
        <w:t xml:space="preserve"> Hell</w:t>
      </w:r>
    </w:p>
    <w:p w14:paraId="79FD265F" w14:textId="5C33CF12" w:rsidR="00734516" w:rsidRDefault="00734516" w:rsidP="00DA08FA">
      <w:pPr>
        <w:pStyle w:val="AufgabeAufzhlung"/>
        <w:spacing w:after="80"/>
        <w:ind w:left="1066" w:hanging="357"/>
      </w:pPr>
      <w:r>
        <w:t>Ändere die Breite</w:t>
      </w:r>
      <w:r w:rsidR="00CF2651">
        <w:t xml:space="preserve"> der ersten Spalte auf </w:t>
      </w:r>
      <w:r w:rsidR="00CF2651" w:rsidRPr="00C167CA">
        <w:rPr>
          <w:i/>
          <w:iCs/>
        </w:rPr>
        <w:t>12 cm</w:t>
      </w:r>
      <w:r w:rsidR="00CF2651">
        <w:t xml:space="preserve"> ab.</w:t>
      </w:r>
      <w:r w:rsidR="00100CBF">
        <w:br/>
      </w:r>
      <w:r w:rsidR="00C7010D" w:rsidRPr="00C424B8">
        <w:rPr>
          <w:rStyle w:val="e4mAnleitung"/>
        </w:rPr>
        <w:t xml:space="preserve">Klick in </w:t>
      </w:r>
      <w:r w:rsidR="00EF55EB" w:rsidRPr="00C424B8">
        <w:rPr>
          <w:rStyle w:val="e4mAnleitung"/>
        </w:rPr>
        <w:t xml:space="preserve">die erste Spalte, </w:t>
      </w:r>
      <w:r w:rsidR="00C7010D" w:rsidRPr="00C424B8">
        <w:rPr>
          <w:rStyle w:val="e4mAnleitung"/>
        </w:rPr>
        <w:t xml:space="preserve">Layout &gt; </w:t>
      </w:r>
      <w:r w:rsidR="006B3E3F" w:rsidRPr="00C424B8">
        <w:rPr>
          <w:rStyle w:val="e4mAnleitung"/>
        </w:rPr>
        <w:t>Zellengröße &gt; Tabellenspaltenbreite</w:t>
      </w:r>
      <w:r w:rsidR="00C424B8" w:rsidRPr="00C424B8">
        <w:rPr>
          <w:rStyle w:val="e4mAnleitung"/>
        </w:rPr>
        <w:t xml:space="preserve"> </w:t>
      </w:r>
      <w:r w:rsidR="00C424B8" w:rsidRPr="00C424B8">
        <w:rPr>
          <w:rStyle w:val="e4mAnleitung"/>
          <w:noProof/>
        </w:rPr>
        <w:drawing>
          <wp:inline distT="0" distB="0" distL="0" distR="0" wp14:anchorId="4A9BC5BF" wp14:editId="54FE12EB">
            <wp:extent cx="247685" cy="20957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E3F" w:rsidRPr="00C424B8">
        <w:rPr>
          <w:rStyle w:val="e4mAnleitung"/>
        </w:rPr>
        <w:t>, 12</w:t>
      </w:r>
    </w:p>
    <w:p w14:paraId="250A4C1E" w14:textId="04FE0E7C" w:rsidR="001B1577" w:rsidRDefault="00D2363D" w:rsidP="00DA08FA">
      <w:pPr>
        <w:pStyle w:val="AufgabeAufzhlung"/>
        <w:spacing w:after="80"/>
        <w:ind w:left="1066" w:hanging="357"/>
      </w:pPr>
      <w:r>
        <w:t xml:space="preserve">Ändere die Geschwindigkeitsangabe auf </w:t>
      </w:r>
      <w:r w:rsidRPr="00D2363D">
        <w:rPr>
          <w:b/>
          <w:bCs/>
          <w:i/>
          <w:iCs/>
        </w:rPr>
        <w:t>52 000 km/h</w:t>
      </w:r>
      <w:r>
        <w:t xml:space="preserve"> ab</w:t>
      </w:r>
      <w:r w:rsidR="001B1577">
        <w:t>.</w:t>
      </w:r>
    </w:p>
    <w:p w14:paraId="3887037F" w14:textId="7FD2826D" w:rsidR="00752656" w:rsidRPr="00752656" w:rsidRDefault="003C12DC" w:rsidP="00B9325E">
      <w:pPr>
        <w:pStyle w:val="e4mFolie"/>
        <w:rPr>
          <w:i/>
          <w:color w:val="44546A" w:themeColor="text2"/>
        </w:rPr>
      </w:pPr>
      <w:r w:rsidRPr="004F75C6">
        <w:t>Folie 5:</w:t>
      </w:r>
      <w:r w:rsidRPr="007F737B">
        <w:t xml:space="preserve"> </w:t>
      </w:r>
      <w:r w:rsidR="002675F1">
        <w:rPr>
          <w:rStyle w:val="Fett"/>
        </w:rPr>
        <w:t>Was ist ein Komet?</w:t>
      </w:r>
    </w:p>
    <w:p w14:paraId="2E9DE13A" w14:textId="1751B701" w:rsidR="00D314B3" w:rsidRPr="005C734B" w:rsidRDefault="002675F1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rStyle w:val="e4mAnleitung"/>
        </w:rPr>
      </w:pPr>
      <w:r>
        <w:t xml:space="preserve">Ändere das </w:t>
      </w:r>
      <w:r w:rsidR="00781227">
        <w:t>A</w:t>
      </w:r>
      <w:r>
        <w:t xml:space="preserve">ufzählungszeichen auf </w:t>
      </w:r>
      <w:r w:rsidR="00781227" w:rsidRPr="006558F0">
        <w:rPr>
          <w:i/>
          <w:iCs/>
        </w:rPr>
        <w:t>gefüllte runde Punkte</w:t>
      </w:r>
      <w:r w:rsidR="00781227">
        <w:t xml:space="preserve"> ab.</w:t>
      </w:r>
      <w:r w:rsidR="00C424B8">
        <w:br/>
      </w:r>
      <w:r w:rsidR="00BE7D52" w:rsidRPr="005C734B">
        <w:rPr>
          <w:rStyle w:val="e4mAnleitung"/>
        </w:rPr>
        <w:t xml:space="preserve">Markiere die </w:t>
      </w:r>
      <w:r w:rsidR="005C734B" w:rsidRPr="005C734B">
        <w:rPr>
          <w:rStyle w:val="e4mAnleitung"/>
        </w:rPr>
        <w:t>Absätze in der Aufzählung</w:t>
      </w:r>
      <w:r w:rsidR="00BE7D52" w:rsidRPr="005C734B">
        <w:rPr>
          <w:rStyle w:val="e4mAnleitung"/>
        </w:rPr>
        <w:t xml:space="preserve">, </w:t>
      </w:r>
      <w:r w:rsidR="003F355A" w:rsidRPr="005C734B">
        <w:rPr>
          <w:rStyle w:val="e4mAnleitung"/>
        </w:rPr>
        <w:t>Start &gt; Absatz &gt; Aufzählungszeichen</w:t>
      </w:r>
      <w:r w:rsidR="007C3638" w:rsidRPr="005C734B">
        <w:rPr>
          <w:rStyle w:val="e4mAnleitung"/>
        </w:rPr>
        <w:t xml:space="preserve"> </w:t>
      </w:r>
      <w:r w:rsidR="007C3638" w:rsidRPr="005C734B">
        <w:rPr>
          <w:rStyle w:val="e4mAnleitung"/>
          <w:noProof/>
        </w:rPr>
        <w:drawing>
          <wp:inline distT="0" distB="0" distL="0" distR="0" wp14:anchorId="1E9A834F" wp14:editId="1C04FE5D">
            <wp:extent cx="295275" cy="165642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01" cy="16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297C" w14:textId="4BF295D5" w:rsidR="00D314B3" w:rsidRDefault="003C12DC" w:rsidP="00DA08FA">
      <w:pPr>
        <w:pStyle w:val="e4mAufgabe"/>
        <w:numPr>
          <w:ilvl w:val="0"/>
          <w:numId w:val="8"/>
        </w:numPr>
        <w:spacing w:after="80"/>
        <w:ind w:left="1066" w:hanging="357"/>
      </w:pPr>
      <w:r>
        <w:t xml:space="preserve">Ändere </w:t>
      </w:r>
      <w:r w:rsidR="00781227">
        <w:t xml:space="preserve">den Abstand </w:t>
      </w:r>
      <w:r w:rsidR="00B66796">
        <w:t xml:space="preserve">für die Absätze in der Aufzählung auf </w:t>
      </w:r>
      <w:r w:rsidR="008F1C5F" w:rsidRPr="008F1C5F">
        <w:rPr>
          <w:i/>
          <w:iCs/>
        </w:rPr>
        <w:t>10 Pt. vor und 6 Pt</w:t>
      </w:r>
      <w:r w:rsidRPr="008F1C5F">
        <w:rPr>
          <w:i/>
          <w:iCs/>
        </w:rPr>
        <w:t>.</w:t>
      </w:r>
      <w:r w:rsidR="008F1C5F" w:rsidRPr="008F1C5F">
        <w:rPr>
          <w:i/>
          <w:iCs/>
        </w:rPr>
        <w:t xml:space="preserve"> nach</w:t>
      </w:r>
      <w:r w:rsidR="008F1C5F">
        <w:t xml:space="preserve"> ab.</w:t>
      </w:r>
      <w:r w:rsidR="005C734B">
        <w:br/>
      </w:r>
      <w:r w:rsidR="005C734B" w:rsidRPr="005C734B">
        <w:rPr>
          <w:rStyle w:val="e4mAnleitung"/>
        </w:rPr>
        <w:t xml:space="preserve">Markiere die Absätze in der Aufzählung, Start &gt; </w:t>
      </w:r>
      <w:r w:rsidR="002E409A">
        <w:rPr>
          <w:rStyle w:val="e4mAnleitung"/>
        </w:rPr>
        <w:t>Pfeil neben Absatz</w:t>
      </w:r>
      <w:r w:rsidR="002F1A70">
        <w:rPr>
          <w:rStyle w:val="e4mAnleitung"/>
        </w:rPr>
        <w:t xml:space="preserve"> </w:t>
      </w:r>
      <w:r w:rsidR="002F1A70" w:rsidRPr="002F1A70">
        <w:rPr>
          <w:rStyle w:val="e4mAnleitung"/>
          <w:noProof/>
        </w:rPr>
        <w:drawing>
          <wp:inline distT="0" distB="0" distL="0" distR="0" wp14:anchorId="3734094B" wp14:editId="62555830">
            <wp:extent cx="142895" cy="85737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7BD3" w14:textId="3F3BC918" w:rsidR="003C12DC" w:rsidRPr="009E1FF5" w:rsidRDefault="0021782C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i/>
          <w:color w:val="44546A" w:themeColor="text2"/>
        </w:rPr>
      </w:pPr>
      <w:r>
        <w:t xml:space="preserve">Ergänze </w:t>
      </w:r>
      <w:r w:rsidR="000F53B6">
        <w:t xml:space="preserve">den Text, der mit </w:t>
      </w:r>
      <w:r w:rsidR="000F53B6" w:rsidRPr="000F53B6">
        <w:rPr>
          <w:b/>
          <w:bCs/>
          <w:i/>
          <w:iCs/>
        </w:rPr>
        <w:t>Hier:</w:t>
      </w:r>
      <w:r w:rsidR="000F53B6">
        <w:t xml:space="preserve"> beginnt auf </w:t>
      </w:r>
      <w:r w:rsidR="000F53B6" w:rsidRPr="000F53B6">
        <w:rPr>
          <w:b/>
          <w:bCs/>
          <w:i/>
          <w:iCs/>
        </w:rPr>
        <w:t>Hier: Das Eis verdampft, ohne zuerst zu schmelzen</w:t>
      </w:r>
      <w:r w:rsidR="000F53B6" w:rsidRPr="000F53B6">
        <w:t>.</w:t>
      </w:r>
    </w:p>
    <w:p w14:paraId="4C6B4279" w14:textId="5FD89678" w:rsidR="009E1FF5" w:rsidRPr="007F737B" w:rsidRDefault="009E1FF5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i/>
          <w:color w:val="44546A" w:themeColor="text2"/>
        </w:rPr>
      </w:pPr>
      <w:r>
        <w:t>Ergänze den Text in der Aufzählung.</w:t>
      </w:r>
    </w:p>
    <w:p w14:paraId="02551836" w14:textId="7C2C9DAA" w:rsidR="00752656" w:rsidRPr="004E7DE2" w:rsidRDefault="003C12DC" w:rsidP="00B9325E">
      <w:pPr>
        <w:pStyle w:val="e4mFolie"/>
        <w:rPr>
          <w:b/>
          <w:lang w:val="de-AT"/>
        </w:rPr>
      </w:pPr>
      <w:r w:rsidRPr="00D21876">
        <w:t>Folie 6</w:t>
      </w:r>
      <w:r>
        <w:rPr>
          <w:b/>
        </w:rPr>
        <w:t>:</w:t>
      </w:r>
      <w:r w:rsidRPr="007F737B">
        <w:t xml:space="preserve"> </w:t>
      </w:r>
      <w:r w:rsidR="004E7DE2" w:rsidRPr="004E7DE2">
        <w:rPr>
          <w:b/>
          <w:lang w:val="de-AT"/>
        </w:rPr>
        <w:t>Langeperiodischer Komet</w:t>
      </w:r>
    </w:p>
    <w:p w14:paraId="3FAA6DC5" w14:textId="46E9C67B" w:rsidR="004E7DE2" w:rsidRPr="00AA3289" w:rsidRDefault="00C16FD9" w:rsidP="00DA08FA">
      <w:pPr>
        <w:pStyle w:val="e4mAufgabe"/>
        <w:numPr>
          <w:ilvl w:val="0"/>
          <w:numId w:val="9"/>
        </w:numPr>
        <w:spacing w:after="60"/>
        <w:rPr>
          <w:rStyle w:val="e4mAnleitung"/>
        </w:rPr>
      </w:pPr>
      <w:r>
        <w:t xml:space="preserve">Entferne </w:t>
      </w:r>
      <w:r w:rsidR="00610DEE">
        <w:t>die Füllfarbe in der Überschrift.</w:t>
      </w:r>
      <w:r w:rsidR="0076037E">
        <w:br/>
      </w:r>
      <w:r w:rsidR="0076037E" w:rsidRPr="00AA3289">
        <w:rPr>
          <w:rStyle w:val="e4mAnleitung"/>
        </w:rPr>
        <w:t xml:space="preserve">Markiere das Textfeld, Formformat &gt; </w:t>
      </w:r>
      <w:r w:rsidR="00AA3289" w:rsidRPr="00AA3289">
        <w:rPr>
          <w:rStyle w:val="e4mAnleitung"/>
        </w:rPr>
        <w:t>Fülleffekt &gt; Keine Füllung</w:t>
      </w:r>
    </w:p>
    <w:p w14:paraId="158E78D5" w14:textId="532D7BD6" w:rsidR="00752656" w:rsidRPr="00752656" w:rsidRDefault="00DD5532" w:rsidP="00DA08FA">
      <w:pPr>
        <w:pStyle w:val="e4mAufgabe"/>
        <w:numPr>
          <w:ilvl w:val="0"/>
          <w:numId w:val="9"/>
        </w:numPr>
        <w:spacing w:after="60"/>
      </w:pPr>
      <w:r>
        <w:t xml:space="preserve">Ergänze den Text mit </w:t>
      </w:r>
      <w:r w:rsidRPr="00DD5532">
        <w:rPr>
          <w:b/>
          <w:bCs/>
          <w:i/>
          <w:iCs/>
        </w:rPr>
        <w:t>langezogener</w:t>
      </w:r>
      <w:r w:rsidRPr="00DD5532">
        <w:t xml:space="preserve"> und</w:t>
      </w:r>
      <w:r>
        <w:rPr>
          <w:b/>
          <w:bCs/>
          <w:i/>
          <w:iCs/>
        </w:rPr>
        <w:t xml:space="preserve"> 70 000</w:t>
      </w:r>
      <w:r>
        <w:rPr>
          <w:bCs/>
          <w:iCs/>
        </w:rPr>
        <w:t>.</w:t>
      </w:r>
    </w:p>
    <w:p w14:paraId="71C9B82C" w14:textId="56AAD467" w:rsidR="00752656" w:rsidRDefault="003C12DC" w:rsidP="00B9325E">
      <w:pPr>
        <w:pStyle w:val="e4mFolie"/>
      </w:pPr>
      <w:r w:rsidRPr="00752656">
        <w:t>Folie</w:t>
      </w:r>
      <w:r w:rsidRPr="00C83718">
        <w:t xml:space="preserve"> 7: </w:t>
      </w:r>
      <w:r w:rsidR="00420A3D" w:rsidRPr="00420A3D">
        <w:rPr>
          <w:b/>
          <w:bCs/>
        </w:rPr>
        <w:t>Größe</w:t>
      </w:r>
    </w:p>
    <w:p w14:paraId="6180C6B5" w14:textId="3974BEF2" w:rsidR="003C12DC" w:rsidRDefault="00314B72" w:rsidP="00F8268B">
      <w:pPr>
        <w:pStyle w:val="e4mAufgabe"/>
        <w:numPr>
          <w:ilvl w:val="0"/>
          <w:numId w:val="7"/>
        </w:numPr>
      </w:pPr>
      <w:r>
        <w:t xml:space="preserve">Ergänze den Text. Im Text </w:t>
      </w:r>
      <w:r w:rsidRPr="00272484">
        <w:rPr>
          <w:b/>
          <w:bCs/>
          <w:i/>
          <w:iCs/>
        </w:rPr>
        <w:t>dg-komet.docx</w:t>
      </w:r>
      <w:r>
        <w:rPr>
          <w:b/>
          <w:bCs/>
          <w:i/>
          <w:iCs/>
        </w:rPr>
        <w:t xml:space="preserve"> </w:t>
      </w:r>
      <w:r w:rsidRPr="00314B72">
        <w:t>findest du die Informationen.</w:t>
      </w:r>
    </w:p>
    <w:p w14:paraId="4CA2C474" w14:textId="7B6EC017" w:rsidR="00645265" w:rsidRPr="00752656" w:rsidRDefault="00645265" w:rsidP="00F8268B">
      <w:pPr>
        <w:pStyle w:val="e4mAufgabe"/>
        <w:numPr>
          <w:ilvl w:val="0"/>
          <w:numId w:val="7"/>
        </w:numPr>
      </w:pPr>
      <w:r>
        <w:lastRenderedPageBreak/>
        <w:t xml:space="preserve">Entferne </w:t>
      </w:r>
      <w:r w:rsidR="005B2CEB">
        <w:t>vom Bild alle Effekte.</w:t>
      </w:r>
      <w:r w:rsidR="005B2CEB">
        <w:br/>
      </w:r>
      <w:r w:rsidR="005B2CEB">
        <w:rPr>
          <w:rStyle w:val="e4mAnleitung"/>
        </w:rPr>
        <w:t xml:space="preserve">Wähle das Bild aus, Bildformat </w:t>
      </w:r>
      <w:r w:rsidR="005B2CEB" w:rsidRPr="00014476">
        <w:rPr>
          <w:rStyle w:val="e4mAnleitung"/>
        </w:rPr>
        <w:t xml:space="preserve">&gt; </w:t>
      </w:r>
      <w:r w:rsidR="006052AF">
        <w:rPr>
          <w:rStyle w:val="e4mAnleitung"/>
        </w:rPr>
        <w:t>Anpassen &gt; Bild zurücksetzen</w:t>
      </w:r>
      <w:r w:rsidR="00CE140A">
        <w:rPr>
          <w:rStyle w:val="e4mAnleitung"/>
        </w:rPr>
        <w:t xml:space="preserve"> </w:t>
      </w:r>
      <w:r w:rsidR="00CE140A" w:rsidRPr="00CE140A">
        <w:rPr>
          <w:rStyle w:val="e4mAnleitung"/>
          <w:noProof/>
        </w:rPr>
        <w:drawing>
          <wp:inline distT="0" distB="0" distL="0" distR="0" wp14:anchorId="62CC2C90" wp14:editId="4DD6740B">
            <wp:extent cx="266737" cy="200053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0830" w14:textId="7AA63953" w:rsidR="00752656" w:rsidRPr="00D145A5" w:rsidRDefault="003C12DC" w:rsidP="00B9325E">
      <w:pPr>
        <w:pStyle w:val="e4mFolie"/>
        <w:rPr>
          <w:b/>
          <w:bCs/>
          <w:lang w:val="de-AT"/>
        </w:rPr>
      </w:pPr>
      <w:r w:rsidRPr="00F20262">
        <w:t xml:space="preserve">Folie </w:t>
      </w:r>
      <w:r w:rsidR="00D145A5">
        <w:t>9</w:t>
      </w:r>
      <w:r w:rsidRPr="00F20262">
        <w:t>:</w:t>
      </w:r>
      <w:r w:rsidRPr="007F737B">
        <w:t xml:space="preserve"> </w:t>
      </w:r>
      <w:r w:rsidR="00D145A5" w:rsidRPr="00D145A5">
        <w:rPr>
          <w:b/>
          <w:bCs/>
          <w:lang w:val="de-AT"/>
        </w:rPr>
        <w:t>Größe des Kometen</w:t>
      </w:r>
    </w:p>
    <w:p w14:paraId="35B3C9C6" w14:textId="3EB638E4" w:rsidR="00F8268B" w:rsidRPr="00406CBC" w:rsidRDefault="00F16012" w:rsidP="00F8268B">
      <w:pPr>
        <w:pStyle w:val="e4mAufgabe"/>
        <w:numPr>
          <w:ilvl w:val="0"/>
          <w:numId w:val="11"/>
        </w:numPr>
        <w:rPr>
          <w:i/>
        </w:rPr>
      </w:pPr>
      <w:r>
        <w:t>Formatiere</w:t>
      </w:r>
      <w:r w:rsidR="00847823">
        <w:t xml:space="preserve"> den Text </w:t>
      </w:r>
      <w:r w:rsidR="00CE5B2C">
        <w:t xml:space="preserve">unter dem Wort </w:t>
      </w:r>
      <w:r w:rsidR="00CE5B2C" w:rsidRPr="00CE5B2C">
        <w:rPr>
          <w:b/>
          <w:bCs/>
          <w:i/>
          <w:iCs/>
        </w:rPr>
        <w:t>Hinweis:</w:t>
      </w:r>
      <w:r w:rsidR="00847823">
        <w:t xml:space="preserve"> kursiv.</w:t>
      </w:r>
    </w:p>
    <w:p w14:paraId="24338CE6" w14:textId="6C9C88D6" w:rsidR="00752656" w:rsidRPr="00752656" w:rsidRDefault="003C12DC" w:rsidP="00B9325E">
      <w:pPr>
        <w:pStyle w:val="e4mFolie"/>
      </w:pPr>
      <w:r w:rsidRPr="00C83718">
        <w:t xml:space="preserve">Folie </w:t>
      </w:r>
      <w:r w:rsidR="006628EB">
        <w:t>10</w:t>
      </w:r>
      <w:r w:rsidRPr="00C83718">
        <w:t>:</w:t>
      </w:r>
      <w:r>
        <w:t xml:space="preserve"> </w:t>
      </w:r>
      <w:r w:rsidR="00F16012" w:rsidRPr="00F16012">
        <w:rPr>
          <w:b/>
          <w:bCs/>
        </w:rPr>
        <w:t>Größe des Kometen Tsuchinshan-Atlas</w:t>
      </w:r>
      <w:r w:rsidR="00F16012">
        <w:rPr>
          <w:b/>
          <w:bCs/>
        </w:rPr>
        <w:t>…</w:t>
      </w:r>
    </w:p>
    <w:p w14:paraId="68B1132B" w14:textId="2F86BA05" w:rsidR="00F85480" w:rsidRDefault="004D3BF0" w:rsidP="00F85480">
      <w:pPr>
        <w:pStyle w:val="AufgabeAufzhlung"/>
      </w:pPr>
      <w:r>
        <w:t xml:space="preserve">Vergrößere das Bild mit dem schon vergrößerten Kometen auf </w:t>
      </w:r>
      <w:r w:rsidR="00C0307C">
        <w:t xml:space="preserve">eine Breite von </w:t>
      </w:r>
      <w:r w:rsidR="00A933C7">
        <w:t>11,13 cm</w:t>
      </w:r>
      <w:r w:rsidR="003C12DC">
        <w:t>.</w:t>
      </w:r>
    </w:p>
    <w:p w14:paraId="6A8AFC71" w14:textId="74565083" w:rsidR="00014476" w:rsidRPr="0085798C" w:rsidRDefault="00014476" w:rsidP="00014476">
      <w:pPr>
        <w:pStyle w:val="e4mFolie"/>
        <w:rPr>
          <w:rStyle w:val="Fett"/>
          <w:lang w:val="de-AT"/>
        </w:rPr>
      </w:pPr>
      <w:r w:rsidRPr="00014476">
        <w:rPr>
          <w:rStyle w:val="Fett"/>
          <w:b w:val="0"/>
        </w:rPr>
        <w:t>Folie 1</w:t>
      </w:r>
      <w:r w:rsidR="0085798C">
        <w:rPr>
          <w:rStyle w:val="Fett"/>
          <w:b w:val="0"/>
        </w:rPr>
        <w:t>1</w:t>
      </w:r>
      <w:r w:rsidRPr="00014476">
        <w:rPr>
          <w:rStyle w:val="Fett"/>
          <w:b w:val="0"/>
        </w:rPr>
        <w:t>:</w:t>
      </w:r>
      <w:r w:rsidRPr="00014476">
        <w:rPr>
          <w:rStyle w:val="Fett"/>
        </w:rPr>
        <w:t xml:space="preserve"> </w:t>
      </w:r>
      <w:r w:rsidR="0085798C" w:rsidRPr="0085798C">
        <w:rPr>
          <w:b/>
          <w:bCs/>
          <w:lang w:val="de-AT"/>
        </w:rPr>
        <w:t>Atacamawüste in Chile – ideal für Astronomen</w:t>
      </w:r>
    </w:p>
    <w:p w14:paraId="493F0CEE" w14:textId="4CC175A0" w:rsidR="006171B3" w:rsidRDefault="006171B3" w:rsidP="00014476">
      <w:pPr>
        <w:pStyle w:val="AufgabeAufzhlung"/>
      </w:pPr>
      <w:r>
        <w:t>Das Fot</w:t>
      </w:r>
      <w:r w:rsidR="00BB3687">
        <w:t xml:space="preserve">o verdeckt den Text und ein Bild. Setze das </w:t>
      </w:r>
      <w:r w:rsidR="00AC092F">
        <w:t>Foto</w:t>
      </w:r>
      <w:r w:rsidR="00BB3687">
        <w:t xml:space="preserve"> in den </w:t>
      </w:r>
      <w:r w:rsidR="00874E5F">
        <w:t>Hintergrund</w:t>
      </w:r>
      <w:r w:rsidR="00BB3687">
        <w:t>.</w:t>
      </w:r>
      <w:r w:rsidR="00600276">
        <w:br/>
      </w:r>
      <w:r w:rsidR="00600276">
        <w:rPr>
          <w:rStyle w:val="e4mAnleitung"/>
        </w:rPr>
        <w:t>Rechtsklick auf das Bild</w:t>
      </w:r>
      <w:r w:rsidR="00B013E2">
        <w:rPr>
          <w:rStyle w:val="e4mAnleitung"/>
        </w:rPr>
        <w:t>, In den Hintergrund</w:t>
      </w:r>
    </w:p>
    <w:p w14:paraId="702EF074" w14:textId="2FAF9863" w:rsidR="004031CD" w:rsidRDefault="00C82091" w:rsidP="00014476">
      <w:pPr>
        <w:pStyle w:val="AufgabeAufzhlung"/>
      </w:pPr>
      <w:r>
        <w:t xml:space="preserve">Ergänze den Text </w:t>
      </w:r>
      <w:r w:rsidRPr="004031CD">
        <w:rPr>
          <w:b/>
          <w:bCs/>
          <w:i/>
          <w:iCs/>
        </w:rPr>
        <w:t>Sehr trockene Luft…</w:t>
      </w:r>
      <w:r w:rsidR="004031CD">
        <w:t xml:space="preserve"> mit </w:t>
      </w:r>
      <w:r w:rsidR="004031CD" w:rsidRPr="004031CD">
        <w:rPr>
          <w:b/>
          <w:bCs/>
          <w:i/>
          <w:iCs/>
        </w:rPr>
        <w:t>10</w:t>
      </w:r>
      <w:r w:rsidR="00DE4B7F">
        <w:rPr>
          <w:b/>
          <w:bCs/>
          <w:i/>
          <w:iCs/>
        </w:rPr>
        <w:t xml:space="preserve"> </w:t>
      </w:r>
      <w:r w:rsidR="00DE4B7F" w:rsidRPr="00DE4B7F">
        <w:t>und</w:t>
      </w:r>
      <w:r w:rsidR="00DE4B7F">
        <w:rPr>
          <w:b/>
          <w:bCs/>
          <w:i/>
          <w:iCs/>
        </w:rPr>
        <w:t xml:space="preserve"> Hohe Berge für </w:t>
      </w:r>
      <w:r w:rsidR="00DE4B7F" w:rsidRPr="00C831E4">
        <w:t xml:space="preserve">mit </w:t>
      </w:r>
      <w:r w:rsidR="00DE4B7F">
        <w:rPr>
          <w:b/>
          <w:bCs/>
          <w:i/>
          <w:iCs/>
        </w:rPr>
        <w:t>Observatorien</w:t>
      </w:r>
      <w:r w:rsidR="00DE4B7F" w:rsidRPr="00C831E4">
        <w:t>.</w:t>
      </w:r>
    </w:p>
    <w:p w14:paraId="7D81577D" w14:textId="04D1163F" w:rsidR="00752656" w:rsidRDefault="003C12DC" w:rsidP="00B9325E">
      <w:pPr>
        <w:pStyle w:val="e4mFolie"/>
      </w:pPr>
      <w:r w:rsidRPr="00C83718">
        <w:t>Folie 1</w:t>
      </w:r>
      <w:r w:rsidR="00091DE5">
        <w:t>2</w:t>
      </w:r>
      <w:r w:rsidRPr="00C83718">
        <w:t>:</w:t>
      </w:r>
      <w:r w:rsidRPr="007F737B">
        <w:t xml:space="preserve"> </w:t>
      </w:r>
      <w:r w:rsidR="00E6079A">
        <w:rPr>
          <w:rStyle w:val="Fett"/>
        </w:rPr>
        <w:t>Weitere Links</w:t>
      </w:r>
      <w:r w:rsidRPr="007F737B">
        <w:t xml:space="preserve"> </w:t>
      </w:r>
    </w:p>
    <w:p w14:paraId="66064AD9" w14:textId="791CE2AB" w:rsidR="003C12DC" w:rsidRPr="00FE0B4F" w:rsidRDefault="00834761" w:rsidP="009B5396">
      <w:pPr>
        <w:pStyle w:val="AufgabeAufzhlung"/>
        <w:rPr>
          <w:rStyle w:val="e4mAnleitung"/>
          <w:rFonts w:asciiTheme="minorHAnsi" w:hAnsiTheme="minorHAnsi"/>
          <w:i w:val="0"/>
          <w:color w:val="auto"/>
          <w:sz w:val="24"/>
          <w:szCs w:val="24"/>
        </w:rPr>
      </w:pPr>
      <w:r>
        <w:t xml:space="preserve">Ändere den </w:t>
      </w:r>
      <w:r w:rsidR="00C95C64">
        <w:t xml:space="preserve">zweiten </w:t>
      </w:r>
      <w:r w:rsidR="009B5396">
        <w:t>L</w:t>
      </w:r>
      <w:r>
        <w:t xml:space="preserve">inktext so ab, dass er als </w:t>
      </w:r>
      <w:r w:rsidR="007F6FFD">
        <w:t>L</w:t>
      </w:r>
      <w:r>
        <w:t xml:space="preserve">ink </w:t>
      </w:r>
      <w:r w:rsidR="007F6FFD">
        <w:t xml:space="preserve">funktioniert und die </w:t>
      </w:r>
      <w:r w:rsidR="009B5396">
        <w:t>W</w:t>
      </w:r>
      <w:r w:rsidR="007F6FFD">
        <w:t>ebseite mit einem Klick aufgerufen werden kann.</w:t>
      </w:r>
      <w:r w:rsidR="009B5396">
        <w:br/>
      </w:r>
      <w:r w:rsidR="009B5396">
        <w:rPr>
          <w:rStyle w:val="e4mAnleitung"/>
        </w:rPr>
        <w:t xml:space="preserve">Kopiere den </w:t>
      </w:r>
      <w:r w:rsidR="00600276">
        <w:rPr>
          <w:rStyle w:val="e4mAnleitung"/>
        </w:rPr>
        <w:t>Linktext</w:t>
      </w:r>
      <w:r w:rsidR="007A6CDC">
        <w:rPr>
          <w:rStyle w:val="e4mAnleitung"/>
        </w:rPr>
        <w:t xml:space="preserve"> (beginnt mit https/</w:t>
      </w:r>
      <w:r w:rsidR="00FE1F3C">
        <w:rPr>
          <w:rStyle w:val="e4mAnleitung"/>
        </w:rPr>
        <w:t>/)</w:t>
      </w:r>
      <w:r w:rsidR="009B5396">
        <w:rPr>
          <w:rStyle w:val="e4mAnleitung"/>
        </w:rPr>
        <w:t xml:space="preserve"> in die Zwischenablage. </w:t>
      </w:r>
      <w:r w:rsidR="00507720">
        <w:rPr>
          <w:rStyle w:val="e4mAnleitung"/>
        </w:rPr>
        <w:t xml:space="preserve"> Einfügen &gt; </w:t>
      </w:r>
      <w:r w:rsidR="00E959EA">
        <w:rPr>
          <w:rStyle w:val="e4mAnleitung"/>
        </w:rPr>
        <w:t>L</w:t>
      </w:r>
      <w:r w:rsidR="00507720">
        <w:rPr>
          <w:rStyle w:val="e4mAnleitung"/>
        </w:rPr>
        <w:t>inks &gt; Link. Kopiere</w:t>
      </w:r>
      <w:r w:rsidR="007A6CDC" w:rsidRPr="007A6CDC">
        <w:rPr>
          <w:rStyle w:val="e4mAnleitung"/>
        </w:rPr>
        <w:t xml:space="preserve"> </w:t>
      </w:r>
      <w:r w:rsidR="007A6CDC">
        <w:rPr>
          <w:rStyle w:val="e4mAnleitung"/>
        </w:rPr>
        <w:t>den Linktext aus der Zwischenablage</w:t>
      </w:r>
      <w:r w:rsidR="00507720">
        <w:rPr>
          <w:rStyle w:val="e4mAnleitung"/>
        </w:rPr>
        <w:t xml:space="preserve"> </w:t>
      </w:r>
      <w:r w:rsidR="0084753A">
        <w:rPr>
          <w:rStyle w:val="e4mAnleitung"/>
        </w:rPr>
        <w:t>in das</w:t>
      </w:r>
      <w:r w:rsidR="00507720">
        <w:rPr>
          <w:rStyle w:val="e4mAnleitung"/>
        </w:rPr>
        <w:t xml:space="preserve"> Feld </w:t>
      </w:r>
      <w:r w:rsidR="0084753A">
        <w:rPr>
          <w:rStyle w:val="e4mAnleitung"/>
        </w:rPr>
        <w:t>Adresse.</w:t>
      </w:r>
    </w:p>
    <w:p w14:paraId="5F9BA218" w14:textId="6DAE75DA" w:rsidR="00C8146D" w:rsidRPr="00C8146D" w:rsidRDefault="00C8146D" w:rsidP="00FE0B4F">
      <w:pPr>
        <w:pStyle w:val="e4mFolie"/>
        <w:rPr>
          <w:b/>
          <w:bCs/>
          <w:i/>
          <w:iCs/>
        </w:rPr>
      </w:pPr>
      <w:r w:rsidRPr="00C8146D">
        <w:rPr>
          <w:b/>
          <w:bCs/>
          <w:i/>
          <w:iCs/>
        </w:rPr>
        <w:t>Zusatzaufgabe:</w:t>
      </w:r>
    </w:p>
    <w:p w14:paraId="7EA3A728" w14:textId="31DAB61C" w:rsidR="00FE0B4F" w:rsidRDefault="00FE0B4F" w:rsidP="00FE0B4F">
      <w:pPr>
        <w:pStyle w:val="e4mFolie"/>
        <w:rPr>
          <w:b/>
          <w:bCs/>
        </w:rPr>
      </w:pPr>
      <w:r w:rsidRPr="00C83718">
        <w:t>Folie 1</w:t>
      </w:r>
      <w:r w:rsidR="0027526E">
        <w:t>3</w:t>
      </w:r>
      <w:r w:rsidRPr="00C83718">
        <w:t>:</w:t>
      </w:r>
      <w:r>
        <w:t xml:space="preserve"> </w:t>
      </w:r>
      <w:r w:rsidR="00C8146D" w:rsidRPr="00C8146D">
        <w:rPr>
          <w:b/>
          <w:bCs/>
        </w:rPr>
        <w:t>Namensgebung: C/2023 A3 (Tsuchinshan-ATLAS)</w:t>
      </w:r>
    </w:p>
    <w:p w14:paraId="26C62AC0" w14:textId="105DBC39" w:rsidR="00656DE4" w:rsidRPr="007F737B" w:rsidRDefault="00C8146D" w:rsidP="001B3C44">
      <w:pPr>
        <w:pStyle w:val="AufgabeAufzhlung"/>
      </w:pPr>
      <w:r w:rsidRPr="00656DE4">
        <w:t>Frage die KI (chat</w:t>
      </w:r>
      <w:r w:rsidR="0027526E" w:rsidRPr="00656DE4">
        <w:t>gpt etc.</w:t>
      </w:r>
      <w:r w:rsidR="00725E62">
        <w:t>)</w:t>
      </w:r>
      <w:r w:rsidR="0027526E" w:rsidRPr="00656DE4">
        <w:t xml:space="preserve"> wie es zu dieser Namensgebung kommt. Kopiere die Erklärung </w:t>
      </w:r>
      <w:r w:rsidR="00656DE4" w:rsidRPr="00656DE4">
        <w:t>auf die Folie</w:t>
      </w:r>
      <w:r w:rsidR="007B28EC">
        <w:t xml:space="preserve"> in </w:t>
      </w:r>
      <w:r w:rsidR="00564BA3">
        <w:t>ein</w:t>
      </w:r>
      <w:r w:rsidR="007B28EC">
        <w:t xml:space="preserve"> Textfeld</w:t>
      </w:r>
      <w:r w:rsidR="00D20372">
        <w:t xml:space="preserve"> in PowerPoint</w:t>
      </w:r>
      <w:r w:rsidR="00656DE4" w:rsidRPr="00656DE4">
        <w:t>.</w:t>
      </w:r>
      <w:r w:rsidR="001762D8">
        <w:br/>
      </w:r>
      <w:r w:rsidR="007B28EC">
        <w:br/>
        <w:t xml:space="preserve">Eventuell besser und einfacher: Erstelle </w:t>
      </w:r>
      <w:r w:rsidR="00B03F97">
        <w:t>einen Screenshot des Textes</w:t>
      </w:r>
      <w:r w:rsidR="007649F5">
        <w:t xml:space="preserve"> mit der Tastenkombination Windows </w:t>
      </w:r>
      <w:r w:rsidR="00F17734" w:rsidRPr="00F17734">
        <w:rPr>
          <w:noProof/>
        </w:rPr>
        <w:drawing>
          <wp:inline distT="0" distB="0" distL="0" distR="0" wp14:anchorId="026985BF" wp14:editId="12345580">
            <wp:extent cx="256567" cy="17335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920" cy="17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9F5">
        <w:t>+ Sh</w:t>
      </w:r>
      <w:r w:rsidR="00492AB2">
        <w:t xml:space="preserve">ift </w:t>
      </w:r>
      <w:r w:rsidR="000863D9" w:rsidRPr="000863D9">
        <w:rPr>
          <w:noProof/>
        </w:rPr>
        <w:drawing>
          <wp:inline distT="0" distB="0" distL="0" distR="0" wp14:anchorId="3F5EE6CF" wp14:editId="2C5ADC9E">
            <wp:extent cx="161925" cy="17664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42" cy="18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B2">
        <w:t>+ S</w:t>
      </w:r>
      <w:r w:rsidR="000863D9">
        <w:t>.</w:t>
      </w:r>
      <w:r w:rsidR="001C1B38">
        <w:t xml:space="preserve"> Kopiere </w:t>
      </w:r>
      <w:r w:rsidR="001762D8">
        <w:t>den Screenshot mit Strg + V aus der Zwischenablage auf die Folie.</w:t>
      </w:r>
      <w:r w:rsidR="00AC372A">
        <w:br/>
      </w:r>
      <w:r w:rsidR="00AC372A" w:rsidRPr="00AC372A">
        <w:rPr>
          <w:rStyle w:val="e4mAnleitung"/>
        </w:rPr>
        <w:t>Chatgpt kannst du auch ohne Anmeldung fragen: https://openai.com/index/chatgpt/</w:t>
      </w:r>
      <w:r w:rsidR="00D20372">
        <w:rPr>
          <w:rStyle w:val="e4mAnleitung"/>
        </w:rPr>
        <w:br/>
      </w:r>
      <w:r w:rsidR="007B28EC">
        <w:rPr>
          <w:rStyle w:val="e4mAnleitung"/>
        </w:rPr>
        <w:br/>
      </w:r>
    </w:p>
    <w:sectPr w:rsidR="00656DE4" w:rsidRPr="007F737B" w:rsidSect="00DA08FA">
      <w:headerReference w:type="default" r:id="rId14"/>
      <w:footerReference w:type="default" r:id="rId15"/>
      <w:pgSz w:w="11906" w:h="16838"/>
      <w:pgMar w:top="1135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ACE3" w14:textId="77777777" w:rsidR="004F2367" w:rsidRDefault="004F2367" w:rsidP="004B0B6E">
      <w:r>
        <w:separator/>
      </w:r>
    </w:p>
  </w:endnote>
  <w:endnote w:type="continuationSeparator" w:id="0">
    <w:p w14:paraId="49A664D2" w14:textId="77777777" w:rsidR="004F2367" w:rsidRDefault="004F2367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B653" w14:textId="15EF5616" w:rsidR="009B1BBA" w:rsidRPr="009C2D18" w:rsidRDefault="004F2367" w:rsidP="009B1BBA">
    <w:pPr>
      <w:pStyle w:val="e4mFuzeile"/>
      <w:rPr>
        <w:sz w:val="16"/>
        <w:szCs w:val="16"/>
      </w:rPr>
    </w:pPr>
    <w:hyperlink r:id="rId1" w:history="1">
      <w:r w:rsidR="009B1BBA" w:rsidRPr="009C2D18">
        <w:rPr>
          <w:rStyle w:val="Hyperlink"/>
          <w:color w:val="2F5496" w:themeColor="accent5" w:themeShade="BF"/>
          <w:sz w:val="16"/>
          <w:szCs w:val="16"/>
        </w:rPr>
        <w:t>www.easy4me.info</w:t>
      </w:r>
    </w:hyperlink>
    <w:r w:rsidR="009B1BBA" w:rsidRPr="009C2D18">
      <w:rPr>
        <w:sz w:val="16"/>
        <w:szCs w:val="16"/>
      </w:rPr>
      <w:tab/>
    </w:r>
    <w:r w:rsidR="009B1BBA" w:rsidRPr="009C2D18">
      <w:rPr>
        <w:sz w:val="16"/>
        <w:szCs w:val="16"/>
      </w:rPr>
      <w:tab/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84A3" w14:textId="77777777" w:rsidR="004F2367" w:rsidRDefault="004F2367" w:rsidP="004B0B6E">
      <w:r>
        <w:separator/>
      </w:r>
    </w:p>
  </w:footnote>
  <w:footnote w:type="continuationSeparator" w:id="0">
    <w:p w14:paraId="24238A8E" w14:textId="77777777" w:rsidR="004F2367" w:rsidRDefault="004F2367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530" w14:textId="08B1787B" w:rsidR="004B0B6E" w:rsidRPr="00095EA6" w:rsidRDefault="00406832" w:rsidP="004B0B6E">
    <w:pPr>
      <w:pStyle w:val="e4mKopfzeile"/>
      <w:rPr>
        <w:sz w:val="24"/>
        <w:szCs w:val="24"/>
      </w:rPr>
    </w:pPr>
    <w:r w:rsidRPr="00095EA6">
      <w:rPr>
        <w:rFonts w:ascii="Arial" w:hAnsi="Arial" w:cs="Arial"/>
        <w:bCs/>
        <w:noProof/>
        <w:color w:val="8496B0" w:themeColor="text2" w:themeTint="99"/>
        <w:sz w:val="24"/>
        <w:szCs w:val="24"/>
        <w:lang w:val="de-AT" w:eastAsia="de-AT"/>
      </w:rPr>
      <w:drawing>
        <wp:anchor distT="0" distB="0" distL="114300" distR="114300" simplePos="0" relativeHeight="251659264" behindDoc="0" locked="0" layoutInCell="1" allowOverlap="1" wp14:anchorId="77FAC192" wp14:editId="53838C3B">
          <wp:simplePos x="0" y="0"/>
          <wp:positionH relativeFrom="column">
            <wp:posOffset>5588152</wp:posOffset>
          </wp:positionH>
          <wp:positionV relativeFrom="paragraph">
            <wp:posOffset>6582</wp:posOffset>
          </wp:positionV>
          <wp:extent cx="160935" cy="13794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556" cy="13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68F">
      <w:rPr>
        <w:sz w:val="24"/>
        <w:szCs w:val="24"/>
      </w:rPr>
      <w:t>DG</w:t>
    </w:r>
    <w:r w:rsidR="004B0B6E" w:rsidRPr="00095EA6">
      <w:rPr>
        <w:sz w:val="24"/>
        <w:szCs w:val="24"/>
      </w:rPr>
      <w:t xml:space="preserve"> </w:t>
    </w:r>
    <w:r w:rsidR="0000268F">
      <w:rPr>
        <w:sz w:val="24"/>
        <w:szCs w:val="24"/>
      </w:rPr>
      <w:t>–</w:t>
    </w:r>
    <w:r w:rsidR="004B0B6E" w:rsidRPr="00095EA6">
      <w:rPr>
        <w:sz w:val="24"/>
        <w:szCs w:val="24"/>
      </w:rPr>
      <w:t xml:space="preserve"> </w:t>
    </w:r>
    <w:proofErr w:type="gramStart"/>
    <w:r w:rsidR="0000268F">
      <w:rPr>
        <w:sz w:val="24"/>
        <w:szCs w:val="24"/>
      </w:rPr>
      <w:t xml:space="preserve">Komet </w:t>
    </w:r>
    <w:r w:rsidR="004B0B6E" w:rsidRPr="00095EA6">
      <w:rPr>
        <w:sz w:val="24"/>
        <w:szCs w:val="24"/>
      </w:rPr>
      <w:t xml:space="preserve"> </w:t>
    </w:r>
    <w:r w:rsidR="00AF7380" w:rsidRPr="00AF7380">
      <w:rPr>
        <w:sz w:val="24"/>
        <w:szCs w:val="24"/>
      </w:rPr>
      <w:t>Tsuchinshan</w:t>
    </w:r>
    <w:proofErr w:type="gramEnd"/>
    <w:r w:rsidR="00AF7380" w:rsidRPr="00AF7380">
      <w:rPr>
        <w:sz w:val="24"/>
        <w:szCs w:val="24"/>
      </w:rPr>
      <w:t>-ATLAS</w:t>
    </w:r>
    <w:r w:rsidRPr="00095EA6">
      <w:rPr>
        <w:sz w:val="24"/>
        <w:szCs w:val="24"/>
      </w:rPr>
      <w:tab/>
    </w:r>
    <w:r w:rsidRPr="00095EA6">
      <w:rPr>
        <w:sz w:val="24"/>
        <w:szCs w:val="24"/>
      </w:rPr>
      <w:tab/>
      <w:t>Präsentation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04"/>
    <w:multiLevelType w:val="hybridMultilevel"/>
    <w:tmpl w:val="EE70C4D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B6D02"/>
    <w:multiLevelType w:val="hybridMultilevel"/>
    <w:tmpl w:val="7E363E8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AC0"/>
    <w:multiLevelType w:val="hybridMultilevel"/>
    <w:tmpl w:val="99246CC2"/>
    <w:lvl w:ilvl="0" w:tplc="EABCE696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F7A89"/>
    <w:multiLevelType w:val="hybridMultilevel"/>
    <w:tmpl w:val="3C30520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E7B80"/>
    <w:multiLevelType w:val="hybridMultilevel"/>
    <w:tmpl w:val="5A2A89E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783819"/>
    <w:multiLevelType w:val="hybridMultilevel"/>
    <w:tmpl w:val="33663D76"/>
    <w:lvl w:ilvl="0" w:tplc="8B5831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068A5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450C06"/>
    <w:multiLevelType w:val="hybridMultilevel"/>
    <w:tmpl w:val="4E5EEC40"/>
    <w:lvl w:ilvl="0" w:tplc="17B4D02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3DBE"/>
    <w:multiLevelType w:val="hybridMultilevel"/>
    <w:tmpl w:val="1DF6ACE4"/>
    <w:lvl w:ilvl="0" w:tplc="4216B91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zhlung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DC"/>
    <w:rsid w:val="0000268F"/>
    <w:rsid w:val="00014476"/>
    <w:rsid w:val="00021354"/>
    <w:rsid w:val="00030703"/>
    <w:rsid w:val="00042E71"/>
    <w:rsid w:val="00046D23"/>
    <w:rsid w:val="000627E3"/>
    <w:rsid w:val="00076481"/>
    <w:rsid w:val="00085593"/>
    <w:rsid w:val="000863D9"/>
    <w:rsid w:val="00091DE5"/>
    <w:rsid w:val="00095EA6"/>
    <w:rsid w:val="000F14D3"/>
    <w:rsid w:val="000F2E12"/>
    <w:rsid w:val="000F5277"/>
    <w:rsid w:val="000F53B6"/>
    <w:rsid w:val="00100CBF"/>
    <w:rsid w:val="00125A95"/>
    <w:rsid w:val="001762D8"/>
    <w:rsid w:val="0017664D"/>
    <w:rsid w:val="001922CA"/>
    <w:rsid w:val="001B1577"/>
    <w:rsid w:val="001B4BD7"/>
    <w:rsid w:val="001C0020"/>
    <w:rsid w:val="001C1B38"/>
    <w:rsid w:val="001C3006"/>
    <w:rsid w:val="001F521A"/>
    <w:rsid w:val="0021782C"/>
    <w:rsid w:val="002301B8"/>
    <w:rsid w:val="002675F1"/>
    <w:rsid w:val="00272484"/>
    <w:rsid w:val="0027526E"/>
    <w:rsid w:val="002772CB"/>
    <w:rsid w:val="00291C8A"/>
    <w:rsid w:val="002A0AC0"/>
    <w:rsid w:val="002B780D"/>
    <w:rsid w:val="002C1E34"/>
    <w:rsid w:val="002E409A"/>
    <w:rsid w:val="002F1A70"/>
    <w:rsid w:val="00314B72"/>
    <w:rsid w:val="00324048"/>
    <w:rsid w:val="00327A14"/>
    <w:rsid w:val="00346136"/>
    <w:rsid w:val="00351590"/>
    <w:rsid w:val="00353CA9"/>
    <w:rsid w:val="0036584E"/>
    <w:rsid w:val="003760DA"/>
    <w:rsid w:val="003B6C70"/>
    <w:rsid w:val="003C12DC"/>
    <w:rsid w:val="003D3903"/>
    <w:rsid w:val="003D6331"/>
    <w:rsid w:val="003E03E8"/>
    <w:rsid w:val="003E3D9B"/>
    <w:rsid w:val="003F355A"/>
    <w:rsid w:val="004031CD"/>
    <w:rsid w:val="00406832"/>
    <w:rsid w:val="00406CBC"/>
    <w:rsid w:val="00412702"/>
    <w:rsid w:val="00420A3D"/>
    <w:rsid w:val="00427649"/>
    <w:rsid w:val="004356E3"/>
    <w:rsid w:val="00435EC2"/>
    <w:rsid w:val="00462757"/>
    <w:rsid w:val="004823CD"/>
    <w:rsid w:val="00492AB2"/>
    <w:rsid w:val="004A371E"/>
    <w:rsid w:val="004B05AC"/>
    <w:rsid w:val="004B0B6E"/>
    <w:rsid w:val="004B792F"/>
    <w:rsid w:val="004C3434"/>
    <w:rsid w:val="004D0CC4"/>
    <w:rsid w:val="004D3BF0"/>
    <w:rsid w:val="004E7DE2"/>
    <w:rsid w:val="004F2367"/>
    <w:rsid w:val="00507360"/>
    <w:rsid w:val="00507720"/>
    <w:rsid w:val="0051370F"/>
    <w:rsid w:val="0053090E"/>
    <w:rsid w:val="00530CBB"/>
    <w:rsid w:val="00564BA3"/>
    <w:rsid w:val="005B231D"/>
    <w:rsid w:val="005B2CEB"/>
    <w:rsid w:val="005C734B"/>
    <w:rsid w:val="005F7775"/>
    <w:rsid w:val="00600276"/>
    <w:rsid w:val="00600B47"/>
    <w:rsid w:val="006052AF"/>
    <w:rsid w:val="00610DEE"/>
    <w:rsid w:val="006171B3"/>
    <w:rsid w:val="006307ED"/>
    <w:rsid w:val="006309C6"/>
    <w:rsid w:val="0064120C"/>
    <w:rsid w:val="00641575"/>
    <w:rsid w:val="00645265"/>
    <w:rsid w:val="00654F36"/>
    <w:rsid w:val="006558F0"/>
    <w:rsid w:val="00656DE4"/>
    <w:rsid w:val="00662316"/>
    <w:rsid w:val="006628EB"/>
    <w:rsid w:val="0067195D"/>
    <w:rsid w:val="006750DA"/>
    <w:rsid w:val="006949CB"/>
    <w:rsid w:val="006A31EE"/>
    <w:rsid w:val="006A3F8A"/>
    <w:rsid w:val="006B3E3F"/>
    <w:rsid w:val="006C7951"/>
    <w:rsid w:val="006E3EFE"/>
    <w:rsid w:val="006E5893"/>
    <w:rsid w:val="006F039A"/>
    <w:rsid w:val="006F54EF"/>
    <w:rsid w:val="00725E62"/>
    <w:rsid w:val="00726873"/>
    <w:rsid w:val="00734516"/>
    <w:rsid w:val="00752656"/>
    <w:rsid w:val="0076037E"/>
    <w:rsid w:val="007649F5"/>
    <w:rsid w:val="00765C0D"/>
    <w:rsid w:val="00771658"/>
    <w:rsid w:val="00781227"/>
    <w:rsid w:val="007A6CDC"/>
    <w:rsid w:val="007B0FD5"/>
    <w:rsid w:val="007B28EC"/>
    <w:rsid w:val="007C3638"/>
    <w:rsid w:val="007D50A7"/>
    <w:rsid w:val="007F6FFD"/>
    <w:rsid w:val="00811280"/>
    <w:rsid w:val="00816860"/>
    <w:rsid w:val="00817D9B"/>
    <w:rsid w:val="00826395"/>
    <w:rsid w:val="00834761"/>
    <w:rsid w:val="0084753A"/>
    <w:rsid w:val="00847823"/>
    <w:rsid w:val="0085798C"/>
    <w:rsid w:val="00874E5F"/>
    <w:rsid w:val="008A1854"/>
    <w:rsid w:val="008B7982"/>
    <w:rsid w:val="008C0DFD"/>
    <w:rsid w:val="008C36C2"/>
    <w:rsid w:val="008D031B"/>
    <w:rsid w:val="008D1C7F"/>
    <w:rsid w:val="008F1C5F"/>
    <w:rsid w:val="008F49C0"/>
    <w:rsid w:val="008F4EDE"/>
    <w:rsid w:val="008F68B2"/>
    <w:rsid w:val="008F7019"/>
    <w:rsid w:val="009041DA"/>
    <w:rsid w:val="009114F7"/>
    <w:rsid w:val="00932D62"/>
    <w:rsid w:val="00934146"/>
    <w:rsid w:val="009553B3"/>
    <w:rsid w:val="0098104E"/>
    <w:rsid w:val="0099146B"/>
    <w:rsid w:val="00994EEA"/>
    <w:rsid w:val="009A65D3"/>
    <w:rsid w:val="009A73F6"/>
    <w:rsid w:val="009B1BBA"/>
    <w:rsid w:val="009B5396"/>
    <w:rsid w:val="009C0F59"/>
    <w:rsid w:val="009C2D18"/>
    <w:rsid w:val="009D57A4"/>
    <w:rsid w:val="009E0CE8"/>
    <w:rsid w:val="009E1FF5"/>
    <w:rsid w:val="00A1001E"/>
    <w:rsid w:val="00A80FC3"/>
    <w:rsid w:val="00A91136"/>
    <w:rsid w:val="00A9291A"/>
    <w:rsid w:val="00A933C7"/>
    <w:rsid w:val="00AA326B"/>
    <w:rsid w:val="00AA3289"/>
    <w:rsid w:val="00AB3A2A"/>
    <w:rsid w:val="00AC092F"/>
    <w:rsid w:val="00AC372A"/>
    <w:rsid w:val="00AD4FE1"/>
    <w:rsid w:val="00AD63BA"/>
    <w:rsid w:val="00AE37F8"/>
    <w:rsid w:val="00AF7380"/>
    <w:rsid w:val="00B013E2"/>
    <w:rsid w:val="00B03F97"/>
    <w:rsid w:val="00B05B7D"/>
    <w:rsid w:val="00B30892"/>
    <w:rsid w:val="00B32FFE"/>
    <w:rsid w:val="00B4452D"/>
    <w:rsid w:val="00B56982"/>
    <w:rsid w:val="00B65933"/>
    <w:rsid w:val="00B66796"/>
    <w:rsid w:val="00B75E2D"/>
    <w:rsid w:val="00B9325E"/>
    <w:rsid w:val="00BA6601"/>
    <w:rsid w:val="00BB3687"/>
    <w:rsid w:val="00BC13E4"/>
    <w:rsid w:val="00BD361E"/>
    <w:rsid w:val="00BE7D52"/>
    <w:rsid w:val="00BF4D31"/>
    <w:rsid w:val="00C0307C"/>
    <w:rsid w:val="00C167CA"/>
    <w:rsid w:val="00C16FD9"/>
    <w:rsid w:val="00C20F9B"/>
    <w:rsid w:val="00C424B8"/>
    <w:rsid w:val="00C54DC0"/>
    <w:rsid w:val="00C54DDD"/>
    <w:rsid w:val="00C7010D"/>
    <w:rsid w:val="00C71CF6"/>
    <w:rsid w:val="00C80A13"/>
    <w:rsid w:val="00C8146D"/>
    <w:rsid w:val="00C82091"/>
    <w:rsid w:val="00C831E4"/>
    <w:rsid w:val="00C95C64"/>
    <w:rsid w:val="00CB43FF"/>
    <w:rsid w:val="00CD7527"/>
    <w:rsid w:val="00CE140A"/>
    <w:rsid w:val="00CE5B2C"/>
    <w:rsid w:val="00CF2651"/>
    <w:rsid w:val="00D145A5"/>
    <w:rsid w:val="00D20372"/>
    <w:rsid w:val="00D2363D"/>
    <w:rsid w:val="00D26A30"/>
    <w:rsid w:val="00D314B3"/>
    <w:rsid w:val="00D450C6"/>
    <w:rsid w:val="00DA08FA"/>
    <w:rsid w:val="00DA6F0D"/>
    <w:rsid w:val="00DD5532"/>
    <w:rsid w:val="00DE4B7F"/>
    <w:rsid w:val="00E33137"/>
    <w:rsid w:val="00E6079A"/>
    <w:rsid w:val="00E84102"/>
    <w:rsid w:val="00E869D6"/>
    <w:rsid w:val="00E959EA"/>
    <w:rsid w:val="00EA0CC5"/>
    <w:rsid w:val="00EC3401"/>
    <w:rsid w:val="00ED6566"/>
    <w:rsid w:val="00EF55EB"/>
    <w:rsid w:val="00F027B3"/>
    <w:rsid w:val="00F135AE"/>
    <w:rsid w:val="00F16012"/>
    <w:rsid w:val="00F17734"/>
    <w:rsid w:val="00F252C2"/>
    <w:rsid w:val="00F377FD"/>
    <w:rsid w:val="00F424D4"/>
    <w:rsid w:val="00F600D5"/>
    <w:rsid w:val="00F8268B"/>
    <w:rsid w:val="00F85480"/>
    <w:rsid w:val="00F901BC"/>
    <w:rsid w:val="00F90495"/>
    <w:rsid w:val="00FA2D5A"/>
    <w:rsid w:val="00FE0B4F"/>
    <w:rsid w:val="00FE1F3C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3C517"/>
  <w15:chartTrackingRefBased/>
  <w15:docId w15:val="{48F78014-2E54-4110-A4F7-618F1CA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5AE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412702"/>
    <w:pPr>
      <w:spacing w:after="120"/>
      <w:ind w:left="426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character" w:styleId="Fett">
    <w:name w:val="Strong"/>
    <w:basedOn w:val="Absatz-Standardschriftart"/>
    <w:uiPriority w:val="22"/>
    <w:qFormat/>
    <w:rsid w:val="00752656"/>
    <w:rPr>
      <w:b/>
      <w:bCs/>
    </w:rPr>
  </w:style>
  <w:style w:type="paragraph" w:customStyle="1" w:styleId="e4mFolie">
    <w:name w:val="e4m_Folie"/>
    <w:basedOn w:val="Standard"/>
    <w:qFormat/>
    <w:rsid w:val="00B9325E"/>
    <w:pPr>
      <w:keepNext/>
      <w:spacing w:before="240"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5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590"/>
    <w:rPr>
      <w:rFonts w:ascii="Segoe UI" w:hAnsi="Segoe UI" w:cs="Segoe UI"/>
      <w:sz w:val="18"/>
      <w:szCs w:val="18"/>
      <w:lang w:val="de-DE" w:eastAsia="de-DE"/>
    </w:rPr>
  </w:style>
  <w:style w:type="paragraph" w:customStyle="1" w:styleId="AufgabeAufzhlung">
    <w:name w:val="Aufgabe_Aufzählung"/>
    <w:basedOn w:val="e4mAufgabe"/>
    <w:qFormat/>
    <w:rsid w:val="00F85480"/>
    <w:pPr>
      <w:numPr>
        <w:numId w:val="7"/>
      </w:numPr>
    </w:pPr>
  </w:style>
  <w:style w:type="paragraph" w:styleId="StandardWeb">
    <w:name w:val="Normal (Web)"/>
    <w:basedOn w:val="Standard"/>
    <w:uiPriority w:val="99"/>
    <w:semiHidden/>
    <w:unhideWhenUsed/>
    <w:rsid w:val="00A1001E"/>
    <w:pPr>
      <w:spacing w:before="100" w:beforeAutospacing="1" w:after="100" w:afterAutospacing="1"/>
    </w:pPr>
    <w:rPr>
      <w:rFonts w:ascii="Times New Roman" w:hAnsi="Times New Roman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\Dropbox\Easy4me\_FTP_Easy4Me_Neu\workfiles\Vorlagen\P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PR.dotx</Template>
  <TotalTime>0</TotalTime>
  <Pages>2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Alois Klotz</cp:lastModifiedBy>
  <cp:revision>153</cp:revision>
  <cp:lastPrinted>2025-03-25T13:01:00Z</cp:lastPrinted>
  <dcterms:created xsi:type="dcterms:W3CDTF">2024-10-15T09:40:00Z</dcterms:created>
  <dcterms:modified xsi:type="dcterms:W3CDTF">2025-03-25T13:01:00Z</dcterms:modified>
</cp:coreProperties>
</file>