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90D5F" w14:textId="120654B6" w:rsidR="00F603EA" w:rsidRDefault="00F603EA" w:rsidP="00F603EA">
      <w:pPr>
        <w:rPr>
          <w:i/>
          <w:iCs/>
        </w:rPr>
      </w:pPr>
      <w:r>
        <w:rPr>
          <w:i/>
          <w:iCs/>
        </w:rPr>
        <w:t xml:space="preserve">Hier benötigst du KI (z . B. chatgpt.com) und einen Compiler (z. B. Python Online: </w:t>
      </w:r>
      <w:hyperlink r:id="rId7" w:history="1">
        <w:r w:rsidRPr="0045783D">
          <w:rPr>
            <w:rStyle w:val="Hyperlink"/>
            <w:i/>
            <w:iCs/>
          </w:rPr>
          <w:t>https://www.online-python.com/online_python_compiler</w:t>
        </w:r>
      </w:hyperlink>
      <w:r>
        <w:rPr>
          <w:i/>
          <w:iCs/>
        </w:rPr>
        <w:t>).</w:t>
      </w:r>
    </w:p>
    <w:p w14:paraId="00182B91" w14:textId="429059E6" w:rsidR="00AA18DA" w:rsidRDefault="00AC0225" w:rsidP="009017B6">
      <w:pPr>
        <w:pBdr>
          <w:top w:val="single" w:sz="4" w:space="1" w:color="auto"/>
        </w:pBdr>
        <w:rPr>
          <w:b/>
          <w:bCs/>
        </w:rPr>
      </w:pPr>
      <w:r>
        <w:rPr>
          <w:b/>
          <w:bCs/>
        </w:rPr>
        <w:t>Aufgaben</w:t>
      </w:r>
    </w:p>
    <w:p w14:paraId="663661E7" w14:textId="69525B30" w:rsidR="002F3BFF" w:rsidRDefault="002F3BFF" w:rsidP="007909BA">
      <w:pPr>
        <w:pStyle w:val="Listenabsatz"/>
        <w:numPr>
          <w:ilvl w:val="0"/>
          <w:numId w:val="2"/>
        </w:numPr>
      </w:pPr>
      <w:r>
        <w:t xml:space="preserve">Erstelle </w:t>
      </w:r>
      <w:proofErr w:type="spellStart"/>
      <w:r>
        <w:t>Pythonprogamme</w:t>
      </w:r>
      <w:proofErr w:type="spellEnd"/>
      <w:r w:rsidR="0061607E">
        <w:t xml:space="preserve">, indem du KI zur Erstellung von Programmen </w:t>
      </w:r>
      <w:proofErr w:type="spellStart"/>
      <w:r w:rsidR="0061607E">
        <w:t>vewendest</w:t>
      </w:r>
      <w:proofErr w:type="spellEnd"/>
      <w:r w:rsidR="0061607E">
        <w:t>.</w:t>
      </w:r>
    </w:p>
    <w:p w14:paraId="37D0AB3E" w14:textId="6DC78F48" w:rsidR="004E428A" w:rsidRDefault="00712DFA" w:rsidP="00712AA2">
      <w:pPr>
        <w:pStyle w:val="Listenabsatz"/>
        <w:numPr>
          <w:ilvl w:val="0"/>
          <w:numId w:val="2"/>
        </w:numPr>
      </w:pPr>
      <w:r>
        <w:t>Erkläre der KI was du möchtest</w:t>
      </w:r>
      <w:r w:rsidR="001917E3">
        <w:t xml:space="preserve"> </w:t>
      </w:r>
      <w:r w:rsidR="007976F2">
        <w:t>(=</w:t>
      </w:r>
      <w:r w:rsidR="007976F2" w:rsidRPr="00D870F4">
        <w:rPr>
          <w:b/>
          <w:bCs/>
        </w:rPr>
        <w:t>Pseudocode</w:t>
      </w:r>
      <w:r w:rsidR="007976F2">
        <w:t xml:space="preserve">) </w:t>
      </w:r>
      <w:r w:rsidR="001917E3">
        <w:t>und kopiere den</w:t>
      </w:r>
      <w:r w:rsidR="00AC0225">
        <w:t xml:space="preserve"> Programmcode </w:t>
      </w:r>
      <w:r w:rsidR="001917E3">
        <w:t xml:space="preserve"> </w:t>
      </w:r>
      <w:r w:rsidR="00490C48">
        <w:t>in z. B. Python Online</w:t>
      </w:r>
      <w:r w:rsidR="00320D3A">
        <w:t>.</w:t>
      </w:r>
      <w:r w:rsidR="00490C48">
        <w:t xml:space="preserve"> Führe den Programmcode mit Run aus und </w:t>
      </w:r>
      <w:r w:rsidR="0007330F">
        <w:t>kontrolliere, ob der Code das macht, was du möchtest.</w:t>
      </w:r>
    </w:p>
    <w:p w14:paraId="24800378" w14:textId="08824D62" w:rsidR="00F75916" w:rsidRPr="007909BA" w:rsidRDefault="00BD6B0E" w:rsidP="00712AA2">
      <w:pPr>
        <w:pStyle w:val="Listenabsatz"/>
        <w:numPr>
          <w:ilvl w:val="0"/>
          <w:numId w:val="2"/>
        </w:numPr>
      </w:pPr>
      <w:r>
        <w:t>Beim Fragen der KI ist es ideal</w:t>
      </w:r>
      <w:r w:rsidR="00465AF1">
        <w:t xml:space="preserve">, kurze Anweisungen zu geben. Die KI, wie </w:t>
      </w:r>
      <w:proofErr w:type="spellStart"/>
      <w:r w:rsidR="00465AF1">
        <w:t>ChatG</w:t>
      </w:r>
      <w:r w:rsidR="004D77D9">
        <w:t>PT</w:t>
      </w:r>
      <w:proofErr w:type="spellEnd"/>
      <w:r w:rsidR="00465AF1">
        <w:t xml:space="preserve">, ist tolerant und </w:t>
      </w:r>
      <w:proofErr w:type="spellStart"/>
      <w:r w:rsidR="00465AF1">
        <w:t>aktzeptiert</w:t>
      </w:r>
      <w:proofErr w:type="spellEnd"/>
      <w:r w:rsidR="00465AF1">
        <w:t xml:space="preserve"> auch Sätze</w:t>
      </w:r>
      <w:r w:rsidR="00A43B50">
        <w:t>, die nicht perfekt formuliert sind</w:t>
      </w:r>
      <w:r w:rsidR="003E0EEF">
        <w:t>!</w:t>
      </w:r>
    </w:p>
    <w:p w14:paraId="2945ED94" w14:textId="784280E7" w:rsidR="000E0E2E" w:rsidRDefault="001C2AE1" w:rsidP="00836E14">
      <w:pPr>
        <w:pBdr>
          <w:top w:val="single" w:sz="4" w:space="1" w:color="auto"/>
        </w:pBdr>
        <w:rPr>
          <w:b/>
          <w:bCs/>
        </w:rPr>
      </w:pPr>
      <w:r w:rsidRPr="008767C8">
        <w:rPr>
          <w:b/>
          <w:bCs/>
          <w:color w:val="2F5496" w:themeColor="accent1" w:themeShade="BF"/>
          <w:sz w:val="28"/>
          <w:szCs w:val="28"/>
        </w:rPr>
        <w:t>Beispiel 1</w:t>
      </w:r>
      <w:r w:rsidRPr="008767C8">
        <w:rPr>
          <w:b/>
          <w:bCs/>
          <w:color w:val="2F5496" w:themeColor="accent1" w:themeShade="BF"/>
        </w:rPr>
        <w:t xml:space="preserve"> </w:t>
      </w:r>
      <w:r>
        <w:rPr>
          <w:b/>
          <w:bCs/>
        </w:rPr>
        <w:t xml:space="preserve">- </w:t>
      </w:r>
      <w:r w:rsidR="00A52AC8">
        <w:rPr>
          <w:b/>
          <w:bCs/>
        </w:rPr>
        <w:t>Hier ein Beispiel für das bessere Verständnis</w:t>
      </w:r>
      <w:r w:rsidR="001C4905">
        <w:rPr>
          <w:b/>
          <w:bCs/>
        </w:rPr>
        <w:t xml:space="preserve"> was zu tun ist</w:t>
      </w:r>
      <w:r w:rsidR="00E62257">
        <w:rPr>
          <w:b/>
          <w:bCs/>
        </w:rPr>
        <w:t xml:space="preserve">. </w:t>
      </w:r>
      <w:r w:rsidR="001E3321">
        <w:rPr>
          <w:b/>
          <w:bCs/>
        </w:rPr>
        <w:t>Wir fragen KI:</w:t>
      </w:r>
    </w:p>
    <w:p w14:paraId="1FF5D6A6" w14:textId="0B907151" w:rsidR="001E3321" w:rsidRPr="000E0E2E" w:rsidRDefault="001E3321" w:rsidP="00F43F2E">
      <w:pPr>
        <w:rPr>
          <w:b/>
          <w:bCs/>
        </w:rPr>
      </w:pPr>
      <w:r>
        <w:rPr>
          <w:b/>
          <w:bCs/>
        </w:rPr>
        <w:t xml:space="preserve">Erstelle mir ein Programm mit Python, </w:t>
      </w:r>
      <w:r w:rsidR="008776C6">
        <w:rPr>
          <w:b/>
          <w:bCs/>
        </w:rPr>
        <w:t>das ein Würfelspiel simuliert</w:t>
      </w:r>
      <w:r w:rsidR="00AC23A5">
        <w:rPr>
          <w:b/>
          <w:bCs/>
        </w:rPr>
        <w:t xml:space="preserve"> (=nachbaut</w:t>
      </w:r>
      <w:r w:rsidR="00524B18">
        <w:rPr>
          <w:b/>
          <w:bCs/>
        </w:rPr>
        <w:t>)</w:t>
      </w:r>
      <w:r w:rsidR="008776C6">
        <w:rPr>
          <w:b/>
          <w:bCs/>
        </w:rPr>
        <w:t xml:space="preserve">. </w:t>
      </w:r>
      <w:r w:rsidR="00AC23A5">
        <w:rPr>
          <w:b/>
          <w:bCs/>
        </w:rPr>
        <w:t>Es soll zwei Spieler geben, die würfeln.</w:t>
      </w:r>
    </w:p>
    <w:p w14:paraId="5C5A83C6" w14:textId="00115600" w:rsidR="000E0E2E" w:rsidRDefault="004C6B2B" w:rsidP="00F43F2E">
      <w:pPr>
        <w:rPr>
          <w:b/>
          <w:bCs/>
        </w:rPr>
      </w:pPr>
      <w:r>
        <w:rPr>
          <w:b/>
          <w:bCs/>
        </w:rPr>
        <w:t xml:space="preserve">KI </w:t>
      </w:r>
      <w:r w:rsidR="00524B18">
        <w:rPr>
          <w:b/>
          <w:bCs/>
        </w:rPr>
        <w:t>erstell</w:t>
      </w:r>
      <w:r w:rsidR="00AC3CD9">
        <w:rPr>
          <w:b/>
          <w:bCs/>
        </w:rPr>
        <w:t>t</w:t>
      </w:r>
      <w:r w:rsidR="00965879">
        <w:rPr>
          <w:b/>
          <w:bCs/>
        </w:rPr>
        <w:t xml:space="preserve"> den Programmcode:</w:t>
      </w:r>
    </w:p>
    <w:p w14:paraId="253FFFD8" w14:textId="77777777" w:rsidR="006705E7" w:rsidRPr="006705E7" w:rsidRDefault="006705E7" w:rsidP="001E5A58">
      <w:pPr>
        <w:shd w:val="clear" w:color="auto" w:fill="FFFFFE"/>
        <w:spacing w:after="120" w:line="285" w:lineRule="atLeast"/>
        <w:rPr>
          <w:rFonts w:ascii="Fira Code" w:eastAsia="Times New Roman" w:hAnsi="Fira Code" w:cs="Fira Code"/>
          <w:color w:val="000000"/>
          <w:sz w:val="21"/>
          <w:szCs w:val="21"/>
          <w:lang w:eastAsia="de-AT"/>
        </w:rPr>
      </w:pPr>
      <w:proofErr w:type="spellStart"/>
      <w:r w:rsidRPr="006705E7">
        <w:rPr>
          <w:rFonts w:ascii="Fira Code" w:eastAsia="Times New Roman" w:hAnsi="Fira Code" w:cs="Fira Code"/>
          <w:color w:val="0000FF"/>
          <w:sz w:val="21"/>
          <w:szCs w:val="21"/>
          <w:lang w:eastAsia="de-AT"/>
        </w:rPr>
        <w:t>import</w:t>
      </w:r>
      <w:proofErr w:type="spellEnd"/>
      <w:r w:rsidRPr="006705E7">
        <w:rPr>
          <w:rFonts w:ascii="Fira Code" w:eastAsia="Times New Roman" w:hAnsi="Fira Code" w:cs="Fira Code"/>
          <w:color w:val="000000"/>
          <w:sz w:val="21"/>
          <w:szCs w:val="21"/>
          <w:lang w:eastAsia="de-AT"/>
        </w:rPr>
        <w:t xml:space="preserve"> </w:t>
      </w:r>
      <w:proofErr w:type="spellStart"/>
      <w:r w:rsidRPr="006705E7">
        <w:rPr>
          <w:rFonts w:ascii="Fira Code" w:eastAsia="Times New Roman" w:hAnsi="Fira Code" w:cs="Fira Code"/>
          <w:color w:val="000000"/>
          <w:sz w:val="21"/>
          <w:szCs w:val="21"/>
          <w:lang w:eastAsia="de-AT"/>
        </w:rPr>
        <w:t>random</w:t>
      </w:r>
      <w:proofErr w:type="spellEnd"/>
      <w:r w:rsidRPr="006705E7">
        <w:rPr>
          <w:rFonts w:ascii="Fira Code" w:eastAsia="Times New Roman" w:hAnsi="Fira Code" w:cs="Fira Code"/>
          <w:color w:val="000000"/>
          <w:sz w:val="21"/>
          <w:szCs w:val="21"/>
          <w:lang w:eastAsia="de-AT"/>
        </w:rPr>
        <w:t xml:space="preserve">  </w:t>
      </w:r>
      <w:r w:rsidRPr="006705E7">
        <w:rPr>
          <w:rFonts w:ascii="Fira Code" w:eastAsia="Times New Roman" w:hAnsi="Fira Code" w:cs="Fira Code"/>
          <w:color w:val="008000"/>
          <w:sz w:val="21"/>
          <w:szCs w:val="21"/>
          <w:lang w:eastAsia="de-AT"/>
        </w:rPr>
        <w:t xml:space="preserve"># Wir brauchen das </w:t>
      </w:r>
      <w:proofErr w:type="spellStart"/>
      <w:r w:rsidRPr="006705E7">
        <w:rPr>
          <w:rFonts w:ascii="Fira Code" w:eastAsia="Times New Roman" w:hAnsi="Fira Code" w:cs="Fira Code"/>
          <w:color w:val="008000"/>
          <w:sz w:val="21"/>
          <w:szCs w:val="21"/>
          <w:lang w:eastAsia="de-AT"/>
        </w:rPr>
        <w:t>random</w:t>
      </w:r>
      <w:proofErr w:type="spellEnd"/>
      <w:r w:rsidRPr="006705E7">
        <w:rPr>
          <w:rFonts w:ascii="Fira Code" w:eastAsia="Times New Roman" w:hAnsi="Fira Code" w:cs="Fira Code"/>
          <w:color w:val="008000"/>
          <w:sz w:val="21"/>
          <w:szCs w:val="21"/>
          <w:lang w:eastAsia="de-AT"/>
        </w:rPr>
        <w:t>-Modul für den Würfelwurf</w:t>
      </w:r>
    </w:p>
    <w:p w14:paraId="2346C342" w14:textId="77777777" w:rsidR="006705E7" w:rsidRPr="006705E7" w:rsidRDefault="006705E7" w:rsidP="001E5A58">
      <w:pPr>
        <w:shd w:val="clear" w:color="auto" w:fill="FFFFFE"/>
        <w:spacing w:after="120" w:line="285" w:lineRule="atLeast"/>
        <w:rPr>
          <w:rFonts w:ascii="Fira Code" w:eastAsia="Times New Roman" w:hAnsi="Fira Code" w:cs="Fira Code"/>
          <w:color w:val="000000"/>
          <w:sz w:val="21"/>
          <w:szCs w:val="21"/>
          <w:lang w:eastAsia="de-AT"/>
        </w:rPr>
      </w:pPr>
      <w:r w:rsidRPr="006705E7">
        <w:rPr>
          <w:rFonts w:ascii="Fira Code" w:eastAsia="Times New Roman" w:hAnsi="Fira Code" w:cs="Fira Code"/>
          <w:color w:val="008000"/>
          <w:sz w:val="21"/>
          <w:szCs w:val="21"/>
          <w:lang w:eastAsia="de-AT"/>
        </w:rPr>
        <w:t># Spieler würfeln</w:t>
      </w:r>
    </w:p>
    <w:p w14:paraId="6CBD80E2" w14:textId="77777777" w:rsidR="006705E7" w:rsidRPr="006705E7" w:rsidRDefault="006705E7" w:rsidP="001E5A58">
      <w:pPr>
        <w:shd w:val="clear" w:color="auto" w:fill="FFFFFE"/>
        <w:spacing w:after="120" w:line="285" w:lineRule="atLeast"/>
        <w:rPr>
          <w:rFonts w:ascii="Fira Code" w:eastAsia="Times New Roman" w:hAnsi="Fira Code" w:cs="Fira Code"/>
          <w:color w:val="000000"/>
          <w:sz w:val="21"/>
          <w:szCs w:val="21"/>
          <w:lang w:eastAsia="de-AT"/>
        </w:rPr>
      </w:pPr>
      <w:r w:rsidRPr="006705E7">
        <w:rPr>
          <w:rFonts w:ascii="Fira Code" w:eastAsia="Times New Roman" w:hAnsi="Fira Code" w:cs="Fira Code"/>
          <w:color w:val="000000"/>
          <w:sz w:val="21"/>
          <w:szCs w:val="21"/>
          <w:lang w:eastAsia="de-AT"/>
        </w:rPr>
        <w:t xml:space="preserve">spieler1_wurf = </w:t>
      </w:r>
      <w:proofErr w:type="spellStart"/>
      <w:r w:rsidRPr="006705E7">
        <w:rPr>
          <w:rFonts w:ascii="Fira Code" w:eastAsia="Times New Roman" w:hAnsi="Fira Code" w:cs="Fira Code"/>
          <w:color w:val="000000"/>
          <w:sz w:val="21"/>
          <w:szCs w:val="21"/>
          <w:lang w:eastAsia="de-AT"/>
        </w:rPr>
        <w:t>random.randint</w:t>
      </w:r>
      <w:proofErr w:type="spellEnd"/>
      <w:r w:rsidRPr="006705E7">
        <w:rPr>
          <w:rFonts w:ascii="Fira Code" w:eastAsia="Times New Roman" w:hAnsi="Fira Code" w:cs="Fira Code"/>
          <w:color w:val="000000"/>
          <w:sz w:val="21"/>
          <w:szCs w:val="21"/>
          <w:lang w:eastAsia="de-AT"/>
        </w:rPr>
        <w:t>(</w:t>
      </w:r>
      <w:r w:rsidRPr="006705E7">
        <w:rPr>
          <w:rFonts w:ascii="Fira Code" w:eastAsia="Times New Roman" w:hAnsi="Fira Code" w:cs="Fira Code"/>
          <w:color w:val="098658"/>
          <w:sz w:val="21"/>
          <w:szCs w:val="21"/>
          <w:lang w:eastAsia="de-AT"/>
        </w:rPr>
        <w:t>1</w:t>
      </w:r>
      <w:r w:rsidRPr="006705E7">
        <w:rPr>
          <w:rFonts w:ascii="Fira Code" w:eastAsia="Times New Roman" w:hAnsi="Fira Code" w:cs="Fira Code"/>
          <w:color w:val="000000"/>
          <w:sz w:val="21"/>
          <w:szCs w:val="21"/>
          <w:lang w:eastAsia="de-AT"/>
        </w:rPr>
        <w:t xml:space="preserve">, </w:t>
      </w:r>
      <w:r w:rsidRPr="006705E7">
        <w:rPr>
          <w:rFonts w:ascii="Fira Code" w:eastAsia="Times New Roman" w:hAnsi="Fira Code" w:cs="Fira Code"/>
          <w:color w:val="098658"/>
          <w:sz w:val="21"/>
          <w:szCs w:val="21"/>
          <w:lang w:eastAsia="de-AT"/>
        </w:rPr>
        <w:t>6</w:t>
      </w:r>
      <w:r w:rsidRPr="006705E7">
        <w:rPr>
          <w:rFonts w:ascii="Fira Code" w:eastAsia="Times New Roman" w:hAnsi="Fira Code" w:cs="Fira Code"/>
          <w:color w:val="000000"/>
          <w:sz w:val="21"/>
          <w:szCs w:val="21"/>
          <w:lang w:eastAsia="de-AT"/>
        </w:rPr>
        <w:t>)  </w:t>
      </w:r>
      <w:r w:rsidRPr="006705E7">
        <w:rPr>
          <w:rFonts w:ascii="Fira Code" w:eastAsia="Times New Roman" w:hAnsi="Fira Code" w:cs="Fira Code"/>
          <w:color w:val="008000"/>
          <w:sz w:val="21"/>
          <w:szCs w:val="21"/>
          <w:lang w:eastAsia="de-AT"/>
        </w:rPr>
        <w:t># Zufallszahl zwischen 1 und 6</w:t>
      </w:r>
    </w:p>
    <w:p w14:paraId="3D064A00" w14:textId="77777777" w:rsidR="006705E7" w:rsidRPr="006705E7" w:rsidRDefault="006705E7" w:rsidP="001E5A58">
      <w:pPr>
        <w:shd w:val="clear" w:color="auto" w:fill="FFFFFE"/>
        <w:spacing w:after="120" w:line="285" w:lineRule="atLeast"/>
        <w:rPr>
          <w:rFonts w:ascii="Fira Code" w:eastAsia="Times New Roman" w:hAnsi="Fira Code" w:cs="Fira Code"/>
          <w:color w:val="000000"/>
          <w:sz w:val="21"/>
          <w:szCs w:val="21"/>
          <w:lang w:eastAsia="de-AT"/>
        </w:rPr>
      </w:pPr>
      <w:r w:rsidRPr="006705E7">
        <w:rPr>
          <w:rFonts w:ascii="Fira Code" w:eastAsia="Times New Roman" w:hAnsi="Fira Code" w:cs="Fira Code"/>
          <w:color w:val="000000"/>
          <w:sz w:val="21"/>
          <w:szCs w:val="21"/>
          <w:lang w:eastAsia="de-AT"/>
        </w:rPr>
        <w:t xml:space="preserve">spieler2_wurf = </w:t>
      </w:r>
      <w:proofErr w:type="spellStart"/>
      <w:r w:rsidRPr="006705E7">
        <w:rPr>
          <w:rFonts w:ascii="Fira Code" w:eastAsia="Times New Roman" w:hAnsi="Fira Code" w:cs="Fira Code"/>
          <w:color w:val="000000"/>
          <w:sz w:val="21"/>
          <w:szCs w:val="21"/>
          <w:lang w:eastAsia="de-AT"/>
        </w:rPr>
        <w:t>random.randint</w:t>
      </w:r>
      <w:proofErr w:type="spellEnd"/>
      <w:r w:rsidRPr="006705E7">
        <w:rPr>
          <w:rFonts w:ascii="Fira Code" w:eastAsia="Times New Roman" w:hAnsi="Fira Code" w:cs="Fira Code"/>
          <w:color w:val="000000"/>
          <w:sz w:val="21"/>
          <w:szCs w:val="21"/>
          <w:lang w:eastAsia="de-AT"/>
        </w:rPr>
        <w:t>(</w:t>
      </w:r>
      <w:r w:rsidRPr="006705E7">
        <w:rPr>
          <w:rFonts w:ascii="Fira Code" w:eastAsia="Times New Roman" w:hAnsi="Fira Code" w:cs="Fira Code"/>
          <w:color w:val="098658"/>
          <w:sz w:val="21"/>
          <w:szCs w:val="21"/>
          <w:lang w:eastAsia="de-AT"/>
        </w:rPr>
        <w:t>1</w:t>
      </w:r>
      <w:r w:rsidRPr="006705E7">
        <w:rPr>
          <w:rFonts w:ascii="Fira Code" w:eastAsia="Times New Roman" w:hAnsi="Fira Code" w:cs="Fira Code"/>
          <w:color w:val="000000"/>
          <w:sz w:val="21"/>
          <w:szCs w:val="21"/>
          <w:lang w:eastAsia="de-AT"/>
        </w:rPr>
        <w:t xml:space="preserve">, </w:t>
      </w:r>
      <w:r w:rsidRPr="006705E7">
        <w:rPr>
          <w:rFonts w:ascii="Fira Code" w:eastAsia="Times New Roman" w:hAnsi="Fira Code" w:cs="Fira Code"/>
          <w:color w:val="098658"/>
          <w:sz w:val="21"/>
          <w:szCs w:val="21"/>
          <w:lang w:eastAsia="de-AT"/>
        </w:rPr>
        <w:t>6</w:t>
      </w:r>
      <w:r w:rsidRPr="006705E7">
        <w:rPr>
          <w:rFonts w:ascii="Fira Code" w:eastAsia="Times New Roman" w:hAnsi="Fira Code" w:cs="Fira Code"/>
          <w:color w:val="000000"/>
          <w:sz w:val="21"/>
          <w:szCs w:val="21"/>
          <w:lang w:eastAsia="de-AT"/>
        </w:rPr>
        <w:t>)</w:t>
      </w:r>
    </w:p>
    <w:p w14:paraId="3551AB0E" w14:textId="77777777" w:rsidR="006705E7" w:rsidRPr="006705E7" w:rsidRDefault="006705E7" w:rsidP="001E5A58">
      <w:pPr>
        <w:shd w:val="clear" w:color="auto" w:fill="FFFFFE"/>
        <w:spacing w:after="120" w:line="285" w:lineRule="atLeast"/>
        <w:rPr>
          <w:rFonts w:ascii="Fira Code" w:eastAsia="Times New Roman" w:hAnsi="Fira Code" w:cs="Fira Code"/>
          <w:color w:val="000000"/>
          <w:sz w:val="21"/>
          <w:szCs w:val="21"/>
          <w:lang w:eastAsia="de-AT"/>
        </w:rPr>
      </w:pPr>
      <w:r w:rsidRPr="006705E7">
        <w:rPr>
          <w:rFonts w:ascii="Fira Code" w:eastAsia="Times New Roman" w:hAnsi="Fira Code" w:cs="Fira Code"/>
          <w:color w:val="008000"/>
          <w:sz w:val="21"/>
          <w:szCs w:val="21"/>
          <w:lang w:eastAsia="de-AT"/>
        </w:rPr>
        <w:t># Würfe anzeigen</w:t>
      </w:r>
    </w:p>
    <w:p w14:paraId="191C15C0" w14:textId="77777777" w:rsidR="006705E7" w:rsidRPr="006705E7" w:rsidRDefault="006705E7" w:rsidP="001E5A58">
      <w:pPr>
        <w:shd w:val="clear" w:color="auto" w:fill="FFFFFE"/>
        <w:spacing w:after="120" w:line="285" w:lineRule="atLeast"/>
        <w:rPr>
          <w:rFonts w:ascii="Fira Code" w:eastAsia="Times New Roman" w:hAnsi="Fira Code" w:cs="Fira Code"/>
          <w:color w:val="000000"/>
          <w:sz w:val="21"/>
          <w:szCs w:val="21"/>
          <w:lang w:eastAsia="de-AT"/>
        </w:rPr>
      </w:pPr>
      <w:proofErr w:type="spellStart"/>
      <w:r w:rsidRPr="006705E7">
        <w:rPr>
          <w:rFonts w:ascii="Fira Code" w:eastAsia="Times New Roman" w:hAnsi="Fira Code" w:cs="Fira Code"/>
          <w:color w:val="0000FF"/>
          <w:sz w:val="21"/>
          <w:szCs w:val="21"/>
          <w:lang w:eastAsia="de-AT"/>
        </w:rPr>
        <w:t>print</w:t>
      </w:r>
      <w:proofErr w:type="spellEnd"/>
      <w:r w:rsidRPr="006705E7">
        <w:rPr>
          <w:rFonts w:ascii="Fira Code" w:eastAsia="Times New Roman" w:hAnsi="Fira Code" w:cs="Fira Code"/>
          <w:color w:val="000000"/>
          <w:sz w:val="21"/>
          <w:szCs w:val="21"/>
          <w:lang w:eastAsia="de-AT"/>
        </w:rPr>
        <w:t>(</w:t>
      </w:r>
      <w:r w:rsidRPr="006705E7">
        <w:rPr>
          <w:rFonts w:ascii="Fira Code" w:eastAsia="Times New Roman" w:hAnsi="Fira Code" w:cs="Fira Code"/>
          <w:color w:val="A31515"/>
          <w:sz w:val="21"/>
          <w:szCs w:val="21"/>
          <w:lang w:eastAsia="de-AT"/>
        </w:rPr>
        <w:t>"Spieler 1 würfelt:"</w:t>
      </w:r>
      <w:r w:rsidRPr="006705E7">
        <w:rPr>
          <w:rFonts w:ascii="Fira Code" w:eastAsia="Times New Roman" w:hAnsi="Fira Code" w:cs="Fira Code"/>
          <w:color w:val="000000"/>
          <w:sz w:val="21"/>
          <w:szCs w:val="21"/>
          <w:lang w:eastAsia="de-AT"/>
        </w:rPr>
        <w:t>, spieler1_wurf)</w:t>
      </w:r>
    </w:p>
    <w:p w14:paraId="657B1C2C" w14:textId="77777777" w:rsidR="006705E7" w:rsidRPr="006705E7" w:rsidRDefault="006705E7" w:rsidP="001E5A58">
      <w:pPr>
        <w:shd w:val="clear" w:color="auto" w:fill="FFFFFE"/>
        <w:spacing w:after="120" w:line="285" w:lineRule="atLeast"/>
        <w:rPr>
          <w:rFonts w:ascii="Fira Code" w:eastAsia="Times New Roman" w:hAnsi="Fira Code" w:cs="Fira Code"/>
          <w:color w:val="000000"/>
          <w:sz w:val="21"/>
          <w:szCs w:val="21"/>
          <w:lang w:eastAsia="de-AT"/>
        </w:rPr>
      </w:pPr>
      <w:proofErr w:type="spellStart"/>
      <w:r w:rsidRPr="006705E7">
        <w:rPr>
          <w:rFonts w:ascii="Fira Code" w:eastAsia="Times New Roman" w:hAnsi="Fira Code" w:cs="Fira Code"/>
          <w:color w:val="0000FF"/>
          <w:sz w:val="21"/>
          <w:szCs w:val="21"/>
          <w:lang w:eastAsia="de-AT"/>
        </w:rPr>
        <w:t>print</w:t>
      </w:r>
      <w:proofErr w:type="spellEnd"/>
      <w:r w:rsidRPr="006705E7">
        <w:rPr>
          <w:rFonts w:ascii="Fira Code" w:eastAsia="Times New Roman" w:hAnsi="Fira Code" w:cs="Fira Code"/>
          <w:color w:val="000000"/>
          <w:sz w:val="21"/>
          <w:szCs w:val="21"/>
          <w:lang w:eastAsia="de-AT"/>
        </w:rPr>
        <w:t>(</w:t>
      </w:r>
      <w:r w:rsidRPr="006705E7">
        <w:rPr>
          <w:rFonts w:ascii="Fira Code" w:eastAsia="Times New Roman" w:hAnsi="Fira Code" w:cs="Fira Code"/>
          <w:color w:val="A31515"/>
          <w:sz w:val="21"/>
          <w:szCs w:val="21"/>
          <w:lang w:eastAsia="de-AT"/>
        </w:rPr>
        <w:t>"Spieler 2 würfelt:"</w:t>
      </w:r>
      <w:r w:rsidRPr="006705E7">
        <w:rPr>
          <w:rFonts w:ascii="Fira Code" w:eastAsia="Times New Roman" w:hAnsi="Fira Code" w:cs="Fira Code"/>
          <w:color w:val="000000"/>
          <w:sz w:val="21"/>
          <w:szCs w:val="21"/>
          <w:lang w:eastAsia="de-AT"/>
        </w:rPr>
        <w:t>, spieler2_wurf)</w:t>
      </w:r>
    </w:p>
    <w:p w14:paraId="3EF4B161" w14:textId="77777777" w:rsidR="006705E7" w:rsidRPr="006705E7" w:rsidRDefault="006705E7" w:rsidP="001E5A58">
      <w:pPr>
        <w:shd w:val="clear" w:color="auto" w:fill="FFFFFE"/>
        <w:spacing w:after="120" w:line="285" w:lineRule="atLeast"/>
        <w:rPr>
          <w:rFonts w:ascii="Fira Code" w:eastAsia="Times New Roman" w:hAnsi="Fira Code" w:cs="Fira Code"/>
          <w:color w:val="000000"/>
          <w:sz w:val="21"/>
          <w:szCs w:val="21"/>
          <w:lang w:eastAsia="de-AT"/>
        </w:rPr>
      </w:pPr>
      <w:r w:rsidRPr="006705E7">
        <w:rPr>
          <w:rFonts w:ascii="Fira Code" w:eastAsia="Times New Roman" w:hAnsi="Fira Code" w:cs="Fira Code"/>
          <w:color w:val="008000"/>
          <w:sz w:val="21"/>
          <w:szCs w:val="21"/>
          <w:lang w:eastAsia="de-AT"/>
        </w:rPr>
        <w:t># Gewinner ermitteln</w:t>
      </w:r>
    </w:p>
    <w:p w14:paraId="4C45B792" w14:textId="77777777" w:rsidR="006705E7" w:rsidRPr="006705E7" w:rsidRDefault="006705E7" w:rsidP="001E5A58">
      <w:pPr>
        <w:shd w:val="clear" w:color="auto" w:fill="FFFFFE"/>
        <w:spacing w:after="120" w:line="285" w:lineRule="atLeast"/>
        <w:rPr>
          <w:rFonts w:ascii="Fira Code" w:eastAsia="Times New Roman" w:hAnsi="Fira Code" w:cs="Fira Code"/>
          <w:color w:val="000000"/>
          <w:sz w:val="21"/>
          <w:szCs w:val="21"/>
          <w:lang w:eastAsia="de-AT"/>
        </w:rPr>
      </w:pPr>
      <w:proofErr w:type="spellStart"/>
      <w:r w:rsidRPr="006705E7">
        <w:rPr>
          <w:rFonts w:ascii="Fira Code" w:eastAsia="Times New Roman" w:hAnsi="Fira Code" w:cs="Fira Code"/>
          <w:color w:val="0000FF"/>
          <w:sz w:val="21"/>
          <w:szCs w:val="21"/>
          <w:lang w:eastAsia="de-AT"/>
        </w:rPr>
        <w:t>if</w:t>
      </w:r>
      <w:proofErr w:type="spellEnd"/>
      <w:r w:rsidRPr="006705E7">
        <w:rPr>
          <w:rFonts w:ascii="Fira Code" w:eastAsia="Times New Roman" w:hAnsi="Fira Code" w:cs="Fira Code"/>
          <w:color w:val="000000"/>
          <w:sz w:val="21"/>
          <w:szCs w:val="21"/>
          <w:lang w:eastAsia="de-AT"/>
        </w:rPr>
        <w:t xml:space="preserve"> spieler1_wurf &gt; spieler2_wurf:</w:t>
      </w:r>
    </w:p>
    <w:p w14:paraId="29A03402" w14:textId="7CFFF2BC" w:rsidR="006705E7" w:rsidRPr="006705E7" w:rsidRDefault="006705E7" w:rsidP="001E5A58">
      <w:pPr>
        <w:shd w:val="clear" w:color="auto" w:fill="FFFFFE"/>
        <w:spacing w:after="120" w:line="285" w:lineRule="atLeast"/>
        <w:rPr>
          <w:rFonts w:ascii="Fira Code" w:eastAsia="Times New Roman" w:hAnsi="Fira Code" w:cs="Fira Code"/>
          <w:color w:val="000000"/>
          <w:sz w:val="21"/>
          <w:szCs w:val="21"/>
          <w:lang w:eastAsia="de-AT"/>
        </w:rPr>
      </w:pPr>
      <w:r w:rsidRPr="006705E7">
        <w:rPr>
          <w:rFonts w:ascii="Fira Code" w:eastAsia="Times New Roman" w:hAnsi="Fira Code" w:cs="Fira Code"/>
          <w:color w:val="000000"/>
          <w:sz w:val="21"/>
          <w:szCs w:val="21"/>
          <w:lang w:eastAsia="de-AT"/>
        </w:rPr>
        <w:t xml:space="preserve">    </w:t>
      </w:r>
      <w:proofErr w:type="spellStart"/>
      <w:r w:rsidRPr="006705E7">
        <w:rPr>
          <w:rFonts w:ascii="Fira Code" w:eastAsia="Times New Roman" w:hAnsi="Fira Code" w:cs="Fira Code"/>
          <w:color w:val="0000FF"/>
          <w:sz w:val="21"/>
          <w:szCs w:val="21"/>
          <w:lang w:eastAsia="de-AT"/>
        </w:rPr>
        <w:t>print</w:t>
      </w:r>
      <w:proofErr w:type="spellEnd"/>
      <w:r w:rsidRPr="006705E7">
        <w:rPr>
          <w:rFonts w:ascii="Fira Code" w:eastAsia="Times New Roman" w:hAnsi="Fira Code" w:cs="Fira Code"/>
          <w:color w:val="000000"/>
          <w:sz w:val="21"/>
          <w:szCs w:val="21"/>
          <w:lang w:eastAsia="de-AT"/>
        </w:rPr>
        <w:t>(</w:t>
      </w:r>
      <w:r w:rsidRPr="006705E7">
        <w:rPr>
          <w:rFonts w:ascii="Fira Code" w:eastAsia="Times New Roman" w:hAnsi="Fira Code" w:cs="Fira Code"/>
          <w:color w:val="A31515"/>
          <w:sz w:val="21"/>
          <w:szCs w:val="21"/>
          <w:lang w:eastAsia="de-AT"/>
        </w:rPr>
        <w:t>"Spieler 1 gewinnt!"</w:t>
      </w:r>
      <w:r w:rsidRPr="006705E7">
        <w:rPr>
          <w:rFonts w:ascii="Fira Code" w:eastAsia="Times New Roman" w:hAnsi="Fira Code" w:cs="Fira Code"/>
          <w:color w:val="000000"/>
          <w:sz w:val="21"/>
          <w:szCs w:val="21"/>
          <w:lang w:eastAsia="de-AT"/>
        </w:rPr>
        <w:t>)</w:t>
      </w:r>
    </w:p>
    <w:p w14:paraId="01F7EDA6" w14:textId="77777777" w:rsidR="006705E7" w:rsidRPr="006705E7" w:rsidRDefault="006705E7" w:rsidP="001E5A58">
      <w:pPr>
        <w:shd w:val="clear" w:color="auto" w:fill="FFFFFE"/>
        <w:spacing w:after="120" w:line="285" w:lineRule="atLeast"/>
        <w:rPr>
          <w:rFonts w:ascii="Fira Code" w:eastAsia="Times New Roman" w:hAnsi="Fira Code" w:cs="Fira Code"/>
          <w:color w:val="000000"/>
          <w:sz w:val="21"/>
          <w:szCs w:val="21"/>
          <w:lang w:eastAsia="de-AT"/>
        </w:rPr>
      </w:pPr>
      <w:proofErr w:type="spellStart"/>
      <w:r w:rsidRPr="006705E7">
        <w:rPr>
          <w:rFonts w:ascii="Fira Code" w:eastAsia="Times New Roman" w:hAnsi="Fira Code" w:cs="Fira Code"/>
          <w:color w:val="0000FF"/>
          <w:sz w:val="21"/>
          <w:szCs w:val="21"/>
          <w:lang w:eastAsia="de-AT"/>
        </w:rPr>
        <w:t>elif</w:t>
      </w:r>
      <w:proofErr w:type="spellEnd"/>
      <w:r w:rsidRPr="006705E7">
        <w:rPr>
          <w:rFonts w:ascii="Fira Code" w:eastAsia="Times New Roman" w:hAnsi="Fira Code" w:cs="Fira Code"/>
          <w:color w:val="000000"/>
          <w:sz w:val="21"/>
          <w:szCs w:val="21"/>
          <w:lang w:eastAsia="de-AT"/>
        </w:rPr>
        <w:t xml:space="preserve"> spieler2_wurf &gt; spieler1_wurf:</w:t>
      </w:r>
    </w:p>
    <w:p w14:paraId="1F64A045" w14:textId="3E757BA9" w:rsidR="006705E7" w:rsidRPr="006705E7" w:rsidRDefault="006705E7" w:rsidP="001E5A58">
      <w:pPr>
        <w:shd w:val="clear" w:color="auto" w:fill="FFFFFE"/>
        <w:spacing w:after="120" w:line="285" w:lineRule="atLeast"/>
        <w:rPr>
          <w:rFonts w:ascii="Fira Code" w:eastAsia="Times New Roman" w:hAnsi="Fira Code" w:cs="Fira Code"/>
          <w:color w:val="000000"/>
          <w:sz w:val="21"/>
          <w:szCs w:val="21"/>
          <w:lang w:eastAsia="de-AT"/>
        </w:rPr>
      </w:pPr>
      <w:r w:rsidRPr="006705E7">
        <w:rPr>
          <w:rFonts w:ascii="Fira Code" w:eastAsia="Times New Roman" w:hAnsi="Fira Code" w:cs="Fira Code"/>
          <w:color w:val="000000"/>
          <w:sz w:val="21"/>
          <w:szCs w:val="21"/>
          <w:lang w:eastAsia="de-AT"/>
        </w:rPr>
        <w:t xml:space="preserve">    </w:t>
      </w:r>
      <w:proofErr w:type="spellStart"/>
      <w:r w:rsidRPr="006705E7">
        <w:rPr>
          <w:rFonts w:ascii="Fira Code" w:eastAsia="Times New Roman" w:hAnsi="Fira Code" w:cs="Fira Code"/>
          <w:color w:val="0000FF"/>
          <w:sz w:val="21"/>
          <w:szCs w:val="21"/>
          <w:lang w:eastAsia="de-AT"/>
        </w:rPr>
        <w:t>print</w:t>
      </w:r>
      <w:proofErr w:type="spellEnd"/>
      <w:r w:rsidRPr="006705E7">
        <w:rPr>
          <w:rFonts w:ascii="Fira Code" w:eastAsia="Times New Roman" w:hAnsi="Fira Code" w:cs="Fira Code"/>
          <w:color w:val="000000"/>
          <w:sz w:val="21"/>
          <w:szCs w:val="21"/>
          <w:lang w:eastAsia="de-AT"/>
        </w:rPr>
        <w:t>(</w:t>
      </w:r>
      <w:r w:rsidRPr="006705E7">
        <w:rPr>
          <w:rFonts w:ascii="Fira Code" w:eastAsia="Times New Roman" w:hAnsi="Fira Code" w:cs="Fira Code"/>
          <w:color w:val="A31515"/>
          <w:sz w:val="21"/>
          <w:szCs w:val="21"/>
          <w:lang w:eastAsia="de-AT"/>
        </w:rPr>
        <w:t>"Spieler 2 gewinnt!"</w:t>
      </w:r>
      <w:r w:rsidRPr="006705E7">
        <w:rPr>
          <w:rFonts w:ascii="Fira Code" w:eastAsia="Times New Roman" w:hAnsi="Fira Code" w:cs="Fira Code"/>
          <w:color w:val="000000"/>
          <w:sz w:val="21"/>
          <w:szCs w:val="21"/>
          <w:lang w:eastAsia="de-AT"/>
        </w:rPr>
        <w:t>)</w:t>
      </w:r>
    </w:p>
    <w:p w14:paraId="72653BED" w14:textId="77777777" w:rsidR="006705E7" w:rsidRPr="006705E7" w:rsidRDefault="006705E7" w:rsidP="001E5A58">
      <w:pPr>
        <w:shd w:val="clear" w:color="auto" w:fill="FFFFFE"/>
        <w:spacing w:after="120" w:line="285" w:lineRule="atLeast"/>
        <w:rPr>
          <w:rFonts w:ascii="Fira Code" w:eastAsia="Times New Roman" w:hAnsi="Fira Code" w:cs="Fira Code"/>
          <w:color w:val="000000"/>
          <w:sz w:val="21"/>
          <w:szCs w:val="21"/>
          <w:lang w:eastAsia="de-AT"/>
        </w:rPr>
      </w:pPr>
      <w:proofErr w:type="spellStart"/>
      <w:r w:rsidRPr="006705E7">
        <w:rPr>
          <w:rFonts w:ascii="Fira Code" w:eastAsia="Times New Roman" w:hAnsi="Fira Code" w:cs="Fira Code"/>
          <w:color w:val="0000FF"/>
          <w:sz w:val="21"/>
          <w:szCs w:val="21"/>
          <w:lang w:eastAsia="de-AT"/>
        </w:rPr>
        <w:t>else</w:t>
      </w:r>
      <w:proofErr w:type="spellEnd"/>
      <w:r w:rsidRPr="006705E7">
        <w:rPr>
          <w:rFonts w:ascii="Fira Code" w:eastAsia="Times New Roman" w:hAnsi="Fira Code" w:cs="Fira Code"/>
          <w:color w:val="000000"/>
          <w:sz w:val="21"/>
          <w:szCs w:val="21"/>
          <w:lang w:eastAsia="de-AT"/>
        </w:rPr>
        <w:t>:</w:t>
      </w:r>
    </w:p>
    <w:p w14:paraId="30B8E12B" w14:textId="2DCE710D" w:rsidR="006705E7" w:rsidRPr="006705E7" w:rsidRDefault="006705E7" w:rsidP="001E5A58">
      <w:pPr>
        <w:shd w:val="clear" w:color="auto" w:fill="FFFFFE"/>
        <w:spacing w:after="120" w:line="285" w:lineRule="atLeast"/>
        <w:rPr>
          <w:rFonts w:ascii="Fira Code" w:eastAsia="Times New Roman" w:hAnsi="Fira Code" w:cs="Fira Code"/>
          <w:color w:val="000000"/>
          <w:sz w:val="21"/>
          <w:szCs w:val="21"/>
          <w:lang w:eastAsia="de-AT"/>
        </w:rPr>
      </w:pPr>
      <w:r w:rsidRPr="006705E7">
        <w:rPr>
          <w:rFonts w:ascii="Fira Code" w:eastAsia="Times New Roman" w:hAnsi="Fira Code" w:cs="Fira Code"/>
          <w:color w:val="000000"/>
          <w:sz w:val="21"/>
          <w:szCs w:val="21"/>
          <w:lang w:eastAsia="de-AT"/>
        </w:rPr>
        <w:t xml:space="preserve">    </w:t>
      </w:r>
      <w:proofErr w:type="spellStart"/>
      <w:r w:rsidRPr="006705E7">
        <w:rPr>
          <w:rFonts w:ascii="Fira Code" w:eastAsia="Times New Roman" w:hAnsi="Fira Code" w:cs="Fira Code"/>
          <w:color w:val="0000FF"/>
          <w:sz w:val="21"/>
          <w:szCs w:val="21"/>
          <w:lang w:eastAsia="de-AT"/>
        </w:rPr>
        <w:t>print</w:t>
      </w:r>
      <w:proofErr w:type="spellEnd"/>
      <w:r w:rsidRPr="006705E7">
        <w:rPr>
          <w:rFonts w:ascii="Fira Code" w:eastAsia="Times New Roman" w:hAnsi="Fira Code" w:cs="Fira Code"/>
          <w:color w:val="000000"/>
          <w:sz w:val="21"/>
          <w:szCs w:val="21"/>
          <w:lang w:eastAsia="de-AT"/>
        </w:rPr>
        <w:t>(</w:t>
      </w:r>
      <w:r w:rsidRPr="006705E7">
        <w:rPr>
          <w:rFonts w:ascii="Fira Code" w:eastAsia="Times New Roman" w:hAnsi="Fira Code" w:cs="Fira Code"/>
          <w:color w:val="A31515"/>
          <w:sz w:val="21"/>
          <w:szCs w:val="21"/>
          <w:lang w:eastAsia="de-AT"/>
        </w:rPr>
        <w:t>"Unentschieden!"</w:t>
      </w:r>
      <w:r w:rsidRPr="006705E7">
        <w:rPr>
          <w:rFonts w:ascii="Fira Code" w:eastAsia="Times New Roman" w:hAnsi="Fira Code" w:cs="Fira Code"/>
          <w:color w:val="000000"/>
          <w:sz w:val="21"/>
          <w:szCs w:val="21"/>
          <w:lang w:eastAsia="de-AT"/>
        </w:rPr>
        <w:t>)</w:t>
      </w:r>
    </w:p>
    <w:p w14:paraId="4881EDCD" w14:textId="3A5D3EFF" w:rsidR="00965879" w:rsidRDefault="00DB710C" w:rsidP="00AC3CD9">
      <w:pPr>
        <w:pBdr>
          <w:top w:val="single" w:sz="4" w:space="1" w:color="auto"/>
        </w:pBdr>
        <w:rPr>
          <w:b/>
          <w:bCs/>
        </w:rPr>
      </w:pPr>
      <w:r>
        <w:rPr>
          <w:b/>
          <w:bCs/>
        </w:rPr>
        <w:t>T</w:t>
      </w:r>
      <w:r w:rsidR="004A7D57">
        <w:rPr>
          <w:b/>
          <w:bCs/>
        </w:rPr>
        <w:t>este das Programm in Python</w:t>
      </w:r>
      <w:r w:rsidR="000F0E0F">
        <w:rPr>
          <w:b/>
          <w:bCs/>
        </w:rPr>
        <w:t xml:space="preserve"> </w:t>
      </w:r>
      <w:r>
        <w:rPr>
          <w:b/>
          <w:bCs/>
        </w:rPr>
        <w:t>mehrmals. Beispiel für eine Ausgabe:</w:t>
      </w:r>
    </w:p>
    <w:p w14:paraId="6D09D9CB" w14:textId="5A5ECD98" w:rsidR="00F43F2E" w:rsidRDefault="00234366" w:rsidP="00AC3CD9">
      <w:r>
        <w:t>Spieler 1 würfelt: 1 Spieler 2 würfelt: 1 Unentschieden!</w:t>
      </w:r>
    </w:p>
    <w:p w14:paraId="39FEE4F8" w14:textId="7CBCBD22" w:rsidR="00234366" w:rsidRDefault="00234366" w:rsidP="00AC3CD9">
      <w:pPr>
        <w:rPr>
          <w:b/>
          <w:bCs/>
        </w:rPr>
      </w:pPr>
      <w:r>
        <w:t>Speichere das Pr</w:t>
      </w:r>
      <w:r w:rsidR="00CE6FEC">
        <w:t xml:space="preserve">ogramm mit dem Namen </w:t>
      </w:r>
      <w:r w:rsidR="00CE6FEC" w:rsidRPr="00CE6FEC">
        <w:rPr>
          <w:b/>
          <w:bCs/>
        </w:rPr>
        <w:t>würfelspiel.py</w:t>
      </w:r>
      <w:r w:rsidR="00CE6FEC">
        <w:t>.</w:t>
      </w:r>
    </w:p>
    <w:p w14:paraId="029E318D" w14:textId="77777777" w:rsidR="00511BDB" w:rsidRDefault="00511BDB">
      <w:pPr>
        <w:suppressAutoHyphens/>
        <w:spacing w:after="0" w:line="240" w:lineRule="auto"/>
        <w:rPr>
          <w:b/>
          <w:bCs/>
          <w:color w:val="2F5496" w:themeColor="accent1" w:themeShade="BF"/>
          <w:sz w:val="28"/>
          <w:szCs w:val="28"/>
        </w:rPr>
      </w:pPr>
      <w:r>
        <w:rPr>
          <w:b/>
          <w:bCs/>
          <w:color w:val="2F5496" w:themeColor="accent1" w:themeShade="BF"/>
          <w:sz w:val="28"/>
          <w:szCs w:val="28"/>
        </w:rPr>
        <w:br w:type="page"/>
      </w:r>
    </w:p>
    <w:p w14:paraId="6D42DE05" w14:textId="77777777" w:rsidR="00471B71" w:rsidRDefault="00471B71" w:rsidP="00AC3CD9">
      <w:pPr>
        <w:pBdr>
          <w:top w:val="single" w:sz="4" w:space="1" w:color="auto"/>
        </w:pBdr>
        <w:rPr>
          <w:b/>
          <w:bCs/>
          <w:color w:val="2F5496" w:themeColor="accent1" w:themeShade="BF"/>
          <w:sz w:val="28"/>
          <w:szCs w:val="28"/>
        </w:rPr>
      </w:pPr>
      <w:r>
        <w:rPr>
          <w:b/>
          <w:bCs/>
          <w:color w:val="2F5496" w:themeColor="accent1" w:themeShade="BF"/>
          <w:sz w:val="28"/>
          <w:szCs w:val="28"/>
        </w:rPr>
        <w:lastRenderedPageBreak/>
        <w:t xml:space="preserve">Aufgaben in den </w:t>
      </w:r>
      <w:r w:rsidR="001E6059">
        <w:rPr>
          <w:b/>
          <w:bCs/>
          <w:color w:val="2F5496" w:themeColor="accent1" w:themeShade="BF"/>
          <w:sz w:val="28"/>
          <w:szCs w:val="28"/>
        </w:rPr>
        <w:t>nächsten Beispiele</w:t>
      </w:r>
      <w:r>
        <w:rPr>
          <w:b/>
          <w:bCs/>
          <w:color w:val="2F5496" w:themeColor="accent1" w:themeShade="BF"/>
          <w:sz w:val="28"/>
          <w:szCs w:val="28"/>
        </w:rPr>
        <w:t>n:</w:t>
      </w:r>
    </w:p>
    <w:p w14:paraId="0EDAC76F" w14:textId="2E1863CC" w:rsidR="00E90AE9" w:rsidRPr="001E5A58" w:rsidRDefault="00E90AE9" w:rsidP="00A3109E">
      <w:pPr>
        <w:pStyle w:val="StandardWeb"/>
        <w:numPr>
          <w:ilvl w:val="0"/>
          <w:numId w:val="8"/>
        </w:numPr>
        <w:rPr>
          <w:rFonts w:ascii="Calibri" w:hAnsi="Calibri"/>
        </w:rPr>
      </w:pPr>
      <w:r w:rsidRPr="001E5A58">
        <w:rPr>
          <w:rFonts w:ascii="Calibri" w:hAnsi="Calibri"/>
        </w:rPr>
        <w:t>Frage KI</w:t>
      </w:r>
      <w:r w:rsidR="005C2350" w:rsidRPr="001E5A58">
        <w:rPr>
          <w:rFonts w:ascii="Calibri" w:hAnsi="Calibri"/>
        </w:rPr>
        <w:t xml:space="preserve">. Kopiere den Pseudocode </w:t>
      </w:r>
      <w:r w:rsidR="00865523" w:rsidRPr="001E5A58">
        <w:rPr>
          <w:rFonts w:ascii="Calibri" w:hAnsi="Calibri"/>
        </w:rPr>
        <w:t xml:space="preserve">in z. B.  </w:t>
      </w:r>
      <w:proofErr w:type="spellStart"/>
      <w:r w:rsidR="00865523" w:rsidRPr="001E5A58">
        <w:rPr>
          <w:rFonts w:ascii="Calibri" w:hAnsi="Calibri"/>
        </w:rPr>
        <w:t>Chat</w:t>
      </w:r>
      <w:r w:rsidR="00EF316E" w:rsidRPr="001E5A58">
        <w:rPr>
          <w:rFonts w:ascii="Calibri" w:hAnsi="Calibri"/>
        </w:rPr>
        <w:t>G</w:t>
      </w:r>
      <w:r w:rsidR="004D77D9" w:rsidRPr="001E5A58">
        <w:rPr>
          <w:rFonts w:ascii="Calibri" w:hAnsi="Calibri"/>
        </w:rPr>
        <w:t>PT</w:t>
      </w:r>
      <w:proofErr w:type="spellEnd"/>
      <w:r w:rsidR="008E08F2" w:rsidRPr="001E5A58">
        <w:rPr>
          <w:rFonts w:ascii="Calibri" w:hAnsi="Calibri"/>
        </w:rPr>
        <w:t>.</w:t>
      </w:r>
    </w:p>
    <w:p w14:paraId="1118EFF7" w14:textId="7BE8BE08" w:rsidR="00E01878" w:rsidRPr="001E5A58" w:rsidRDefault="00E01878" w:rsidP="00A3109E">
      <w:pPr>
        <w:pStyle w:val="StandardWeb"/>
        <w:numPr>
          <w:ilvl w:val="0"/>
          <w:numId w:val="8"/>
        </w:numPr>
        <w:rPr>
          <w:rFonts w:ascii="Calibri" w:hAnsi="Calibri"/>
        </w:rPr>
      </w:pPr>
      <w:r w:rsidRPr="001E5A58">
        <w:rPr>
          <w:rFonts w:ascii="Calibri" w:hAnsi="Calibri"/>
        </w:rPr>
        <w:t xml:space="preserve">Kopiere den </w:t>
      </w:r>
      <w:r w:rsidR="008E08F2" w:rsidRPr="001E5A58">
        <w:rPr>
          <w:rFonts w:ascii="Calibri" w:hAnsi="Calibri"/>
        </w:rPr>
        <w:t xml:space="preserve">erstellten </w:t>
      </w:r>
      <w:r w:rsidRPr="001E5A58">
        <w:rPr>
          <w:rFonts w:ascii="Calibri" w:hAnsi="Calibri"/>
        </w:rPr>
        <w:t xml:space="preserve">Programmcode in z. </w:t>
      </w:r>
      <w:r w:rsidR="00E412BF" w:rsidRPr="001E5A58">
        <w:rPr>
          <w:rFonts w:ascii="Calibri" w:hAnsi="Calibri"/>
        </w:rPr>
        <w:t>B</w:t>
      </w:r>
      <w:r w:rsidRPr="001E5A58">
        <w:rPr>
          <w:rFonts w:ascii="Calibri" w:hAnsi="Calibri"/>
        </w:rPr>
        <w:t>. Python Online</w:t>
      </w:r>
    </w:p>
    <w:p w14:paraId="211CC6DC" w14:textId="77777777" w:rsidR="00E01878" w:rsidRPr="001E5A58" w:rsidRDefault="00E01878" w:rsidP="00A3109E">
      <w:pPr>
        <w:pStyle w:val="StandardWeb"/>
        <w:numPr>
          <w:ilvl w:val="0"/>
          <w:numId w:val="8"/>
        </w:numPr>
        <w:rPr>
          <w:rFonts w:ascii="Calibri" w:hAnsi="Calibri"/>
        </w:rPr>
      </w:pPr>
      <w:r w:rsidRPr="001E5A58">
        <w:rPr>
          <w:rFonts w:ascii="Calibri" w:hAnsi="Calibri"/>
        </w:rPr>
        <w:t>Teste den Programmcode mit Run</w:t>
      </w:r>
    </w:p>
    <w:p w14:paraId="478D0445" w14:textId="77777777" w:rsidR="00A3109E" w:rsidRPr="001E5A58" w:rsidRDefault="00E01878" w:rsidP="00A3109E">
      <w:pPr>
        <w:pStyle w:val="StandardWeb"/>
        <w:numPr>
          <w:ilvl w:val="0"/>
          <w:numId w:val="8"/>
        </w:numPr>
        <w:rPr>
          <w:rFonts w:ascii="Calibri" w:hAnsi="Calibri"/>
        </w:rPr>
      </w:pPr>
      <w:r w:rsidRPr="001E5A58">
        <w:rPr>
          <w:rFonts w:ascii="Calibri" w:hAnsi="Calibri"/>
        </w:rPr>
        <w:t>Speichere das Programm</w:t>
      </w:r>
    </w:p>
    <w:p w14:paraId="689576ED" w14:textId="13E52E0E" w:rsidR="00CC1CB2" w:rsidRDefault="001C2AE1" w:rsidP="00AC3CD9">
      <w:pPr>
        <w:pBdr>
          <w:top w:val="single" w:sz="4" w:space="1" w:color="auto"/>
        </w:pBdr>
        <w:rPr>
          <w:b/>
          <w:bCs/>
        </w:rPr>
      </w:pPr>
      <w:r w:rsidRPr="008767C8">
        <w:rPr>
          <w:b/>
          <w:bCs/>
          <w:color w:val="2F5496" w:themeColor="accent1" w:themeShade="BF"/>
          <w:sz w:val="28"/>
          <w:szCs w:val="28"/>
        </w:rPr>
        <w:t>Beispiel 2</w:t>
      </w:r>
    </w:p>
    <w:p w14:paraId="151F9E66" w14:textId="30D59372" w:rsidR="00DD5CC4" w:rsidRPr="001E5A58" w:rsidRDefault="00DD5CC4" w:rsidP="00DD5CC4">
      <w:pPr>
        <w:pStyle w:val="berschrift3"/>
        <w:rPr>
          <w:rFonts w:ascii="Calibri" w:eastAsia="Times New Roman" w:hAnsi="Calibri" w:cs="Times New Roman"/>
          <w:sz w:val="27"/>
          <w:szCs w:val="27"/>
          <w:lang w:eastAsia="de-AT"/>
        </w:rPr>
      </w:pPr>
      <w:r>
        <w:rPr>
          <w:rFonts w:ascii="Segoe UI Emoji" w:hAnsi="Segoe UI Emoji" w:cs="Segoe UI Emoji"/>
        </w:rPr>
        <w:t>🔢</w:t>
      </w:r>
      <w:r>
        <w:t xml:space="preserve">1. </w:t>
      </w:r>
      <w:r>
        <w:rPr>
          <w:rStyle w:val="Fett"/>
          <w:b w:val="0"/>
          <w:bCs w:val="0"/>
        </w:rPr>
        <w:t>Taschenrechner</w:t>
      </w:r>
    </w:p>
    <w:p w14:paraId="790C7AF4" w14:textId="77777777" w:rsidR="00DD5CC4" w:rsidRPr="001E5A58" w:rsidRDefault="00DD5CC4" w:rsidP="00DD5CC4">
      <w:pPr>
        <w:pStyle w:val="StandardWeb"/>
        <w:rPr>
          <w:rFonts w:ascii="Calibri" w:hAnsi="Calibri"/>
        </w:rPr>
      </w:pPr>
      <w:r w:rsidRPr="001E5A58">
        <w:rPr>
          <w:rStyle w:val="Fett"/>
          <w:rFonts w:ascii="Calibri" w:hAnsi="Calibri"/>
        </w:rPr>
        <w:t>Pseudocode:</w:t>
      </w:r>
    </w:p>
    <w:p w14:paraId="6ED5E2EA" w14:textId="77777777" w:rsidR="00DD5CC4" w:rsidRPr="001E5A58" w:rsidRDefault="00DD5CC4" w:rsidP="00DD5CC4">
      <w:pPr>
        <w:pStyle w:val="StandardWeb"/>
        <w:numPr>
          <w:ilvl w:val="0"/>
          <w:numId w:val="8"/>
        </w:numPr>
        <w:rPr>
          <w:rFonts w:ascii="Calibri" w:hAnsi="Calibri"/>
        </w:rPr>
      </w:pPr>
      <w:r w:rsidRPr="001E5A58">
        <w:rPr>
          <w:rFonts w:ascii="Calibri" w:hAnsi="Calibri"/>
        </w:rPr>
        <w:t>Benutzer gibt zwei Zahlen ein</w:t>
      </w:r>
    </w:p>
    <w:p w14:paraId="1E6F2A03" w14:textId="77777777" w:rsidR="00DD5CC4" w:rsidRPr="001E5A58" w:rsidRDefault="00DD5CC4" w:rsidP="00DD5CC4">
      <w:pPr>
        <w:pStyle w:val="StandardWeb"/>
        <w:numPr>
          <w:ilvl w:val="0"/>
          <w:numId w:val="8"/>
        </w:numPr>
        <w:rPr>
          <w:rFonts w:ascii="Calibri" w:hAnsi="Calibri"/>
        </w:rPr>
      </w:pPr>
      <w:r w:rsidRPr="001E5A58">
        <w:rPr>
          <w:rFonts w:ascii="Calibri" w:hAnsi="Calibri"/>
        </w:rPr>
        <w:t>Benutzer wählt Rechenart ( + , - , * , / )</w:t>
      </w:r>
    </w:p>
    <w:p w14:paraId="29AB8A6F" w14:textId="77777777" w:rsidR="00DD5CC4" w:rsidRPr="001E5A58" w:rsidRDefault="00DD5CC4" w:rsidP="00DD5CC4">
      <w:pPr>
        <w:pStyle w:val="StandardWeb"/>
        <w:numPr>
          <w:ilvl w:val="0"/>
          <w:numId w:val="8"/>
        </w:numPr>
        <w:rPr>
          <w:rFonts w:ascii="Calibri" w:hAnsi="Calibri"/>
        </w:rPr>
      </w:pPr>
      <w:r w:rsidRPr="001E5A58">
        <w:rPr>
          <w:rFonts w:ascii="Calibri" w:hAnsi="Calibri"/>
        </w:rPr>
        <w:t>Rechne Ergebnis</w:t>
      </w:r>
    </w:p>
    <w:p w14:paraId="34EA99E5" w14:textId="77777777" w:rsidR="00DD5CC4" w:rsidRPr="001E5A58" w:rsidRDefault="00DD5CC4" w:rsidP="00DD5CC4">
      <w:pPr>
        <w:pStyle w:val="StandardWeb"/>
        <w:numPr>
          <w:ilvl w:val="0"/>
          <w:numId w:val="8"/>
        </w:numPr>
        <w:rPr>
          <w:rFonts w:ascii="Calibri" w:hAnsi="Calibri"/>
        </w:rPr>
      </w:pPr>
      <w:r w:rsidRPr="001E5A58">
        <w:rPr>
          <w:rFonts w:ascii="Calibri" w:hAnsi="Calibri"/>
        </w:rPr>
        <w:t>Gib Ergebnis aus</w:t>
      </w:r>
    </w:p>
    <w:p w14:paraId="1632499C" w14:textId="44BA2F9E" w:rsidR="008A7B7F" w:rsidRDefault="008A7B7F" w:rsidP="00C55017">
      <w:pPr>
        <w:rPr>
          <w:i/>
          <w:iCs/>
        </w:rPr>
      </w:pPr>
      <w:r>
        <w:rPr>
          <w:i/>
          <w:iCs/>
        </w:rPr>
        <w:t xml:space="preserve">Speichere das von KI erstellte Programm mit dem Namen </w:t>
      </w:r>
      <w:r w:rsidRPr="008A7B7F">
        <w:rPr>
          <w:b/>
          <w:bCs/>
          <w:i/>
          <w:iCs/>
        </w:rPr>
        <w:t>Taschenrechner</w:t>
      </w:r>
      <w:r w:rsidR="00664841">
        <w:rPr>
          <w:b/>
          <w:bCs/>
          <w:i/>
          <w:iCs/>
        </w:rPr>
        <w:t>.py</w:t>
      </w:r>
      <w:r>
        <w:rPr>
          <w:i/>
          <w:iCs/>
        </w:rPr>
        <w:t>.</w:t>
      </w:r>
    </w:p>
    <w:p w14:paraId="11D0125B" w14:textId="18F41E1B" w:rsidR="008A7B7F" w:rsidRDefault="008A7B7F" w:rsidP="008A7B7F">
      <w:pPr>
        <w:pBdr>
          <w:top w:val="single" w:sz="4" w:space="1" w:color="auto"/>
        </w:pBdr>
        <w:rPr>
          <w:b/>
          <w:bCs/>
        </w:rPr>
      </w:pPr>
      <w:r w:rsidRPr="008767C8">
        <w:rPr>
          <w:b/>
          <w:bCs/>
          <w:color w:val="2F5496" w:themeColor="accent1" w:themeShade="BF"/>
          <w:sz w:val="28"/>
          <w:szCs w:val="28"/>
        </w:rPr>
        <w:t xml:space="preserve">Beispiel </w:t>
      </w:r>
      <w:r>
        <w:rPr>
          <w:b/>
          <w:bCs/>
          <w:color w:val="2F5496" w:themeColor="accent1" w:themeShade="BF"/>
          <w:sz w:val="28"/>
          <w:szCs w:val="28"/>
        </w:rPr>
        <w:t>3</w:t>
      </w:r>
    </w:p>
    <w:p w14:paraId="4A9A0ED4" w14:textId="77777777" w:rsidR="00B25712" w:rsidRPr="001E5A58" w:rsidRDefault="00B25712" w:rsidP="00B25712">
      <w:pPr>
        <w:pStyle w:val="berschrift3"/>
        <w:rPr>
          <w:rFonts w:ascii="Calibri" w:eastAsia="Times New Roman" w:hAnsi="Calibri" w:cs="Times New Roman"/>
          <w:sz w:val="27"/>
          <w:szCs w:val="27"/>
          <w:lang w:eastAsia="de-AT"/>
        </w:rPr>
      </w:pPr>
      <w:r>
        <w:rPr>
          <w:rFonts w:ascii="Segoe UI Emoji" w:hAnsi="Segoe UI Emoji" w:cs="Segoe UI Emoji"/>
        </w:rPr>
        <w:t>🎲</w:t>
      </w:r>
      <w:r>
        <w:t xml:space="preserve"> 2. </w:t>
      </w:r>
      <w:r>
        <w:rPr>
          <w:rStyle w:val="Fett"/>
          <w:b w:val="0"/>
          <w:bCs w:val="0"/>
        </w:rPr>
        <w:t>Würfelspiel mit Punktestand</w:t>
      </w:r>
    </w:p>
    <w:p w14:paraId="1337AE30" w14:textId="77777777" w:rsidR="00B25712" w:rsidRPr="001E5A58" w:rsidRDefault="00B25712" w:rsidP="00B25712">
      <w:pPr>
        <w:pStyle w:val="StandardWeb"/>
        <w:rPr>
          <w:rFonts w:ascii="Calibri" w:hAnsi="Calibri"/>
        </w:rPr>
      </w:pPr>
      <w:r w:rsidRPr="001E5A58">
        <w:rPr>
          <w:rStyle w:val="Fett"/>
          <w:rFonts w:ascii="Calibri" w:hAnsi="Calibri"/>
        </w:rPr>
        <w:t>Pseudocode:</w:t>
      </w:r>
    </w:p>
    <w:p w14:paraId="5A2232BD" w14:textId="77777777" w:rsidR="00B25712" w:rsidRPr="001E5A58" w:rsidRDefault="00B25712" w:rsidP="00B25712">
      <w:pPr>
        <w:pStyle w:val="StandardWeb"/>
        <w:numPr>
          <w:ilvl w:val="0"/>
          <w:numId w:val="9"/>
        </w:numPr>
        <w:rPr>
          <w:rFonts w:ascii="Calibri" w:hAnsi="Calibri"/>
        </w:rPr>
      </w:pPr>
      <w:r w:rsidRPr="001E5A58">
        <w:rPr>
          <w:rFonts w:ascii="Calibri" w:hAnsi="Calibri"/>
        </w:rPr>
        <w:t>Zwei Spieler</w:t>
      </w:r>
    </w:p>
    <w:p w14:paraId="6D016B8D" w14:textId="77777777" w:rsidR="00B25712" w:rsidRPr="001E5A58" w:rsidRDefault="00B25712" w:rsidP="00B25712">
      <w:pPr>
        <w:pStyle w:val="StandardWeb"/>
        <w:numPr>
          <w:ilvl w:val="0"/>
          <w:numId w:val="9"/>
        </w:numPr>
        <w:rPr>
          <w:rFonts w:ascii="Calibri" w:hAnsi="Calibri"/>
        </w:rPr>
      </w:pPr>
      <w:r w:rsidRPr="001E5A58">
        <w:rPr>
          <w:rFonts w:ascii="Calibri" w:hAnsi="Calibri"/>
        </w:rPr>
        <w:t>Jeder würfelt (Zahl 1–6)</w:t>
      </w:r>
    </w:p>
    <w:p w14:paraId="6A87F9D4" w14:textId="77777777" w:rsidR="00B25712" w:rsidRPr="001E5A58" w:rsidRDefault="00B25712" w:rsidP="00B25712">
      <w:pPr>
        <w:pStyle w:val="StandardWeb"/>
        <w:numPr>
          <w:ilvl w:val="0"/>
          <w:numId w:val="9"/>
        </w:numPr>
        <w:rPr>
          <w:rFonts w:ascii="Calibri" w:hAnsi="Calibri"/>
        </w:rPr>
      </w:pPr>
      <w:r w:rsidRPr="001E5A58">
        <w:rPr>
          <w:rFonts w:ascii="Calibri" w:hAnsi="Calibri"/>
        </w:rPr>
        <w:t>Wer höher würfelt, bekommt einen Punkt</w:t>
      </w:r>
    </w:p>
    <w:p w14:paraId="7D8832B9" w14:textId="77777777" w:rsidR="00B25712" w:rsidRPr="001E5A58" w:rsidRDefault="00B25712" w:rsidP="00B25712">
      <w:pPr>
        <w:pStyle w:val="StandardWeb"/>
        <w:numPr>
          <w:ilvl w:val="0"/>
          <w:numId w:val="9"/>
        </w:numPr>
        <w:rPr>
          <w:rFonts w:ascii="Calibri" w:hAnsi="Calibri"/>
        </w:rPr>
      </w:pPr>
      <w:r w:rsidRPr="001E5A58">
        <w:rPr>
          <w:rFonts w:ascii="Calibri" w:hAnsi="Calibri"/>
        </w:rPr>
        <w:t>Spiel läuft über 5 Runden</w:t>
      </w:r>
    </w:p>
    <w:p w14:paraId="6D0ED4F2" w14:textId="77777777" w:rsidR="00B25712" w:rsidRPr="001E5A58" w:rsidRDefault="00B25712" w:rsidP="00B25712">
      <w:pPr>
        <w:pStyle w:val="StandardWeb"/>
        <w:numPr>
          <w:ilvl w:val="0"/>
          <w:numId w:val="9"/>
        </w:numPr>
        <w:rPr>
          <w:rFonts w:ascii="Calibri" w:hAnsi="Calibri"/>
        </w:rPr>
      </w:pPr>
      <w:r w:rsidRPr="001E5A58">
        <w:rPr>
          <w:rFonts w:ascii="Calibri" w:hAnsi="Calibri"/>
        </w:rPr>
        <w:t>Am Ende: Gewinner anzeigen</w:t>
      </w:r>
    </w:p>
    <w:p w14:paraId="0BEC07F8" w14:textId="1F46D702" w:rsidR="00B25712" w:rsidRPr="00B25712" w:rsidRDefault="00B25712" w:rsidP="00B25712">
      <w:pPr>
        <w:rPr>
          <w:i/>
          <w:iCs/>
        </w:rPr>
      </w:pPr>
      <w:bookmarkStart w:id="0" w:name="_Hlk197804146"/>
      <w:r w:rsidRPr="00B25712">
        <w:rPr>
          <w:i/>
          <w:iCs/>
        </w:rPr>
        <w:t xml:space="preserve">Speichere das von KI erstellte Programm mit dem Namen </w:t>
      </w:r>
      <w:r w:rsidRPr="00B25712">
        <w:rPr>
          <w:b/>
          <w:bCs/>
          <w:i/>
          <w:iCs/>
        </w:rPr>
        <w:t>Würfelspiel</w:t>
      </w:r>
      <w:r w:rsidR="00664841">
        <w:rPr>
          <w:b/>
          <w:bCs/>
          <w:i/>
          <w:iCs/>
        </w:rPr>
        <w:t>.py</w:t>
      </w:r>
      <w:r w:rsidRPr="00B25712">
        <w:rPr>
          <w:i/>
          <w:iCs/>
        </w:rPr>
        <w:t>.</w:t>
      </w:r>
    </w:p>
    <w:bookmarkEnd w:id="0"/>
    <w:p w14:paraId="3F373173" w14:textId="19A53C05" w:rsidR="00B25712" w:rsidRDefault="00B25712" w:rsidP="00B25712">
      <w:pPr>
        <w:pBdr>
          <w:top w:val="single" w:sz="4" w:space="1" w:color="auto"/>
        </w:pBdr>
        <w:rPr>
          <w:b/>
          <w:bCs/>
        </w:rPr>
      </w:pPr>
      <w:r w:rsidRPr="008767C8">
        <w:rPr>
          <w:b/>
          <w:bCs/>
          <w:color w:val="2F5496" w:themeColor="accent1" w:themeShade="BF"/>
          <w:sz w:val="28"/>
          <w:szCs w:val="28"/>
        </w:rPr>
        <w:t xml:space="preserve">Beispiel </w:t>
      </w:r>
      <w:r w:rsidR="002042DB">
        <w:rPr>
          <w:b/>
          <w:bCs/>
          <w:color w:val="2F5496" w:themeColor="accent1" w:themeShade="BF"/>
          <w:sz w:val="28"/>
          <w:szCs w:val="28"/>
        </w:rPr>
        <w:t>4</w:t>
      </w:r>
    </w:p>
    <w:p w14:paraId="48BD1234" w14:textId="77777777" w:rsidR="002042DB" w:rsidRPr="001E5A58" w:rsidRDefault="002042DB" w:rsidP="002042DB">
      <w:pPr>
        <w:pStyle w:val="berschrift3"/>
        <w:rPr>
          <w:rFonts w:ascii="Calibri" w:eastAsia="Times New Roman" w:hAnsi="Calibri" w:cs="Times New Roman"/>
          <w:sz w:val="27"/>
          <w:szCs w:val="27"/>
          <w:lang w:eastAsia="de-AT"/>
        </w:rPr>
      </w:pPr>
      <w:r>
        <w:rPr>
          <w:rFonts w:ascii="Segoe UI Emoji" w:hAnsi="Segoe UI Emoji" w:cs="Segoe UI Emoji"/>
        </w:rPr>
        <w:t>🐾</w:t>
      </w:r>
      <w:r>
        <w:t xml:space="preserve"> 4. </w:t>
      </w:r>
      <w:r>
        <w:rPr>
          <w:rStyle w:val="Fett"/>
          <w:b w:val="0"/>
          <w:bCs w:val="0"/>
        </w:rPr>
        <w:t>Haustier-Infos sammeln</w:t>
      </w:r>
    </w:p>
    <w:p w14:paraId="18703AB9" w14:textId="77777777" w:rsidR="002042DB" w:rsidRPr="001E5A58" w:rsidRDefault="002042DB" w:rsidP="002042DB">
      <w:pPr>
        <w:pStyle w:val="StandardWeb"/>
        <w:rPr>
          <w:rFonts w:ascii="Calibri" w:hAnsi="Calibri"/>
        </w:rPr>
      </w:pPr>
      <w:r w:rsidRPr="001E5A58">
        <w:rPr>
          <w:rStyle w:val="Fett"/>
          <w:rFonts w:ascii="Calibri" w:hAnsi="Calibri"/>
        </w:rPr>
        <w:t>Pseudocode:</w:t>
      </w:r>
    </w:p>
    <w:p w14:paraId="248978EA" w14:textId="77777777" w:rsidR="002042DB" w:rsidRPr="001E5A58" w:rsidRDefault="002042DB" w:rsidP="002042DB">
      <w:pPr>
        <w:pStyle w:val="StandardWeb"/>
        <w:numPr>
          <w:ilvl w:val="0"/>
          <w:numId w:val="10"/>
        </w:numPr>
        <w:rPr>
          <w:rFonts w:ascii="Calibri" w:hAnsi="Calibri"/>
        </w:rPr>
      </w:pPr>
      <w:r w:rsidRPr="001E5A58">
        <w:rPr>
          <w:rFonts w:ascii="Calibri" w:hAnsi="Calibri"/>
        </w:rPr>
        <w:t>Benutzer gibt Haustiername, Tierart, Alter ein</w:t>
      </w:r>
    </w:p>
    <w:p w14:paraId="48F07B34" w14:textId="77777777" w:rsidR="002042DB" w:rsidRPr="001E5A58" w:rsidRDefault="002042DB" w:rsidP="002042DB">
      <w:pPr>
        <w:pStyle w:val="StandardWeb"/>
        <w:numPr>
          <w:ilvl w:val="0"/>
          <w:numId w:val="10"/>
        </w:numPr>
        <w:rPr>
          <w:rFonts w:ascii="Calibri" w:hAnsi="Calibri"/>
        </w:rPr>
      </w:pPr>
      <w:r w:rsidRPr="001E5A58">
        <w:rPr>
          <w:rFonts w:ascii="Calibri" w:hAnsi="Calibri"/>
        </w:rPr>
        <w:t>Programm speichert die Daten</w:t>
      </w:r>
    </w:p>
    <w:p w14:paraId="4CB35DB2" w14:textId="77777777" w:rsidR="002042DB" w:rsidRPr="001E5A58" w:rsidRDefault="002042DB" w:rsidP="002042DB">
      <w:pPr>
        <w:pStyle w:val="StandardWeb"/>
        <w:numPr>
          <w:ilvl w:val="0"/>
          <w:numId w:val="10"/>
        </w:numPr>
        <w:rPr>
          <w:rFonts w:ascii="Calibri" w:hAnsi="Calibri"/>
        </w:rPr>
      </w:pPr>
      <w:r w:rsidRPr="001E5A58">
        <w:rPr>
          <w:rFonts w:ascii="Calibri" w:hAnsi="Calibri"/>
        </w:rPr>
        <w:t>Gibt alles schön formatiert aus</w:t>
      </w:r>
    </w:p>
    <w:p w14:paraId="71D6B271" w14:textId="38A320AF" w:rsidR="00664841" w:rsidRDefault="002042DB" w:rsidP="00C55017">
      <w:pPr>
        <w:rPr>
          <w:i/>
          <w:iCs/>
        </w:rPr>
      </w:pPr>
      <w:r w:rsidRPr="002042DB">
        <w:rPr>
          <w:i/>
          <w:iCs/>
        </w:rPr>
        <w:t xml:space="preserve">Speichere das von KI erstellte Programm mit dem Namen </w:t>
      </w:r>
      <w:r w:rsidR="00664841" w:rsidRPr="00664841">
        <w:rPr>
          <w:b/>
          <w:bCs/>
          <w:i/>
          <w:iCs/>
        </w:rPr>
        <w:t>Haustier.py</w:t>
      </w:r>
      <w:r w:rsidRPr="00664841">
        <w:rPr>
          <w:b/>
          <w:bCs/>
          <w:i/>
          <w:iCs/>
        </w:rPr>
        <w:t>.</w:t>
      </w:r>
    </w:p>
    <w:p w14:paraId="225DF1C4" w14:textId="77777777" w:rsidR="00664841" w:rsidRDefault="00664841">
      <w:pPr>
        <w:suppressAutoHyphens/>
        <w:spacing w:after="0" w:line="240" w:lineRule="auto"/>
        <w:rPr>
          <w:i/>
          <w:iCs/>
        </w:rPr>
      </w:pPr>
      <w:r>
        <w:rPr>
          <w:i/>
          <w:iCs/>
        </w:rPr>
        <w:br w:type="page"/>
      </w:r>
    </w:p>
    <w:p w14:paraId="0910AE38" w14:textId="70B70C10" w:rsidR="00664841" w:rsidRDefault="00664841" w:rsidP="00664841">
      <w:pPr>
        <w:pBdr>
          <w:top w:val="single" w:sz="4" w:space="1" w:color="auto"/>
        </w:pBdr>
        <w:rPr>
          <w:b/>
          <w:bCs/>
        </w:rPr>
      </w:pPr>
      <w:r w:rsidRPr="008767C8">
        <w:rPr>
          <w:b/>
          <w:bCs/>
          <w:color w:val="2F5496" w:themeColor="accent1" w:themeShade="BF"/>
          <w:sz w:val="28"/>
          <w:szCs w:val="28"/>
        </w:rPr>
        <w:lastRenderedPageBreak/>
        <w:t xml:space="preserve">Beispiel </w:t>
      </w:r>
      <w:r>
        <w:rPr>
          <w:b/>
          <w:bCs/>
          <w:color w:val="2F5496" w:themeColor="accent1" w:themeShade="BF"/>
          <w:sz w:val="28"/>
          <w:szCs w:val="28"/>
        </w:rPr>
        <w:t>5</w:t>
      </w:r>
    </w:p>
    <w:p w14:paraId="6FCC64EA" w14:textId="77777777" w:rsidR="004D5D9E" w:rsidRPr="001E5A58" w:rsidRDefault="004D5D9E" w:rsidP="004D5D9E">
      <w:pPr>
        <w:pStyle w:val="berschrift3"/>
        <w:rPr>
          <w:rFonts w:ascii="Calibri" w:eastAsia="Times New Roman" w:hAnsi="Calibri" w:cs="Times New Roman"/>
          <w:sz w:val="27"/>
          <w:szCs w:val="27"/>
          <w:lang w:eastAsia="de-AT"/>
        </w:rPr>
      </w:pPr>
      <w:r>
        <w:rPr>
          <w:rFonts w:ascii="Segoe UI Emoji" w:hAnsi="Segoe UI Emoji" w:cs="Segoe UI Emoji"/>
        </w:rPr>
        <w:t>🎓</w:t>
      </w:r>
      <w:r>
        <w:t xml:space="preserve"> 5. </w:t>
      </w:r>
      <w:r>
        <w:rPr>
          <w:rStyle w:val="Fett"/>
          <w:b w:val="0"/>
          <w:bCs w:val="0"/>
        </w:rPr>
        <w:t>Notendurchschnitt berechnen</w:t>
      </w:r>
    </w:p>
    <w:p w14:paraId="0F484631" w14:textId="77777777" w:rsidR="004D5D9E" w:rsidRPr="001E5A58" w:rsidRDefault="004D5D9E" w:rsidP="004D5D9E">
      <w:pPr>
        <w:pStyle w:val="StandardWeb"/>
        <w:rPr>
          <w:rFonts w:ascii="Calibri" w:hAnsi="Calibri"/>
        </w:rPr>
      </w:pPr>
      <w:r w:rsidRPr="001E5A58">
        <w:rPr>
          <w:rStyle w:val="Fett"/>
          <w:rFonts w:ascii="Calibri" w:hAnsi="Calibri"/>
        </w:rPr>
        <w:t>Pseudocode:</w:t>
      </w:r>
    </w:p>
    <w:p w14:paraId="62B98FE7" w14:textId="77777777" w:rsidR="004D5D9E" w:rsidRPr="001E5A58" w:rsidRDefault="004D5D9E" w:rsidP="004D5D9E">
      <w:pPr>
        <w:pStyle w:val="StandardWeb"/>
        <w:numPr>
          <w:ilvl w:val="0"/>
          <w:numId w:val="11"/>
        </w:numPr>
        <w:rPr>
          <w:rFonts w:ascii="Calibri" w:hAnsi="Calibri"/>
        </w:rPr>
      </w:pPr>
      <w:r w:rsidRPr="001E5A58">
        <w:rPr>
          <w:rFonts w:ascii="Calibri" w:hAnsi="Calibri"/>
        </w:rPr>
        <w:t>Benutzer gibt beliebig viele Noten ein</w:t>
      </w:r>
    </w:p>
    <w:p w14:paraId="03D2836A" w14:textId="77777777" w:rsidR="004D5D9E" w:rsidRPr="001E5A58" w:rsidRDefault="004D5D9E" w:rsidP="004D5D9E">
      <w:pPr>
        <w:pStyle w:val="StandardWeb"/>
        <w:numPr>
          <w:ilvl w:val="0"/>
          <w:numId w:val="11"/>
        </w:numPr>
        <w:rPr>
          <w:rFonts w:ascii="Calibri" w:hAnsi="Calibri"/>
        </w:rPr>
      </w:pPr>
      <w:r w:rsidRPr="001E5A58">
        <w:rPr>
          <w:rFonts w:ascii="Calibri" w:hAnsi="Calibri"/>
        </w:rPr>
        <w:t>Noten werden gespeichert</w:t>
      </w:r>
    </w:p>
    <w:p w14:paraId="3E081B9A" w14:textId="77777777" w:rsidR="004D5D9E" w:rsidRPr="001E5A58" w:rsidRDefault="004D5D9E" w:rsidP="004D5D9E">
      <w:pPr>
        <w:pStyle w:val="StandardWeb"/>
        <w:numPr>
          <w:ilvl w:val="0"/>
          <w:numId w:val="11"/>
        </w:numPr>
        <w:rPr>
          <w:rFonts w:ascii="Calibri" w:hAnsi="Calibri"/>
        </w:rPr>
      </w:pPr>
      <w:r w:rsidRPr="001E5A58">
        <w:rPr>
          <w:rFonts w:ascii="Calibri" w:hAnsi="Calibri"/>
        </w:rPr>
        <w:t>Durchschnitt wird berechnet und angezeigt</w:t>
      </w:r>
    </w:p>
    <w:p w14:paraId="5817AF39" w14:textId="77777777" w:rsidR="004D5D9E" w:rsidRPr="001E5A58" w:rsidRDefault="004D5D9E" w:rsidP="004D5D9E">
      <w:pPr>
        <w:pStyle w:val="StandardWeb"/>
        <w:numPr>
          <w:ilvl w:val="0"/>
          <w:numId w:val="11"/>
        </w:numPr>
        <w:rPr>
          <w:rFonts w:ascii="Calibri" w:hAnsi="Calibri"/>
        </w:rPr>
      </w:pPr>
      <w:r w:rsidRPr="001E5A58">
        <w:rPr>
          <w:rFonts w:ascii="Calibri" w:hAnsi="Calibri"/>
        </w:rPr>
        <w:t>Optional: beste/schlechteste Note anzeigen</w:t>
      </w:r>
    </w:p>
    <w:p w14:paraId="6B29AF60" w14:textId="0BB2CF44" w:rsidR="002D0258" w:rsidRPr="002D0258" w:rsidRDefault="004D5D9E" w:rsidP="00664841">
      <w:pPr>
        <w:jc w:val="both"/>
        <w:rPr>
          <w:i/>
          <w:iCs/>
        </w:rPr>
      </w:pPr>
      <w:r w:rsidRPr="004D5D9E">
        <w:rPr>
          <w:i/>
          <w:iCs/>
        </w:rPr>
        <w:t xml:space="preserve">Speichere das von KI erstellte Programm mit dem Namen </w:t>
      </w:r>
      <w:r w:rsidRPr="004D5D9E">
        <w:rPr>
          <w:b/>
          <w:bCs/>
          <w:i/>
          <w:iCs/>
        </w:rPr>
        <w:t>Noten.py</w:t>
      </w:r>
      <w:r w:rsidRPr="004D5D9E">
        <w:rPr>
          <w:i/>
          <w:iCs/>
        </w:rPr>
        <w:t>.</w:t>
      </w:r>
    </w:p>
    <w:p w14:paraId="419BA610" w14:textId="16116AC7" w:rsidR="004D5D9E" w:rsidRDefault="004D5D9E" w:rsidP="004D5D9E">
      <w:pPr>
        <w:pBdr>
          <w:top w:val="single" w:sz="4" w:space="1" w:color="auto"/>
        </w:pBdr>
        <w:rPr>
          <w:b/>
          <w:bCs/>
        </w:rPr>
      </w:pPr>
      <w:r w:rsidRPr="008767C8">
        <w:rPr>
          <w:b/>
          <w:bCs/>
          <w:color w:val="2F5496" w:themeColor="accent1" w:themeShade="BF"/>
          <w:sz w:val="28"/>
          <w:szCs w:val="28"/>
        </w:rPr>
        <w:t xml:space="preserve">Beispiel </w:t>
      </w:r>
      <w:r>
        <w:rPr>
          <w:b/>
          <w:bCs/>
          <w:color w:val="2F5496" w:themeColor="accent1" w:themeShade="BF"/>
          <w:sz w:val="28"/>
          <w:szCs w:val="28"/>
        </w:rPr>
        <w:t>6</w:t>
      </w:r>
    </w:p>
    <w:p w14:paraId="1A4C82C5" w14:textId="77777777" w:rsidR="00B03594" w:rsidRPr="001E5A58" w:rsidRDefault="00B03594" w:rsidP="00B03594">
      <w:pPr>
        <w:pStyle w:val="berschrift3"/>
        <w:rPr>
          <w:rFonts w:ascii="Calibri" w:eastAsia="Times New Roman" w:hAnsi="Calibri" w:cs="Times New Roman"/>
          <w:sz w:val="27"/>
          <w:szCs w:val="27"/>
          <w:lang w:eastAsia="de-AT"/>
        </w:rPr>
      </w:pPr>
      <w:r>
        <w:rPr>
          <w:rFonts w:ascii="Segoe UI Emoji" w:hAnsi="Segoe UI Emoji" w:cs="Segoe UI Emoji"/>
        </w:rPr>
        <w:t>🔐</w:t>
      </w:r>
      <w:r>
        <w:t xml:space="preserve"> 6. </w:t>
      </w:r>
      <w:r>
        <w:rPr>
          <w:rStyle w:val="Fett"/>
          <w:b w:val="0"/>
          <w:bCs w:val="0"/>
        </w:rPr>
        <w:t>Passwortgenerator</w:t>
      </w:r>
    </w:p>
    <w:p w14:paraId="04418F72" w14:textId="77777777" w:rsidR="00B03594" w:rsidRPr="001E5A58" w:rsidRDefault="00B03594" w:rsidP="00B03594">
      <w:pPr>
        <w:pStyle w:val="StandardWeb"/>
        <w:rPr>
          <w:rFonts w:ascii="Calibri" w:hAnsi="Calibri"/>
        </w:rPr>
      </w:pPr>
      <w:r w:rsidRPr="001E5A58">
        <w:rPr>
          <w:rStyle w:val="Fett"/>
          <w:rFonts w:ascii="Calibri" w:hAnsi="Calibri"/>
        </w:rPr>
        <w:t>Pseudocode:</w:t>
      </w:r>
    </w:p>
    <w:p w14:paraId="6228ADA7" w14:textId="77777777" w:rsidR="00B03594" w:rsidRPr="001E5A58" w:rsidRDefault="00B03594" w:rsidP="00B03594">
      <w:pPr>
        <w:pStyle w:val="StandardWeb"/>
        <w:numPr>
          <w:ilvl w:val="0"/>
          <w:numId w:val="12"/>
        </w:numPr>
        <w:rPr>
          <w:rFonts w:ascii="Calibri" w:hAnsi="Calibri"/>
        </w:rPr>
      </w:pPr>
      <w:r w:rsidRPr="001E5A58">
        <w:rPr>
          <w:rFonts w:ascii="Calibri" w:hAnsi="Calibri"/>
        </w:rPr>
        <w:t>Benutzer wählt Länge des Passworts</w:t>
      </w:r>
    </w:p>
    <w:p w14:paraId="4D9AC412" w14:textId="77777777" w:rsidR="00B03594" w:rsidRPr="001E5A58" w:rsidRDefault="00B03594" w:rsidP="00B03594">
      <w:pPr>
        <w:pStyle w:val="StandardWeb"/>
        <w:numPr>
          <w:ilvl w:val="0"/>
          <w:numId w:val="12"/>
        </w:numPr>
        <w:rPr>
          <w:rFonts w:ascii="Calibri" w:hAnsi="Calibri"/>
        </w:rPr>
      </w:pPr>
      <w:r w:rsidRPr="001E5A58">
        <w:rPr>
          <w:rFonts w:ascii="Calibri" w:hAnsi="Calibri"/>
        </w:rPr>
        <w:t>Programm erstellt zufälliges Passwort mit Buchstaben, Zahlen, Sonderzeichen</w:t>
      </w:r>
    </w:p>
    <w:p w14:paraId="4560CFAA" w14:textId="77777777" w:rsidR="00B03594" w:rsidRPr="001E5A58" w:rsidRDefault="00B03594" w:rsidP="00B03594">
      <w:pPr>
        <w:pStyle w:val="StandardWeb"/>
        <w:numPr>
          <w:ilvl w:val="0"/>
          <w:numId w:val="12"/>
        </w:numPr>
        <w:rPr>
          <w:rFonts w:ascii="Calibri" w:hAnsi="Calibri"/>
        </w:rPr>
      </w:pPr>
      <w:r w:rsidRPr="001E5A58">
        <w:rPr>
          <w:rFonts w:ascii="Calibri" w:hAnsi="Calibri"/>
        </w:rPr>
        <w:t>Passwort wird angezeigt</w:t>
      </w:r>
    </w:p>
    <w:p w14:paraId="00E0A8B7" w14:textId="53A6A808" w:rsidR="00B03594" w:rsidRPr="00B03594" w:rsidRDefault="00B03594" w:rsidP="00C55017">
      <w:pPr>
        <w:rPr>
          <w:i/>
          <w:iCs/>
        </w:rPr>
      </w:pPr>
      <w:bookmarkStart w:id="1" w:name="_Hlk197804408"/>
      <w:r w:rsidRPr="00B03594">
        <w:rPr>
          <w:i/>
          <w:iCs/>
        </w:rPr>
        <w:t xml:space="preserve">Speichere das von KI erstellte Programm mit dem Namen </w:t>
      </w:r>
      <w:r w:rsidRPr="00B03594">
        <w:rPr>
          <w:b/>
          <w:bCs/>
          <w:i/>
          <w:iCs/>
        </w:rPr>
        <w:t>Passwort.py</w:t>
      </w:r>
      <w:r w:rsidRPr="00B03594">
        <w:rPr>
          <w:i/>
          <w:iCs/>
        </w:rPr>
        <w:t>.</w:t>
      </w:r>
    </w:p>
    <w:bookmarkEnd w:id="1"/>
    <w:p w14:paraId="2028E304" w14:textId="47150F6E" w:rsidR="004C0C4A" w:rsidRDefault="004C0C4A" w:rsidP="004C0C4A">
      <w:pPr>
        <w:pBdr>
          <w:top w:val="single" w:sz="4" w:space="1" w:color="auto"/>
        </w:pBdr>
        <w:rPr>
          <w:b/>
          <w:bCs/>
        </w:rPr>
      </w:pPr>
      <w:r w:rsidRPr="008767C8">
        <w:rPr>
          <w:b/>
          <w:bCs/>
          <w:color w:val="2F5496" w:themeColor="accent1" w:themeShade="BF"/>
          <w:sz w:val="28"/>
          <w:szCs w:val="28"/>
        </w:rPr>
        <w:t xml:space="preserve">Beispiel </w:t>
      </w:r>
      <w:r>
        <w:rPr>
          <w:b/>
          <w:bCs/>
          <w:color w:val="2F5496" w:themeColor="accent1" w:themeShade="BF"/>
          <w:sz w:val="28"/>
          <w:szCs w:val="28"/>
        </w:rPr>
        <w:t>7</w:t>
      </w:r>
    </w:p>
    <w:p w14:paraId="318459BB" w14:textId="77777777" w:rsidR="00C17540" w:rsidRPr="001E5A58" w:rsidRDefault="00C17540" w:rsidP="00C17540">
      <w:pPr>
        <w:pStyle w:val="berschrift3"/>
        <w:rPr>
          <w:rFonts w:ascii="Calibri" w:eastAsia="Times New Roman" w:hAnsi="Calibri" w:cs="Times New Roman"/>
          <w:sz w:val="27"/>
          <w:szCs w:val="27"/>
          <w:lang w:eastAsia="de-AT"/>
        </w:rPr>
      </w:pPr>
      <w:r>
        <w:rPr>
          <w:rFonts w:ascii="Segoe UI Emoji" w:hAnsi="Segoe UI Emoji" w:cs="Segoe UI Emoji"/>
        </w:rPr>
        <w:t>💬</w:t>
      </w:r>
      <w:r>
        <w:t xml:space="preserve"> 7. </w:t>
      </w:r>
      <w:r>
        <w:rPr>
          <w:rStyle w:val="Fett"/>
          <w:b w:val="0"/>
          <w:bCs w:val="0"/>
        </w:rPr>
        <w:t>Chat-Simulation</w:t>
      </w:r>
    </w:p>
    <w:p w14:paraId="3D732D35" w14:textId="77777777" w:rsidR="00C17540" w:rsidRPr="001E5A58" w:rsidRDefault="00C17540" w:rsidP="00C17540">
      <w:pPr>
        <w:pStyle w:val="StandardWeb"/>
        <w:rPr>
          <w:rFonts w:ascii="Calibri" w:hAnsi="Calibri"/>
        </w:rPr>
      </w:pPr>
      <w:r w:rsidRPr="001E5A58">
        <w:rPr>
          <w:rStyle w:val="Fett"/>
          <w:rFonts w:ascii="Calibri" w:hAnsi="Calibri"/>
        </w:rPr>
        <w:t>Pseudocode:</w:t>
      </w:r>
    </w:p>
    <w:p w14:paraId="069A0EAB" w14:textId="77777777" w:rsidR="00C17540" w:rsidRPr="001E5A58" w:rsidRDefault="00C17540" w:rsidP="00C17540">
      <w:pPr>
        <w:pStyle w:val="StandardWeb"/>
        <w:numPr>
          <w:ilvl w:val="0"/>
          <w:numId w:val="13"/>
        </w:numPr>
        <w:rPr>
          <w:rFonts w:ascii="Calibri" w:hAnsi="Calibri"/>
        </w:rPr>
      </w:pPr>
      <w:r w:rsidRPr="001E5A58">
        <w:rPr>
          <w:rFonts w:ascii="Calibri" w:hAnsi="Calibri"/>
        </w:rPr>
        <w:t>Benutzer schreibt eine Nachricht</w:t>
      </w:r>
    </w:p>
    <w:p w14:paraId="5F316360" w14:textId="77777777" w:rsidR="00C17540" w:rsidRPr="001E5A58" w:rsidRDefault="00C17540" w:rsidP="00C17540">
      <w:pPr>
        <w:pStyle w:val="StandardWeb"/>
        <w:numPr>
          <w:ilvl w:val="0"/>
          <w:numId w:val="13"/>
        </w:numPr>
        <w:rPr>
          <w:rFonts w:ascii="Calibri" w:hAnsi="Calibri"/>
        </w:rPr>
      </w:pPr>
      <w:r w:rsidRPr="001E5A58">
        <w:rPr>
          <w:rFonts w:ascii="Calibri" w:hAnsi="Calibri"/>
        </w:rPr>
        <w:t>Programm antwortet zufällig aus einer Liste von Antworten</w:t>
      </w:r>
    </w:p>
    <w:p w14:paraId="04BE4EFE" w14:textId="77777777" w:rsidR="00C17540" w:rsidRPr="001E5A58" w:rsidRDefault="00C17540" w:rsidP="00C17540">
      <w:pPr>
        <w:pStyle w:val="StandardWeb"/>
        <w:numPr>
          <w:ilvl w:val="0"/>
          <w:numId w:val="13"/>
        </w:numPr>
        <w:rPr>
          <w:rFonts w:ascii="Calibri" w:hAnsi="Calibri"/>
        </w:rPr>
      </w:pPr>
      <w:r w:rsidRPr="001E5A58">
        <w:rPr>
          <w:rFonts w:ascii="Calibri" w:hAnsi="Calibri"/>
        </w:rPr>
        <w:t>Endlos-Schleife bis "Stopp" eingegeben wird</w:t>
      </w:r>
    </w:p>
    <w:p w14:paraId="1697B963" w14:textId="5F85BB20" w:rsidR="00C17540" w:rsidRPr="005A213C" w:rsidRDefault="00C17540" w:rsidP="00C55017">
      <w:pPr>
        <w:rPr>
          <w:i/>
          <w:iCs/>
        </w:rPr>
      </w:pPr>
      <w:r w:rsidRPr="005A213C">
        <w:rPr>
          <w:i/>
          <w:iCs/>
        </w:rPr>
        <w:t xml:space="preserve">Speichere das von KI erstellte Programm mit dem Namen </w:t>
      </w:r>
      <w:r w:rsidRPr="005A213C">
        <w:rPr>
          <w:b/>
          <w:bCs/>
          <w:i/>
          <w:iCs/>
        </w:rPr>
        <w:t>Chat.py</w:t>
      </w:r>
      <w:r w:rsidRPr="005A213C">
        <w:rPr>
          <w:i/>
          <w:iCs/>
        </w:rPr>
        <w:t>.</w:t>
      </w:r>
    </w:p>
    <w:p w14:paraId="5767E2D8" w14:textId="340E3EAA" w:rsidR="00C17540" w:rsidRDefault="00C17540" w:rsidP="00C17540">
      <w:pPr>
        <w:pBdr>
          <w:top w:val="single" w:sz="4" w:space="1" w:color="auto"/>
        </w:pBdr>
        <w:rPr>
          <w:b/>
          <w:bCs/>
        </w:rPr>
      </w:pPr>
      <w:r w:rsidRPr="008767C8">
        <w:rPr>
          <w:b/>
          <w:bCs/>
          <w:color w:val="2F5496" w:themeColor="accent1" w:themeShade="BF"/>
          <w:sz w:val="28"/>
          <w:szCs w:val="28"/>
        </w:rPr>
        <w:t xml:space="preserve">Beispiel </w:t>
      </w:r>
      <w:r>
        <w:rPr>
          <w:b/>
          <w:bCs/>
          <w:color w:val="2F5496" w:themeColor="accent1" w:themeShade="BF"/>
          <w:sz w:val="28"/>
          <w:szCs w:val="28"/>
        </w:rPr>
        <w:t>8</w:t>
      </w:r>
    </w:p>
    <w:p w14:paraId="056D5CC2" w14:textId="77777777" w:rsidR="005A213C" w:rsidRPr="001E5A58" w:rsidRDefault="005A213C" w:rsidP="005A213C">
      <w:pPr>
        <w:pStyle w:val="berschrift3"/>
        <w:rPr>
          <w:rFonts w:ascii="Calibri" w:eastAsia="Times New Roman" w:hAnsi="Calibri" w:cs="Times New Roman"/>
          <w:sz w:val="27"/>
          <w:szCs w:val="27"/>
          <w:lang w:eastAsia="de-AT"/>
        </w:rPr>
      </w:pPr>
      <w:r>
        <w:rPr>
          <w:rFonts w:ascii="Segoe UI Emoji" w:hAnsi="Segoe UI Emoji" w:cs="Segoe UI Emoji"/>
        </w:rPr>
        <w:t>📅</w:t>
      </w:r>
      <w:r>
        <w:t xml:space="preserve"> 3. </w:t>
      </w:r>
      <w:r>
        <w:rPr>
          <w:rStyle w:val="Fett"/>
          <w:b w:val="0"/>
          <w:bCs w:val="0"/>
        </w:rPr>
        <w:t>Geburtstagsrechner</w:t>
      </w:r>
    </w:p>
    <w:p w14:paraId="4F8C44C3" w14:textId="77777777" w:rsidR="005A213C" w:rsidRPr="001E5A58" w:rsidRDefault="005A213C" w:rsidP="005A213C">
      <w:pPr>
        <w:pStyle w:val="StandardWeb"/>
        <w:rPr>
          <w:rFonts w:ascii="Calibri" w:hAnsi="Calibri"/>
        </w:rPr>
      </w:pPr>
      <w:r w:rsidRPr="001E5A58">
        <w:rPr>
          <w:rStyle w:val="Fett"/>
          <w:rFonts w:ascii="Calibri" w:hAnsi="Calibri"/>
        </w:rPr>
        <w:t>Pseudocode:</w:t>
      </w:r>
    </w:p>
    <w:p w14:paraId="5336BC82" w14:textId="77777777" w:rsidR="005A213C" w:rsidRPr="001E5A58" w:rsidRDefault="005A213C" w:rsidP="005A213C">
      <w:pPr>
        <w:pStyle w:val="StandardWeb"/>
        <w:numPr>
          <w:ilvl w:val="0"/>
          <w:numId w:val="14"/>
        </w:numPr>
        <w:rPr>
          <w:rFonts w:ascii="Calibri" w:hAnsi="Calibri"/>
        </w:rPr>
      </w:pPr>
      <w:r w:rsidRPr="001E5A58">
        <w:rPr>
          <w:rFonts w:ascii="Calibri" w:hAnsi="Calibri"/>
        </w:rPr>
        <w:t>Benutzer gibt sein Geburtsdatum ein</w:t>
      </w:r>
    </w:p>
    <w:p w14:paraId="75EA9C6B" w14:textId="77777777" w:rsidR="005A213C" w:rsidRPr="001E5A58" w:rsidRDefault="005A213C" w:rsidP="005A213C">
      <w:pPr>
        <w:pStyle w:val="StandardWeb"/>
        <w:numPr>
          <w:ilvl w:val="0"/>
          <w:numId w:val="14"/>
        </w:numPr>
        <w:rPr>
          <w:rFonts w:ascii="Calibri" w:hAnsi="Calibri"/>
        </w:rPr>
      </w:pPr>
      <w:r w:rsidRPr="001E5A58">
        <w:rPr>
          <w:rFonts w:ascii="Calibri" w:hAnsi="Calibri"/>
        </w:rPr>
        <w:t>Programm berechnet Alter</w:t>
      </w:r>
    </w:p>
    <w:p w14:paraId="447FA2DE" w14:textId="77777777" w:rsidR="005A213C" w:rsidRPr="001E5A58" w:rsidRDefault="005A213C" w:rsidP="005A213C">
      <w:pPr>
        <w:pStyle w:val="StandardWeb"/>
        <w:numPr>
          <w:ilvl w:val="0"/>
          <w:numId w:val="14"/>
        </w:numPr>
        <w:rPr>
          <w:rFonts w:ascii="Calibri" w:hAnsi="Calibri"/>
        </w:rPr>
      </w:pPr>
      <w:r w:rsidRPr="001E5A58">
        <w:rPr>
          <w:rFonts w:ascii="Calibri" w:hAnsi="Calibri"/>
        </w:rPr>
        <w:t>Gibt aus: "Du bist X Jahre alt"</w:t>
      </w:r>
    </w:p>
    <w:p w14:paraId="0D9C6732" w14:textId="29BF5117" w:rsidR="005A213C" w:rsidRDefault="005A213C" w:rsidP="00C55017">
      <w:pPr>
        <w:rPr>
          <w:i/>
          <w:iCs/>
        </w:rPr>
      </w:pPr>
      <w:r w:rsidRPr="005A213C">
        <w:rPr>
          <w:i/>
          <w:iCs/>
        </w:rPr>
        <w:t xml:space="preserve">Speichere das von KI erstellte Programm mit dem Namen </w:t>
      </w:r>
      <w:r w:rsidRPr="005A213C">
        <w:rPr>
          <w:b/>
          <w:bCs/>
          <w:i/>
          <w:iCs/>
        </w:rPr>
        <w:t>Alter.py</w:t>
      </w:r>
      <w:r w:rsidRPr="005A213C">
        <w:rPr>
          <w:i/>
          <w:iCs/>
        </w:rPr>
        <w:t>.</w:t>
      </w:r>
    </w:p>
    <w:sectPr w:rsidR="005A213C" w:rsidSect="005A213C">
      <w:headerReference w:type="default" r:id="rId8"/>
      <w:footerReference w:type="default" r:id="rId9"/>
      <w:pgSz w:w="11905" w:h="16837"/>
      <w:pgMar w:top="1418" w:right="1134" w:bottom="1639" w:left="1134" w:header="828" w:footer="1134" w:gutter="0"/>
      <w:cols w:space="720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6E66A" w14:textId="77777777" w:rsidR="00983C7A" w:rsidRDefault="00983C7A">
      <w:pPr>
        <w:spacing w:after="0" w:line="240" w:lineRule="auto"/>
      </w:pPr>
      <w:r>
        <w:separator/>
      </w:r>
    </w:p>
  </w:endnote>
  <w:endnote w:type="continuationSeparator" w:id="0">
    <w:p w14:paraId="4185C264" w14:textId="77777777" w:rsidR="00983C7A" w:rsidRDefault="00983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ra Code">
    <w:altName w:val="Fira Code"/>
    <w:charset w:val="00"/>
    <w:family w:val="modern"/>
    <w:pitch w:val="fixed"/>
    <w:sig w:usb0="E00002EF" w:usb1="1200F8FB" w:usb2="00000008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6BE02" w14:textId="77777777" w:rsidR="009E6B20" w:rsidRDefault="00AC67D3" w:rsidP="00FC5E05">
    <w:pPr>
      <w:pStyle w:val="Fuzeile"/>
      <w:pBdr>
        <w:top w:val="single" w:sz="4" w:space="1" w:color="auto"/>
      </w:pBdr>
    </w:pPr>
    <w:r>
      <w:rPr>
        <w:rStyle w:val="Character20style"/>
        <w:lang w:val="de-AT"/>
      </w:rPr>
      <w:t>www.easy4me.info</w:t>
    </w:r>
    <w:r>
      <w:rPr>
        <w:lang w:val="de-AT"/>
      </w:rPr>
      <w:tab/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</w:rPr>
      <w:t>1</w:t>
    </w:r>
    <w:r>
      <w:rPr>
        <w:rStyle w:val="Seitenzahl"/>
      </w:rPr>
      <w:fldChar w:fldCharType="end"/>
    </w:r>
    <w:r>
      <w:rPr>
        <w:lang w:val="de-A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5D0B9" w14:textId="77777777" w:rsidR="00983C7A" w:rsidRDefault="00983C7A">
      <w:pPr>
        <w:spacing w:after="0" w:line="240" w:lineRule="auto"/>
      </w:pPr>
      <w:r>
        <w:separator/>
      </w:r>
    </w:p>
  </w:footnote>
  <w:footnote w:type="continuationSeparator" w:id="0">
    <w:p w14:paraId="4FD54371" w14:textId="77777777" w:rsidR="00983C7A" w:rsidRDefault="00983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32C1C" w14:textId="7389F6CD" w:rsidR="009E6B20" w:rsidRDefault="00AC67D3">
    <w:pPr>
      <w:pStyle w:val="Kopfzeile"/>
      <w:tabs>
        <w:tab w:val="clear" w:pos="9071"/>
        <w:tab w:val="right" w:pos="8904"/>
      </w:tabs>
      <w:ind w:right="964"/>
      <w:rPr>
        <w:sz w:val="24"/>
      </w:rPr>
    </w:pPr>
    <w:r>
      <w:rPr>
        <w:noProof/>
      </w:rPr>
      <w:drawing>
        <wp:anchor distT="71755" distB="71755" distL="0" distR="0" simplePos="0" relativeHeight="251668992" behindDoc="0" locked="0" layoutInCell="0" allowOverlap="1" wp14:anchorId="050ACFC3" wp14:editId="0AD10E03">
          <wp:simplePos x="0" y="0"/>
          <wp:positionH relativeFrom="column">
            <wp:posOffset>5692775</wp:posOffset>
          </wp:positionH>
          <wp:positionV relativeFrom="paragraph">
            <wp:posOffset>-55880</wp:posOffset>
          </wp:positionV>
          <wp:extent cx="320675" cy="388620"/>
          <wp:effectExtent l="0" t="0" r="0" b="0"/>
          <wp:wrapThrough wrapText="largest">
            <wp:wrapPolygon edited="0">
              <wp:start x="8999" y="61"/>
              <wp:lineTo x="8357" y="123"/>
              <wp:lineTo x="7867" y="192"/>
              <wp:lineTo x="7541" y="255"/>
              <wp:lineTo x="7215" y="324"/>
              <wp:lineTo x="6975" y="386"/>
              <wp:lineTo x="6725" y="455"/>
              <wp:lineTo x="6572" y="517"/>
              <wp:lineTo x="6409" y="587"/>
              <wp:lineTo x="6323" y="649"/>
              <wp:lineTo x="6159" y="718"/>
              <wp:lineTo x="6082" y="780"/>
              <wp:lineTo x="5996" y="850"/>
              <wp:lineTo x="5919" y="912"/>
              <wp:lineTo x="5833" y="974"/>
              <wp:lineTo x="5833" y="1043"/>
              <wp:lineTo x="5756" y="1106"/>
              <wp:lineTo x="5669" y="1175"/>
              <wp:lineTo x="5669" y="1237"/>
              <wp:lineTo x="5593" y="1306"/>
              <wp:lineTo x="5593" y="1368"/>
              <wp:lineTo x="5593" y="1438"/>
              <wp:lineTo x="5506" y="1500"/>
              <wp:lineTo x="5506" y="1569"/>
              <wp:lineTo x="5506" y="1631"/>
              <wp:lineTo x="5506" y="1701"/>
              <wp:lineTo x="5506" y="1763"/>
              <wp:lineTo x="5429" y="1832"/>
              <wp:lineTo x="5429" y="1894"/>
              <wp:lineTo x="5429" y="1957"/>
              <wp:lineTo x="5429" y="2026"/>
              <wp:lineTo x="5429" y="2088"/>
              <wp:lineTo x="5429" y="2157"/>
              <wp:lineTo x="5429" y="2220"/>
              <wp:lineTo x="5429" y="2289"/>
              <wp:lineTo x="5429" y="2351"/>
              <wp:lineTo x="5429" y="2420"/>
              <wp:lineTo x="5429" y="2482"/>
              <wp:lineTo x="5429" y="2552"/>
              <wp:lineTo x="5429" y="2614"/>
              <wp:lineTo x="5429" y="2683"/>
              <wp:lineTo x="5429" y="2745"/>
              <wp:lineTo x="5429" y="2815"/>
              <wp:lineTo x="5429" y="2877"/>
              <wp:lineTo x="5429" y="2938"/>
              <wp:lineTo x="5429" y="3008"/>
              <wp:lineTo x="5429" y="3070"/>
              <wp:lineTo x="5429" y="3140"/>
              <wp:lineTo x="5429" y="3202"/>
              <wp:lineTo x="5429" y="3271"/>
              <wp:lineTo x="5429" y="3333"/>
              <wp:lineTo x="5429" y="3403"/>
              <wp:lineTo x="5429" y="3465"/>
              <wp:lineTo x="5429" y="3534"/>
              <wp:lineTo x="5429" y="3596"/>
              <wp:lineTo x="5429" y="3666"/>
              <wp:lineTo x="5429" y="3728"/>
              <wp:lineTo x="5429" y="3797"/>
              <wp:lineTo x="5429" y="3859"/>
              <wp:lineTo x="5429" y="3921"/>
              <wp:lineTo x="10708" y="3991"/>
              <wp:lineTo x="10708" y="4052"/>
              <wp:lineTo x="10708" y="4122"/>
              <wp:lineTo x="10708" y="4184"/>
              <wp:lineTo x="10708" y="4254"/>
              <wp:lineTo x="10708" y="4315"/>
              <wp:lineTo x="10708" y="4385"/>
              <wp:lineTo x="10708" y="4447"/>
              <wp:lineTo x="10708" y="4517"/>
              <wp:lineTo x="2830" y="4579"/>
              <wp:lineTo x="2503" y="4648"/>
              <wp:lineTo x="2263" y="4710"/>
              <wp:lineTo x="2024" y="4780"/>
              <wp:lineTo x="1860" y="4842"/>
              <wp:lineTo x="1697" y="4903"/>
              <wp:lineTo x="1611" y="4973"/>
              <wp:lineTo x="1448" y="5035"/>
              <wp:lineTo x="1371" y="5105"/>
              <wp:lineTo x="1284" y="5166"/>
              <wp:lineTo x="1121" y="5236"/>
              <wp:lineTo x="1044" y="5297"/>
              <wp:lineTo x="958" y="5368"/>
              <wp:lineTo x="958" y="5429"/>
              <wp:lineTo x="881" y="5499"/>
              <wp:lineTo x="805" y="5560"/>
              <wp:lineTo x="719" y="5631"/>
              <wp:lineTo x="719" y="5693"/>
              <wp:lineTo x="642" y="5762"/>
              <wp:lineTo x="555" y="5824"/>
              <wp:lineTo x="555" y="5886"/>
              <wp:lineTo x="478" y="5956"/>
              <wp:lineTo x="478" y="6017"/>
              <wp:lineTo x="392" y="6087"/>
              <wp:lineTo x="392" y="6148"/>
              <wp:lineTo x="315" y="6219"/>
              <wp:lineTo x="315" y="6280"/>
              <wp:lineTo x="315" y="6350"/>
              <wp:lineTo x="229" y="6411"/>
              <wp:lineTo x="229" y="6482"/>
              <wp:lineTo x="229" y="6543"/>
              <wp:lineTo x="152" y="6613"/>
              <wp:lineTo x="152" y="6674"/>
              <wp:lineTo x="152" y="6745"/>
              <wp:lineTo x="152" y="6806"/>
              <wp:lineTo x="66" y="6868"/>
              <wp:lineTo x="66" y="6938"/>
              <wp:lineTo x="66" y="7000"/>
              <wp:lineTo x="66" y="7070"/>
              <wp:lineTo x="66" y="7131"/>
              <wp:lineTo x="-11" y="7201"/>
              <wp:lineTo x="-11" y="7262"/>
              <wp:lineTo x="-11" y="7333"/>
              <wp:lineTo x="-11" y="7394"/>
              <wp:lineTo x="-11" y="7464"/>
              <wp:lineTo x="-98" y="7525"/>
              <wp:lineTo x="-98" y="7596"/>
              <wp:lineTo x="-98" y="7657"/>
              <wp:lineTo x="-98" y="7727"/>
              <wp:lineTo x="-98" y="7788"/>
              <wp:lineTo x="-98" y="7851"/>
              <wp:lineTo x="-175" y="7920"/>
              <wp:lineTo x="-175" y="7982"/>
              <wp:lineTo x="-175" y="8051"/>
              <wp:lineTo x="-175" y="8113"/>
              <wp:lineTo x="-175" y="8184"/>
              <wp:lineTo x="-175" y="8245"/>
              <wp:lineTo x="-175" y="8315"/>
              <wp:lineTo x="-175" y="8376"/>
              <wp:lineTo x="-175" y="8447"/>
              <wp:lineTo x="-175" y="8508"/>
              <wp:lineTo x="-175" y="8578"/>
              <wp:lineTo x="-175" y="8639"/>
              <wp:lineTo x="-175" y="8710"/>
              <wp:lineTo x="-175" y="8771"/>
              <wp:lineTo x="-175" y="8833"/>
              <wp:lineTo x="-175" y="8902"/>
              <wp:lineTo x="-175" y="8965"/>
              <wp:lineTo x="-175" y="9034"/>
              <wp:lineTo x="-175" y="9096"/>
              <wp:lineTo x="-175" y="9165"/>
              <wp:lineTo x="-175" y="9227"/>
              <wp:lineTo x="-175" y="9297"/>
              <wp:lineTo x="-175" y="9359"/>
              <wp:lineTo x="-175" y="9429"/>
              <wp:lineTo x="-175" y="9490"/>
              <wp:lineTo x="-175" y="9561"/>
              <wp:lineTo x="-175" y="9622"/>
              <wp:lineTo x="-175" y="9692"/>
              <wp:lineTo x="-98" y="9753"/>
              <wp:lineTo x="-98" y="9816"/>
              <wp:lineTo x="-98" y="9885"/>
              <wp:lineTo x="-98" y="9947"/>
              <wp:lineTo x="-98" y="10016"/>
              <wp:lineTo x="-98" y="10078"/>
              <wp:lineTo x="-11" y="10148"/>
              <wp:lineTo x="-11" y="10210"/>
              <wp:lineTo x="-11" y="10279"/>
              <wp:lineTo x="-11" y="10341"/>
              <wp:lineTo x="-11" y="10411"/>
              <wp:lineTo x="-11" y="10473"/>
              <wp:lineTo x="66" y="10542"/>
              <wp:lineTo x="66" y="10604"/>
              <wp:lineTo x="66" y="10675"/>
              <wp:lineTo x="66" y="10736"/>
              <wp:lineTo x="152" y="10798"/>
              <wp:lineTo x="152" y="10867"/>
              <wp:lineTo x="152" y="10930"/>
              <wp:lineTo x="152" y="10999"/>
              <wp:lineTo x="152" y="11061"/>
              <wp:lineTo x="229" y="11130"/>
              <wp:lineTo x="229" y="11192"/>
              <wp:lineTo x="229" y="11262"/>
              <wp:lineTo x="315" y="11324"/>
              <wp:lineTo x="315" y="11393"/>
              <wp:lineTo x="315" y="11455"/>
              <wp:lineTo x="392" y="11525"/>
              <wp:lineTo x="392" y="11587"/>
              <wp:lineTo x="478" y="11649"/>
              <wp:lineTo x="478" y="11718"/>
              <wp:lineTo x="478" y="11781"/>
              <wp:lineTo x="555" y="11850"/>
              <wp:lineTo x="642" y="11912"/>
              <wp:lineTo x="642" y="11981"/>
              <wp:lineTo x="719" y="12043"/>
              <wp:lineTo x="719" y="12113"/>
              <wp:lineTo x="805" y="12175"/>
              <wp:lineTo x="881" y="12244"/>
              <wp:lineTo x="881" y="12306"/>
              <wp:lineTo x="958" y="12376"/>
              <wp:lineTo x="1044" y="12438"/>
              <wp:lineTo x="1121" y="12507"/>
              <wp:lineTo x="1207" y="12569"/>
              <wp:lineTo x="1284" y="12632"/>
              <wp:lineTo x="1371" y="12701"/>
              <wp:lineTo x="1534" y="12763"/>
              <wp:lineTo x="1611" y="12832"/>
              <wp:lineTo x="1774" y="12895"/>
              <wp:lineTo x="2024" y="12964"/>
              <wp:lineTo x="2263" y="13026"/>
              <wp:lineTo x="2666" y="13095"/>
              <wp:lineTo x="5429" y="13157"/>
              <wp:lineTo x="5429" y="13227"/>
              <wp:lineTo x="5429" y="13289"/>
              <wp:lineTo x="5429" y="13358"/>
              <wp:lineTo x="5429" y="13420"/>
              <wp:lineTo x="5429" y="13490"/>
              <wp:lineTo x="5429" y="13552"/>
              <wp:lineTo x="5429" y="13613"/>
              <wp:lineTo x="5429" y="13683"/>
              <wp:lineTo x="5429" y="13745"/>
              <wp:lineTo x="5429" y="13815"/>
              <wp:lineTo x="5429" y="13877"/>
              <wp:lineTo x="5429" y="13946"/>
              <wp:lineTo x="5429" y="14008"/>
              <wp:lineTo x="5429" y="14078"/>
              <wp:lineTo x="5429" y="14140"/>
              <wp:lineTo x="5429" y="14209"/>
              <wp:lineTo x="5429" y="14271"/>
              <wp:lineTo x="5429" y="14341"/>
              <wp:lineTo x="5429" y="14403"/>
              <wp:lineTo x="5429" y="14472"/>
              <wp:lineTo x="5429" y="14534"/>
              <wp:lineTo x="5429" y="14596"/>
              <wp:lineTo x="5429" y="14666"/>
              <wp:lineTo x="5429" y="14727"/>
              <wp:lineTo x="5429" y="14797"/>
              <wp:lineTo x="5429" y="14859"/>
              <wp:lineTo x="5429" y="14929"/>
              <wp:lineTo x="5429" y="14990"/>
              <wp:lineTo x="5429" y="15060"/>
              <wp:lineTo x="5429" y="15122"/>
              <wp:lineTo x="5429" y="15192"/>
              <wp:lineTo x="5429" y="15254"/>
              <wp:lineTo x="5429" y="15323"/>
              <wp:lineTo x="5429" y="15385"/>
              <wp:lineTo x="5429" y="15455"/>
              <wp:lineTo x="5429" y="15517"/>
              <wp:lineTo x="5429" y="15578"/>
              <wp:lineTo x="5506" y="15648"/>
              <wp:lineTo x="5506" y="15710"/>
              <wp:lineTo x="5506" y="15780"/>
              <wp:lineTo x="5506" y="15841"/>
              <wp:lineTo x="5593" y="15911"/>
              <wp:lineTo x="5593" y="15972"/>
              <wp:lineTo x="5669" y="16043"/>
              <wp:lineTo x="5669" y="16104"/>
              <wp:lineTo x="5756" y="16174"/>
              <wp:lineTo x="5756" y="16235"/>
              <wp:lineTo x="5833" y="16306"/>
              <wp:lineTo x="5919" y="16368"/>
              <wp:lineTo x="5996" y="16437"/>
              <wp:lineTo x="5996" y="16499"/>
              <wp:lineTo x="6082" y="16561"/>
              <wp:lineTo x="6159" y="16631"/>
              <wp:lineTo x="6246" y="16692"/>
              <wp:lineTo x="6409" y="16762"/>
              <wp:lineTo x="6486" y="16823"/>
              <wp:lineTo x="6572" y="16894"/>
              <wp:lineTo x="6725" y="16955"/>
              <wp:lineTo x="6888" y="17025"/>
              <wp:lineTo x="6975" y="17086"/>
              <wp:lineTo x="7138" y="17157"/>
              <wp:lineTo x="7378" y="17218"/>
              <wp:lineTo x="7541" y="17288"/>
              <wp:lineTo x="7791" y="17349"/>
              <wp:lineTo x="8030" y="17420"/>
              <wp:lineTo x="8357" y="17481"/>
              <wp:lineTo x="8597" y="17543"/>
              <wp:lineTo x="8999" y="17613"/>
              <wp:lineTo x="9489" y="17675"/>
              <wp:lineTo x="10381" y="17745"/>
              <wp:lineTo x="10871" y="17745"/>
              <wp:lineTo x="11763" y="17675"/>
              <wp:lineTo x="12176" y="17613"/>
              <wp:lineTo x="12579" y="17543"/>
              <wp:lineTo x="12905" y="17481"/>
              <wp:lineTo x="13232" y="17420"/>
              <wp:lineTo x="13472" y="17349"/>
              <wp:lineTo x="13711" y="17288"/>
              <wp:lineTo x="13874" y="17218"/>
              <wp:lineTo x="14037" y="17157"/>
              <wp:lineTo x="14201" y="17086"/>
              <wp:lineTo x="14364" y="17025"/>
              <wp:lineTo x="14527" y="16955"/>
              <wp:lineTo x="14689" y="16894"/>
              <wp:lineTo x="14766" y="16823"/>
              <wp:lineTo x="14853" y="16762"/>
              <wp:lineTo x="14930" y="16692"/>
              <wp:lineTo x="15093" y="16631"/>
              <wp:lineTo x="15179" y="16561"/>
              <wp:lineTo x="15179" y="16499"/>
              <wp:lineTo x="15256" y="16437"/>
              <wp:lineTo x="15343" y="16368"/>
              <wp:lineTo x="15419" y="16306"/>
              <wp:lineTo x="15506" y="16235"/>
              <wp:lineTo x="15506" y="16174"/>
              <wp:lineTo x="15583" y="16104"/>
              <wp:lineTo x="15583" y="16043"/>
              <wp:lineTo x="15669" y="15972"/>
              <wp:lineTo x="15669" y="15911"/>
              <wp:lineTo x="15669" y="15841"/>
              <wp:lineTo x="15746" y="15780"/>
              <wp:lineTo x="15746" y="15710"/>
              <wp:lineTo x="15746" y="15648"/>
              <wp:lineTo x="15746" y="15578"/>
              <wp:lineTo x="15746" y="15517"/>
              <wp:lineTo x="15746" y="15455"/>
              <wp:lineTo x="15832" y="15385"/>
              <wp:lineTo x="15832" y="15323"/>
              <wp:lineTo x="15832" y="15254"/>
              <wp:lineTo x="15832" y="15192"/>
              <wp:lineTo x="15832" y="15122"/>
              <wp:lineTo x="15832" y="15060"/>
              <wp:lineTo x="15832" y="14990"/>
              <wp:lineTo x="15832" y="14929"/>
              <wp:lineTo x="15832" y="14859"/>
              <wp:lineTo x="15832" y="14797"/>
              <wp:lineTo x="15832" y="14727"/>
              <wp:lineTo x="15832" y="14666"/>
              <wp:lineTo x="15832" y="14596"/>
              <wp:lineTo x="15832" y="14534"/>
              <wp:lineTo x="15832" y="14472"/>
              <wp:lineTo x="15832" y="14403"/>
              <wp:lineTo x="15832" y="14341"/>
              <wp:lineTo x="15832" y="14271"/>
              <wp:lineTo x="15832" y="14209"/>
              <wp:lineTo x="15832" y="14140"/>
              <wp:lineTo x="15832" y="14078"/>
              <wp:lineTo x="15832" y="14008"/>
              <wp:lineTo x="15832" y="13946"/>
              <wp:lineTo x="15832" y="13877"/>
              <wp:lineTo x="15832" y="13815"/>
              <wp:lineTo x="15832" y="13745"/>
              <wp:lineTo x="10544" y="13683"/>
              <wp:lineTo x="10544" y="13613"/>
              <wp:lineTo x="10544" y="13552"/>
              <wp:lineTo x="10544" y="13490"/>
              <wp:lineTo x="10544" y="13420"/>
              <wp:lineTo x="10544" y="13358"/>
              <wp:lineTo x="10544" y="13289"/>
              <wp:lineTo x="10544" y="13227"/>
              <wp:lineTo x="10544" y="13157"/>
              <wp:lineTo x="18749" y="13095"/>
              <wp:lineTo x="19162" y="13026"/>
              <wp:lineTo x="19401" y="12964"/>
              <wp:lineTo x="19564" y="12895"/>
              <wp:lineTo x="19641" y="12832"/>
              <wp:lineTo x="19805" y="12763"/>
              <wp:lineTo x="19891" y="12701"/>
              <wp:lineTo x="19968" y="12632"/>
              <wp:lineTo x="20054" y="12569"/>
              <wp:lineTo x="20131" y="12507"/>
              <wp:lineTo x="20217" y="12438"/>
              <wp:lineTo x="20294" y="12376"/>
              <wp:lineTo x="20294" y="12306"/>
              <wp:lineTo x="20381" y="12244"/>
              <wp:lineTo x="20457" y="12175"/>
              <wp:lineTo x="20457" y="12113"/>
              <wp:lineTo x="20534" y="12043"/>
              <wp:lineTo x="20534" y="11981"/>
              <wp:lineTo x="20620" y="11912"/>
              <wp:lineTo x="20620" y="11850"/>
              <wp:lineTo x="20697" y="11781"/>
              <wp:lineTo x="20697" y="11718"/>
              <wp:lineTo x="20783" y="11649"/>
              <wp:lineTo x="20783" y="11587"/>
              <wp:lineTo x="20783" y="11525"/>
              <wp:lineTo x="20860" y="11455"/>
              <wp:lineTo x="20860" y="11393"/>
              <wp:lineTo x="20946" y="11324"/>
              <wp:lineTo x="20946" y="11262"/>
              <wp:lineTo x="20946" y="11192"/>
              <wp:lineTo x="21023" y="11130"/>
              <wp:lineTo x="21023" y="11061"/>
              <wp:lineTo x="21023" y="10999"/>
              <wp:lineTo x="21110" y="10930"/>
              <wp:lineTo x="21110" y="10867"/>
              <wp:lineTo x="21110" y="10798"/>
              <wp:lineTo x="21187" y="10736"/>
              <wp:lineTo x="21187" y="10675"/>
              <wp:lineTo x="21187" y="10604"/>
              <wp:lineTo x="21187" y="10542"/>
              <wp:lineTo x="21273" y="10473"/>
              <wp:lineTo x="21273" y="10411"/>
              <wp:lineTo x="21273" y="10341"/>
              <wp:lineTo x="21273" y="10279"/>
              <wp:lineTo x="21350" y="10210"/>
              <wp:lineTo x="21350" y="10148"/>
              <wp:lineTo x="21350" y="10078"/>
              <wp:lineTo x="21350" y="10016"/>
              <wp:lineTo x="21350" y="9947"/>
              <wp:lineTo x="21350" y="9885"/>
              <wp:lineTo x="21436" y="9816"/>
              <wp:lineTo x="21436" y="9753"/>
              <wp:lineTo x="21436" y="9692"/>
              <wp:lineTo x="21436" y="9622"/>
              <wp:lineTo x="21436" y="9561"/>
              <wp:lineTo x="21436" y="9490"/>
              <wp:lineTo x="21436" y="9429"/>
              <wp:lineTo x="21436" y="9359"/>
              <wp:lineTo x="21436" y="9297"/>
              <wp:lineTo x="21436" y="9227"/>
              <wp:lineTo x="21436" y="9165"/>
              <wp:lineTo x="21436" y="9096"/>
              <wp:lineTo x="21436" y="9034"/>
              <wp:lineTo x="21436" y="8965"/>
              <wp:lineTo x="21436" y="8902"/>
              <wp:lineTo x="21436" y="8833"/>
              <wp:lineTo x="21436" y="8771"/>
              <wp:lineTo x="21436" y="8710"/>
              <wp:lineTo x="21436" y="8639"/>
              <wp:lineTo x="21436" y="8578"/>
              <wp:lineTo x="21436" y="8508"/>
              <wp:lineTo x="21436" y="8447"/>
              <wp:lineTo x="21436" y="8376"/>
              <wp:lineTo x="21436" y="8315"/>
              <wp:lineTo x="21436" y="8245"/>
              <wp:lineTo x="21436" y="8184"/>
              <wp:lineTo x="21436" y="8113"/>
              <wp:lineTo x="21350" y="8051"/>
              <wp:lineTo x="21350" y="7982"/>
              <wp:lineTo x="21350" y="7920"/>
              <wp:lineTo x="21350" y="7851"/>
              <wp:lineTo x="21350" y="7788"/>
              <wp:lineTo x="21350" y="7727"/>
              <wp:lineTo x="21350" y="7657"/>
              <wp:lineTo x="21273" y="7596"/>
              <wp:lineTo x="21273" y="7525"/>
              <wp:lineTo x="21273" y="7464"/>
              <wp:lineTo x="21273" y="7394"/>
              <wp:lineTo x="21273" y="7333"/>
              <wp:lineTo x="21273" y="7262"/>
              <wp:lineTo x="21187" y="7201"/>
              <wp:lineTo x="21187" y="7131"/>
              <wp:lineTo x="21187" y="7070"/>
              <wp:lineTo x="21187" y="7000"/>
              <wp:lineTo x="21110" y="6938"/>
              <wp:lineTo x="21110" y="6868"/>
              <wp:lineTo x="21110" y="6806"/>
              <wp:lineTo x="21110" y="6745"/>
              <wp:lineTo x="21023" y="6674"/>
              <wp:lineTo x="21023" y="6613"/>
              <wp:lineTo x="21023" y="6543"/>
              <wp:lineTo x="21023" y="6482"/>
              <wp:lineTo x="20946" y="6411"/>
              <wp:lineTo x="20946" y="6350"/>
              <wp:lineTo x="20946" y="6280"/>
              <wp:lineTo x="20860" y="6219"/>
              <wp:lineTo x="20860" y="6148"/>
              <wp:lineTo x="20860" y="6087"/>
              <wp:lineTo x="20783" y="6017"/>
              <wp:lineTo x="20783" y="5956"/>
              <wp:lineTo x="20783" y="5886"/>
              <wp:lineTo x="20697" y="5824"/>
              <wp:lineTo x="20697" y="5762"/>
              <wp:lineTo x="20620" y="5693"/>
              <wp:lineTo x="20620" y="5631"/>
              <wp:lineTo x="20534" y="5560"/>
              <wp:lineTo x="20457" y="5499"/>
              <wp:lineTo x="20457" y="5429"/>
              <wp:lineTo x="20381" y="5368"/>
              <wp:lineTo x="20294" y="5297"/>
              <wp:lineTo x="20294" y="5236"/>
              <wp:lineTo x="20217" y="5166"/>
              <wp:lineTo x="20131" y="5105"/>
              <wp:lineTo x="20054" y="5035"/>
              <wp:lineTo x="19968" y="4973"/>
              <wp:lineTo x="19891" y="4903"/>
              <wp:lineTo x="19728" y="4842"/>
              <wp:lineTo x="19641" y="4780"/>
              <wp:lineTo x="19478" y="4710"/>
              <wp:lineTo x="19238" y="4648"/>
              <wp:lineTo x="18999" y="4579"/>
              <wp:lineTo x="15832" y="4517"/>
              <wp:lineTo x="15832" y="4447"/>
              <wp:lineTo x="15832" y="4385"/>
              <wp:lineTo x="15832" y="4315"/>
              <wp:lineTo x="15832" y="4254"/>
              <wp:lineTo x="15832" y="4184"/>
              <wp:lineTo x="15832" y="4122"/>
              <wp:lineTo x="15832" y="4052"/>
              <wp:lineTo x="15832" y="3991"/>
              <wp:lineTo x="15832" y="3921"/>
              <wp:lineTo x="15832" y="3859"/>
              <wp:lineTo x="15832" y="3797"/>
              <wp:lineTo x="15832" y="3728"/>
              <wp:lineTo x="15832" y="3666"/>
              <wp:lineTo x="15832" y="3596"/>
              <wp:lineTo x="15832" y="3534"/>
              <wp:lineTo x="15832" y="3465"/>
              <wp:lineTo x="15832" y="3403"/>
              <wp:lineTo x="15832" y="3333"/>
              <wp:lineTo x="15832" y="3271"/>
              <wp:lineTo x="15832" y="3202"/>
              <wp:lineTo x="15832" y="3140"/>
              <wp:lineTo x="15832" y="3070"/>
              <wp:lineTo x="15832" y="3008"/>
              <wp:lineTo x="15832" y="2938"/>
              <wp:lineTo x="15832" y="2877"/>
              <wp:lineTo x="15832" y="2815"/>
              <wp:lineTo x="15832" y="2745"/>
              <wp:lineTo x="15832" y="2683"/>
              <wp:lineTo x="15832" y="2614"/>
              <wp:lineTo x="15832" y="2552"/>
              <wp:lineTo x="15832" y="2482"/>
              <wp:lineTo x="15832" y="2420"/>
              <wp:lineTo x="15832" y="2351"/>
              <wp:lineTo x="15832" y="2289"/>
              <wp:lineTo x="15832" y="2220"/>
              <wp:lineTo x="15746" y="2157"/>
              <wp:lineTo x="15746" y="2088"/>
              <wp:lineTo x="15746" y="2026"/>
              <wp:lineTo x="15746" y="1957"/>
              <wp:lineTo x="15746" y="1894"/>
              <wp:lineTo x="15669" y="1832"/>
              <wp:lineTo x="15669" y="1763"/>
              <wp:lineTo x="15669" y="1701"/>
              <wp:lineTo x="15583" y="1631"/>
              <wp:lineTo x="15583" y="1569"/>
              <wp:lineTo x="15583" y="1500"/>
              <wp:lineTo x="15506" y="1438"/>
              <wp:lineTo x="15419" y="1368"/>
              <wp:lineTo x="15419" y="1306"/>
              <wp:lineTo x="15343" y="1237"/>
              <wp:lineTo x="15256" y="1175"/>
              <wp:lineTo x="15256" y="1106"/>
              <wp:lineTo x="15179" y="1043"/>
              <wp:lineTo x="15093" y="974"/>
              <wp:lineTo x="15016" y="912"/>
              <wp:lineTo x="14930" y="850"/>
              <wp:lineTo x="14853" y="780"/>
              <wp:lineTo x="14766" y="718"/>
              <wp:lineTo x="14614" y="649"/>
              <wp:lineTo x="14527" y="587"/>
              <wp:lineTo x="14364" y="517"/>
              <wp:lineTo x="14201" y="455"/>
              <wp:lineTo x="14037" y="386"/>
              <wp:lineTo x="13874" y="324"/>
              <wp:lineTo x="13634" y="255"/>
              <wp:lineTo x="13308" y="192"/>
              <wp:lineTo x="12819" y="123"/>
              <wp:lineTo x="12176" y="61"/>
              <wp:lineTo x="8999" y="61"/>
            </wp:wrapPolygon>
          </wp:wrapThrough>
          <wp:docPr id="1" name="Bil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067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767C8">
      <w:rPr>
        <w:sz w:val="24"/>
        <w:lang w:val="de-AT"/>
      </w:rPr>
      <w:t xml:space="preserve">Programmcode </w:t>
    </w:r>
    <w:r w:rsidR="0061607E">
      <w:rPr>
        <w:sz w:val="24"/>
        <w:lang w:val="de-AT"/>
      </w:rPr>
      <w:t>mit KI erstellen</w:t>
    </w:r>
    <w:r>
      <w:rPr>
        <w:sz w:val="24"/>
      </w:rPr>
      <w:tab/>
    </w:r>
    <w:r>
      <w:rPr>
        <w:sz w:val="24"/>
      </w:rPr>
      <w:tab/>
      <w:t>Python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60B9"/>
    <w:multiLevelType w:val="hybridMultilevel"/>
    <w:tmpl w:val="CBFC060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81389"/>
    <w:multiLevelType w:val="multilevel"/>
    <w:tmpl w:val="69DEF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990C65"/>
    <w:multiLevelType w:val="multilevel"/>
    <w:tmpl w:val="41BA0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7D24F3"/>
    <w:multiLevelType w:val="multilevel"/>
    <w:tmpl w:val="6E9EF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791618"/>
    <w:multiLevelType w:val="multilevel"/>
    <w:tmpl w:val="A5AA1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364D22"/>
    <w:multiLevelType w:val="multilevel"/>
    <w:tmpl w:val="986CD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EC6FD6"/>
    <w:multiLevelType w:val="multilevel"/>
    <w:tmpl w:val="42EE1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5657DB"/>
    <w:multiLevelType w:val="multilevel"/>
    <w:tmpl w:val="5E147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BC2DFE"/>
    <w:multiLevelType w:val="multilevel"/>
    <w:tmpl w:val="51F22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79254A"/>
    <w:multiLevelType w:val="multilevel"/>
    <w:tmpl w:val="9C063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A21584"/>
    <w:multiLevelType w:val="multilevel"/>
    <w:tmpl w:val="58566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314F9F"/>
    <w:multiLevelType w:val="hybridMultilevel"/>
    <w:tmpl w:val="7EDC2B0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7153CA"/>
    <w:multiLevelType w:val="multilevel"/>
    <w:tmpl w:val="638A0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C50ADF"/>
    <w:multiLevelType w:val="multilevel"/>
    <w:tmpl w:val="785E3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2"/>
  </w:num>
  <w:num w:numId="5">
    <w:abstractNumId w:val="10"/>
  </w:num>
  <w:num w:numId="6">
    <w:abstractNumId w:val="7"/>
  </w:num>
  <w:num w:numId="7">
    <w:abstractNumId w:val="5"/>
  </w:num>
  <w:num w:numId="8">
    <w:abstractNumId w:val="4"/>
  </w:num>
  <w:num w:numId="9">
    <w:abstractNumId w:val="3"/>
  </w:num>
  <w:num w:numId="10">
    <w:abstractNumId w:val="1"/>
  </w:num>
  <w:num w:numId="11">
    <w:abstractNumId w:val="6"/>
  </w:num>
  <w:num w:numId="12">
    <w:abstractNumId w:val="13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E2E"/>
    <w:rsid w:val="000101EF"/>
    <w:rsid w:val="0007330F"/>
    <w:rsid w:val="000927BB"/>
    <w:rsid w:val="000B2611"/>
    <w:rsid w:val="000E0E2E"/>
    <w:rsid w:val="000F0E0F"/>
    <w:rsid w:val="000F428B"/>
    <w:rsid w:val="001135FC"/>
    <w:rsid w:val="001232DC"/>
    <w:rsid w:val="0015269D"/>
    <w:rsid w:val="001917E3"/>
    <w:rsid w:val="00197D65"/>
    <w:rsid w:val="001C2AE1"/>
    <w:rsid w:val="001C2E62"/>
    <w:rsid w:val="001C4905"/>
    <w:rsid w:val="001D40B8"/>
    <w:rsid w:val="001E3321"/>
    <w:rsid w:val="001E5A58"/>
    <w:rsid w:val="001E6059"/>
    <w:rsid w:val="002042DB"/>
    <w:rsid w:val="00214DBC"/>
    <w:rsid w:val="00234366"/>
    <w:rsid w:val="00256E6B"/>
    <w:rsid w:val="00271527"/>
    <w:rsid w:val="0029449F"/>
    <w:rsid w:val="002969D2"/>
    <w:rsid w:val="002A37C3"/>
    <w:rsid w:val="002D0258"/>
    <w:rsid w:val="002D4360"/>
    <w:rsid w:val="002F3BFF"/>
    <w:rsid w:val="00303642"/>
    <w:rsid w:val="003043CD"/>
    <w:rsid w:val="00320574"/>
    <w:rsid w:val="00320D3A"/>
    <w:rsid w:val="00334A3C"/>
    <w:rsid w:val="003E0EEF"/>
    <w:rsid w:val="00401E7D"/>
    <w:rsid w:val="00465AF1"/>
    <w:rsid w:val="00471B71"/>
    <w:rsid w:val="00485624"/>
    <w:rsid w:val="00490C48"/>
    <w:rsid w:val="004A7D57"/>
    <w:rsid w:val="004C0C4A"/>
    <w:rsid w:val="004C2B12"/>
    <w:rsid w:val="004C6B2B"/>
    <w:rsid w:val="004D5D9E"/>
    <w:rsid w:val="004D77D9"/>
    <w:rsid w:val="004E176B"/>
    <w:rsid w:val="004E428A"/>
    <w:rsid w:val="004E79A1"/>
    <w:rsid w:val="004F5550"/>
    <w:rsid w:val="004F7AFD"/>
    <w:rsid w:val="005054E9"/>
    <w:rsid w:val="00511BDB"/>
    <w:rsid w:val="00521AF2"/>
    <w:rsid w:val="00522EC6"/>
    <w:rsid w:val="00524B18"/>
    <w:rsid w:val="005333E5"/>
    <w:rsid w:val="00562AAB"/>
    <w:rsid w:val="0059713B"/>
    <w:rsid w:val="005A213C"/>
    <w:rsid w:val="005A46C5"/>
    <w:rsid w:val="005B59D7"/>
    <w:rsid w:val="005C2350"/>
    <w:rsid w:val="0060630E"/>
    <w:rsid w:val="00611FC9"/>
    <w:rsid w:val="0061607E"/>
    <w:rsid w:val="0066179B"/>
    <w:rsid w:val="00664841"/>
    <w:rsid w:val="006705E7"/>
    <w:rsid w:val="0068134A"/>
    <w:rsid w:val="006939B9"/>
    <w:rsid w:val="00695960"/>
    <w:rsid w:val="006B4613"/>
    <w:rsid w:val="006E4788"/>
    <w:rsid w:val="006F090E"/>
    <w:rsid w:val="00712DFA"/>
    <w:rsid w:val="00720E29"/>
    <w:rsid w:val="00732A63"/>
    <w:rsid w:val="007371F5"/>
    <w:rsid w:val="00750507"/>
    <w:rsid w:val="00773D46"/>
    <w:rsid w:val="007909BA"/>
    <w:rsid w:val="007976F2"/>
    <w:rsid w:val="007A1A31"/>
    <w:rsid w:val="007C3894"/>
    <w:rsid w:val="007D06F4"/>
    <w:rsid w:val="007D2ECE"/>
    <w:rsid w:val="00816167"/>
    <w:rsid w:val="00836E14"/>
    <w:rsid w:val="00865523"/>
    <w:rsid w:val="0087594A"/>
    <w:rsid w:val="008767C8"/>
    <w:rsid w:val="008776C6"/>
    <w:rsid w:val="00880E82"/>
    <w:rsid w:val="008967EC"/>
    <w:rsid w:val="00897CC0"/>
    <w:rsid w:val="008A7B7F"/>
    <w:rsid w:val="008E08F2"/>
    <w:rsid w:val="008F189B"/>
    <w:rsid w:val="009017B6"/>
    <w:rsid w:val="009437AA"/>
    <w:rsid w:val="009462B6"/>
    <w:rsid w:val="00965879"/>
    <w:rsid w:val="00981583"/>
    <w:rsid w:val="00983C7A"/>
    <w:rsid w:val="009B2715"/>
    <w:rsid w:val="009E6B20"/>
    <w:rsid w:val="00A25E6D"/>
    <w:rsid w:val="00A27557"/>
    <w:rsid w:val="00A3109E"/>
    <w:rsid w:val="00A31230"/>
    <w:rsid w:val="00A43B50"/>
    <w:rsid w:val="00A52AC8"/>
    <w:rsid w:val="00A73D0C"/>
    <w:rsid w:val="00A80BE0"/>
    <w:rsid w:val="00A9656A"/>
    <w:rsid w:val="00AA18DA"/>
    <w:rsid w:val="00AA2E02"/>
    <w:rsid w:val="00AC0225"/>
    <w:rsid w:val="00AC23A5"/>
    <w:rsid w:val="00AC3CD9"/>
    <w:rsid w:val="00AC63F4"/>
    <w:rsid w:val="00AC67D3"/>
    <w:rsid w:val="00AD63F5"/>
    <w:rsid w:val="00AE4794"/>
    <w:rsid w:val="00B03594"/>
    <w:rsid w:val="00B039D6"/>
    <w:rsid w:val="00B17E6A"/>
    <w:rsid w:val="00B25712"/>
    <w:rsid w:val="00B50037"/>
    <w:rsid w:val="00B5634E"/>
    <w:rsid w:val="00B57AD3"/>
    <w:rsid w:val="00B77B14"/>
    <w:rsid w:val="00BC46C6"/>
    <w:rsid w:val="00BD0918"/>
    <w:rsid w:val="00BD6B0E"/>
    <w:rsid w:val="00BE1113"/>
    <w:rsid w:val="00BE1407"/>
    <w:rsid w:val="00BF0140"/>
    <w:rsid w:val="00C17540"/>
    <w:rsid w:val="00C55017"/>
    <w:rsid w:val="00C9777C"/>
    <w:rsid w:val="00CB2217"/>
    <w:rsid w:val="00CC1CB2"/>
    <w:rsid w:val="00CE6FEC"/>
    <w:rsid w:val="00D039EB"/>
    <w:rsid w:val="00D130A5"/>
    <w:rsid w:val="00D26D06"/>
    <w:rsid w:val="00D870F4"/>
    <w:rsid w:val="00DA2306"/>
    <w:rsid w:val="00DA6831"/>
    <w:rsid w:val="00DB710C"/>
    <w:rsid w:val="00DC711C"/>
    <w:rsid w:val="00DD14C0"/>
    <w:rsid w:val="00DD1915"/>
    <w:rsid w:val="00DD55B6"/>
    <w:rsid w:val="00DD5CC4"/>
    <w:rsid w:val="00E01878"/>
    <w:rsid w:val="00E412BF"/>
    <w:rsid w:val="00E44E1E"/>
    <w:rsid w:val="00E57815"/>
    <w:rsid w:val="00E57EF3"/>
    <w:rsid w:val="00E62257"/>
    <w:rsid w:val="00E67137"/>
    <w:rsid w:val="00E67666"/>
    <w:rsid w:val="00E90AE9"/>
    <w:rsid w:val="00EE44A3"/>
    <w:rsid w:val="00EF316E"/>
    <w:rsid w:val="00F43F2E"/>
    <w:rsid w:val="00F603EA"/>
    <w:rsid w:val="00F70803"/>
    <w:rsid w:val="00F75916"/>
    <w:rsid w:val="00F94BAF"/>
    <w:rsid w:val="00F97E0D"/>
    <w:rsid w:val="00FA524F"/>
    <w:rsid w:val="00FB7A1B"/>
    <w:rsid w:val="00FC5E05"/>
    <w:rsid w:val="00FC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90A63BB"/>
  <w15:docId w15:val="{94F66345-679B-4480-9861-A47386DDB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sz w:val="24"/>
        <w:szCs w:val="24"/>
        <w:lang w:val="de-DE" w:eastAsia="de-DE" w:bidi="de-DE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E0E2E"/>
    <w:pPr>
      <w:suppressAutoHyphens w:val="0"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de-AT" w:eastAsia="en-US" w:bidi="ar-SA"/>
    </w:rPr>
  </w:style>
  <w:style w:type="paragraph" w:styleId="berschrift2">
    <w:name w:val="heading 2"/>
    <w:basedOn w:val="Standard"/>
    <w:link w:val="berschrift2Zchn"/>
    <w:uiPriority w:val="9"/>
    <w:qFormat/>
    <w:rsid w:val="005333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D5C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</w:style>
  <w:style w:type="character" w:customStyle="1" w:styleId="Nummerierungszeichen">
    <w:name w:val="Nummerierungszeichen"/>
    <w:qFormat/>
  </w:style>
  <w:style w:type="character" w:styleId="Hyperlink">
    <w:name w:val="Hyperlink"/>
    <w:rPr>
      <w:color w:val="0000FF"/>
      <w:u w:val="single"/>
    </w:rPr>
  </w:style>
  <w:style w:type="character" w:customStyle="1" w:styleId="Anleitung">
    <w:name w:val="Anleitung"/>
    <w:qFormat/>
    <w:rPr>
      <w:rFonts w:ascii="Times New Roman" w:hAnsi="Times New Roman"/>
      <w:i/>
      <w:iCs/>
      <w:color w:val="004F9F"/>
      <w:sz w:val="22"/>
    </w:rPr>
  </w:style>
  <w:style w:type="character" w:customStyle="1" w:styleId="fettkursiv">
    <w:name w:val="fett_kursiv"/>
    <w:qFormat/>
    <w:rPr>
      <w:rFonts w:ascii="Carlito" w:hAnsi="Carlito"/>
      <w:b/>
      <w:i/>
      <w:sz w:val="22"/>
    </w:rPr>
  </w:style>
  <w:style w:type="character" w:customStyle="1" w:styleId="Character20style">
    <w:name w:val="Character_20_style"/>
    <w:qFormat/>
  </w:style>
  <w:style w:type="paragraph" w:styleId="Textkrper">
    <w:name w:val="Body Text"/>
    <w:basedOn w:val="Standard"/>
    <w:pPr>
      <w:suppressAutoHyphens/>
      <w:spacing w:after="120" w:line="240" w:lineRule="auto"/>
    </w:pPr>
    <w:rPr>
      <w:rFonts w:ascii="Carlito" w:eastAsia="Lucida Sans Unicode" w:hAnsi="Carlito" w:cs="Tahoma"/>
      <w:sz w:val="21"/>
      <w:szCs w:val="24"/>
      <w:lang w:val="de-DE" w:eastAsia="de-DE" w:bidi="de-D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iste">
    <w:name w:val="List"/>
    <w:basedOn w:val="Textkrper"/>
  </w:style>
  <w:style w:type="paragraph" w:customStyle="1" w:styleId="Kopf-undFuzeile">
    <w:name w:val="Kopf- und Fußzeile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Kopfzeile">
    <w:name w:val="header"/>
    <w:basedOn w:val="Standard"/>
    <w:pPr>
      <w:pBdr>
        <w:bottom w:val="single" w:sz="2" w:space="1" w:color="0057AF"/>
      </w:pBdr>
      <w:tabs>
        <w:tab w:val="center" w:pos="4536"/>
        <w:tab w:val="right" w:pos="9071"/>
      </w:tabs>
      <w:suppressAutoHyphens/>
      <w:spacing w:after="57" w:line="240" w:lineRule="auto"/>
      <w:ind w:right="567"/>
    </w:pPr>
    <w:rPr>
      <w:rFonts w:ascii="Carlito" w:eastAsia="Lucida Sans Unicode" w:hAnsi="Carlito" w:cs="Tahoma"/>
      <w:color w:val="004F9F"/>
      <w:sz w:val="36"/>
      <w:szCs w:val="24"/>
      <w:lang w:val="de-DE" w:eastAsia="de-DE" w:bidi="de-DE"/>
    </w:rPr>
  </w:style>
  <w:style w:type="paragraph" w:styleId="Fuzeile">
    <w:name w:val="footer"/>
    <w:basedOn w:val="Standard"/>
    <w:pPr>
      <w:suppressLineNumbers/>
      <w:tabs>
        <w:tab w:val="center" w:pos="4818"/>
        <w:tab w:val="right" w:pos="9637"/>
      </w:tabs>
      <w:suppressAutoHyphens/>
      <w:spacing w:after="57" w:line="240" w:lineRule="auto"/>
    </w:pPr>
    <w:rPr>
      <w:rFonts w:ascii="Carlito" w:eastAsia="Lucida Sans Unicode" w:hAnsi="Carlito" w:cs="Tahoma"/>
      <w:sz w:val="18"/>
      <w:szCs w:val="24"/>
      <w:lang w:val="de-DE" w:eastAsia="de-DE" w:bidi="de-DE"/>
    </w:rPr>
  </w:style>
  <w:style w:type="paragraph" w:customStyle="1" w:styleId="Tabelleninhalt">
    <w:name w:val="Tabelleninhalt"/>
    <w:basedOn w:val="Standard"/>
    <w:qFormat/>
    <w:pPr>
      <w:suppressLineNumbers/>
      <w:ind w:left="113"/>
    </w:pPr>
    <w:rPr>
      <w:sz w:val="21"/>
    </w:rPr>
  </w:style>
  <w:style w:type="paragraph" w:styleId="Beschriftung">
    <w:name w:val="caption"/>
    <w:basedOn w:val="Standard"/>
    <w:qFormat/>
    <w:pPr>
      <w:suppressLineNumbers/>
      <w:suppressAutoHyphens/>
      <w:spacing w:before="120" w:after="120" w:line="240" w:lineRule="auto"/>
    </w:pPr>
    <w:rPr>
      <w:rFonts w:ascii="Carlito" w:eastAsia="Lucida Sans Unicode" w:hAnsi="Carlito" w:cs="Tahoma"/>
      <w:i/>
      <w:iCs/>
      <w:sz w:val="24"/>
      <w:szCs w:val="24"/>
      <w:lang w:val="de-DE" w:eastAsia="de-DE" w:bidi="de-DE"/>
    </w:rPr>
  </w:style>
  <w:style w:type="paragraph" w:customStyle="1" w:styleId="Verzeichnis">
    <w:name w:val="Verzeichnis"/>
    <w:basedOn w:val="Standard"/>
    <w:qFormat/>
    <w:pPr>
      <w:suppressLineNumbers/>
    </w:pPr>
    <w:rPr>
      <w:rFonts w:cs="Tahoma"/>
    </w:rPr>
  </w:style>
  <w:style w:type="paragraph" w:customStyle="1" w:styleId="E4MAufgabe">
    <w:name w:val="E4M_Aufgabe"/>
    <w:basedOn w:val="Standard"/>
    <w:qFormat/>
    <w:pPr>
      <w:suppressAutoHyphens/>
      <w:spacing w:before="57" w:after="0" w:line="240" w:lineRule="auto"/>
    </w:pPr>
    <w:rPr>
      <w:rFonts w:ascii="Carlito" w:eastAsia="Lucida Sans Unicode" w:hAnsi="Carlito" w:cs="Tahoma"/>
      <w:sz w:val="21"/>
      <w:szCs w:val="24"/>
      <w:lang w:val="de-DE" w:eastAsia="de-DE" w:bidi="de-DE"/>
    </w:rPr>
  </w:style>
  <w:style w:type="paragraph" w:customStyle="1" w:styleId="Aufgabe2">
    <w:name w:val="Aufgabe2"/>
    <w:basedOn w:val="E4MAufgabe"/>
    <w:qFormat/>
    <w:pPr>
      <w:spacing w:before="0" w:after="57"/>
    </w:pPr>
  </w:style>
  <w:style w:type="paragraph" w:customStyle="1" w:styleId="Rahmeninhalt">
    <w:name w:val="Rahmeninhalt"/>
    <w:basedOn w:val="Standard"/>
    <w:qFormat/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numbering" w:customStyle="1" w:styleId="WW8Num7">
    <w:name w:val="WW8Num7"/>
    <w:qFormat/>
  </w:style>
  <w:style w:type="numbering" w:customStyle="1" w:styleId="WW8Num3">
    <w:name w:val="WW8Num3"/>
    <w:qFormat/>
  </w:style>
  <w:style w:type="paragraph" w:styleId="Listenabsatz">
    <w:name w:val="List Paragraph"/>
    <w:basedOn w:val="Standard"/>
    <w:uiPriority w:val="34"/>
    <w:qFormat/>
    <w:rsid w:val="007909BA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5333E5"/>
    <w:rPr>
      <w:rFonts w:eastAsia="Times New Roman" w:cs="Times New Roman"/>
      <w:b/>
      <w:bCs/>
      <w:sz w:val="36"/>
      <w:szCs w:val="36"/>
      <w:lang w:val="de-AT" w:eastAsia="de-AT" w:bidi="ar-SA"/>
    </w:rPr>
  </w:style>
  <w:style w:type="character" w:styleId="Fett">
    <w:name w:val="Strong"/>
    <w:basedOn w:val="Absatz-Standardschriftart"/>
    <w:uiPriority w:val="22"/>
    <w:qFormat/>
    <w:rsid w:val="005333E5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33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TMLCode">
    <w:name w:val="HTML Code"/>
    <w:basedOn w:val="Absatz-Standardschriftart"/>
    <w:uiPriority w:val="99"/>
    <w:semiHidden/>
    <w:unhideWhenUsed/>
    <w:rsid w:val="005333E5"/>
    <w:rPr>
      <w:rFonts w:ascii="Courier New" w:eastAsia="Times New Roman" w:hAnsi="Courier New" w:cs="Courier New"/>
      <w:sz w:val="20"/>
      <w:szCs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D5CC4"/>
    <w:rPr>
      <w:rFonts w:asciiTheme="majorHAnsi" w:eastAsiaTheme="majorEastAsia" w:hAnsiTheme="majorHAnsi" w:cstheme="majorBidi"/>
      <w:color w:val="1F3763" w:themeColor="accent1" w:themeShade="7F"/>
      <w:lang w:val="de-A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7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9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90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0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4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2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2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5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0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online-python.com/online_python_compil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ian\OneDrive%20-%20Alois%20Klotz\FTP\easy4me.info\workfiles\dg\python\Vorlage%20Pytho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Python.dotx</Template>
  <TotalTime>0</TotalTime>
  <Pages>3</Pages>
  <Words>469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Easy4me</dc:creator>
  <dc:description/>
  <cp:lastModifiedBy>Alois Klotz</cp:lastModifiedBy>
  <cp:revision>8</cp:revision>
  <cp:lastPrinted>2025-06-29T07:53:00Z</cp:lastPrinted>
  <dcterms:created xsi:type="dcterms:W3CDTF">2025-06-09T19:55:00Z</dcterms:created>
  <dcterms:modified xsi:type="dcterms:W3CDTF">2025-06-29T07:53:00Z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