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8379" w14:textId="0A3DC54A" w:rsidR="000E0E2E" w:rsidRDefault="0059713B" w:rsidP="000E0E2E">
      <w:pPr>
        <w:rPr>
          <w:i/>
          <w:iCs/>
        </w:rPr>
      </w:pPr>
      <w:r>
        <w:rPr>
          <w:i/>
          <w:iCs/>
        </w:rPr>
        <w:t xml:space="preserve">Hier benötigst du </w:t>
      </w:r>
      <w:r w:rsidR="00773D46">
        <w:rPr>
          <w:i/>
          <w:iCs/>
        </w:rPr>
        <w:t xml:space="preserve">KI (z . B. </w:t>
      </w:r>
      <w:r w:rsidR="006B4613">
        <w:rPr>
          <w:i/>
          <w:iCs/>
        </w:rPr>
        <w:t>c</w:t>
      </w:r>
      <w:r w:rsidR="00773D46">
        <w:rPr>
          <w:i/>
          <w:iCs/>
        </w:rPr>
        <w:t>hat</w:t>
      </w:r>
      <w:r w:rsidR="006B4613">
        <w:rPr>
          <w:i/>
          <w:iCs/>
        </w:rPr>
        <w:t>g</w:t>
      </w:r>
      <w:r w:rsidR="00773D46">
        <w:rPr>
          <w:i/>
          <w:iCs/>
        </w:rPr>
        <w:t>pt</w:t>
      </w:r>
      <w:r w:rsidR="006B4613">
        <w:rPr>
          <w:i/>
          <w:iCs/>
        </w:rPr>
        <w:t>.com</w:t>
      </w:r>
      <w:r w:rsidR="00773D46">
        <w:rPr>
          <w:i/>
          <w:iCs/>
        </w:rPr>
        <w:t>) und einen Compiler</w:t>
      </w:r>
      <w:r w:rsidR="006B4613">
        <w:rPr>
          <w:i/>
          <w:iCs/>
        </w:rPr>
        <w:t xml:space="preserve"> (z. B. Python Online: </w:t>
      </w:r>
      <w:r w:rsidR="00303642" w:rsidRPr="00303642">
        <w:rPr>
          <w:i/>
          <w:iCs/>
        </w:rPr>
        <w:t>https://www.online-python.com/online_python_compiler</w:t>
      </w:r>
      <w:r w:rsidR="00303642">
        <w:rPr>
          <w:i/>
          <w:iCs/>
        </w:rPr>
        <w:t>).</w:t>
      </w:r>
    </w:p>
    <w:p w14:paraId="00182B91" w14:textId="429059E6" w:rsidR="00AA18DA" w:rsidRDefault="00AC0225" w:rsidP="009017B6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Aufgaben</w:t>
      </w:r>
    </w:p>
    <w:p w14:paraId="3AAA12CC" w14:textId="0A3DD0F8" w:rsidR="00AD63F5" w:rsidRDefault="00AC0225" w:rsidP="007909BA">
      <w:pPr>
        <w:pStyle w:val="Listenabsatz"/>
        <w:numPr>
          <w:ilvl w:val="0"/>
          <w:numId w:val="2"/>
        </w:numPr>
      </w:pPr>
      <w:r>
        <w:t>Im  Programmcode sind Fehler</w:t>
      </w:r>
      <w:r w:rsidR="00197D65">
        <w:t>. Verwende KI (z. B. chatgpt.com)</w:t>
      </w:r>
      <w:r w:rsidR="006E4788">
        <w:t xml:space="preserve"> um diese Fehler zu finden.</w:t>
      </w:r>
      <w:r w:rsidR="008767C8">
        <w:t xml:space="preserve"> Kopiere einfach den fehlerhaften Code in </w:t>
      </w:r>
      <w:r w:rsidR="008F189B">
        <w:t>KI.</w:t>
      </w:r>
    </w:p>
    <w:p w14:paraId="61931FCA" w14:textId="77B6DED2" w:rsidR="006E4788" w:rsidRDefault="006E4788" w:rsidP="007909BA">
      <w:pPr>
        <w:pStyle w:val="Listenabsatz"/>
        <w:numPr>
          <w:ilvl w:val="0"/>
          <w:numId w:val="2"/>
        </w:numPr>
      </w:pPr>
      <w:r>
        <w:t xml:space="preserve">Kopiere den von KI ausgebesserten Programmcode </w:t>
      </w:r>
      <w:r w:rsidR="001C2E62">
        <w:t>in Python (z. b. Online Python). Teste den Programmcode mit Run</w:t>
      </w:r>
      <w:r w:rsidR="004E428A">
        <w:t>!</w:t>
      </w:r>
    </w:p>
    <w:p w14:paraId="3713AA3D" w14:textId="7C66515E" w:rsidR="00320D3A" w:rsidRDefault="00320D3A" w:rsidP="007909BA">
      <w:pPr>
        <w:pStyle w:val="Listenabsatz"/>
        <w:numPr>
          <w:ilvl w:val="0"/>
          <w:numId w:val="2"/>
        </w:numPr>
      </w:pPr>
      <w:r>
        <w:t>Kopiere den von KI ausgebesserten Programmcode in das Aufgabenblat</w:t>
      </w:r>
      <w:r w:rsidR="00A52AC8">
        <w:t>t.</w:t>
      </w:r>
    </w:p>
    <w:p w14:paraId="37D0AB3E" w14:textId="48927EB4" w:rsidR="004E428A" w:rsidRPr="007909BA" w:rsidRDefault="00E57815" w:rsidP="007909BA">
      <w:pPr>
        <w:pStyle w:val="Listenabsatz"/>
        <w:numPr>
          <w:ilvl w:val="0"/>
          <w:numId w:val="2"/>
        </w:numPr>
      </w:pPr>
      <w:r>
        <w:t xml:space="preserve">Kopiere die Erklärung von KI auch </w:t>
      </w:r>
      <w:r w:rsidR="00320D3A">
        <w:t>in das Aufgabenblatt.</w:t>
      </w:r>
    </w:p>
    <w:p w14:paraId="2945ED94" w14:textId="5F2A64C0" w:rsidR="000E0E2E" w:rsidRPr="000E0E2E" w:rsidRDefault="001C2AE1" w:rsidP="009017B6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>Beispiel 1</w:t>
      </w:r>
      <w:r w:rsidRPr="008767C8">
        <w:rPr>
          <w:b/>
          <w:bCs/>
          <w:color w:val="2F5496" w:themeColor="accent1" w:themeShade="BF"/>
        </w:rPr>
        <w:t xml:space="preserve"> </w:t>
      </w:r>
      <w:r>
        <w:rPr>
          <w:b/>
          <w:bCs/>
        </w:rPr>
        <w:t xml:space="preserve">- </w:t>
      </w:r>
      <w:r w:rsidR="00A52AC8">
        <w:rPr>
          <w:b/>
          <w:bCs/>
        </w:rPr>
        <w:t>Hier ein Beispiel für das bessere Verständnis</w:t>
      </w:r>
      <w:r w:rsidR="001C4905">
        <w:rPr>
          <w:b/>
          <w:bCs/>
        </w:rPr>
        <w:t>, was zu tun ist</w:t>
      </w:r>
      <w:r w:rsidR="00E62257">
        <w:rPr>
          <w:b/>
          <w:bCs/>
        </w:rPr>
        <w:t>. Im folgenden Programmcode ist ein Fehler.</w:t>
      </w:r>
    </w:p>
    <w:p w14:paraId="4BC119C3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zahl1 = </w:t>
      </w:r>
      <w:r w:rsidRPr="00320650">
        <w:rPr>
          <w:rFonts w:ascii="Fira Code" w:eastAsia="Times New Roman" w:hAnsi="Fira Code" w:cs="Fira Code"/>
          <w:color w:val="098658"/>
          <w:sz w:val="21"/>
          <w:szCs w:val="21"/>
          <w:lang w:eastAsia="de-AT"/>
        </w:rPr>
        <w:t>25</w:t>
      </w:r>
    </w:p>
    <w:p w14:paraId="4A061CF7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zahl2 = </w:t>
      </w:r>
      <w:r w:rsidRPr="00320650">
        <w:rPr>
          <w:rFonts w:ascii="Fira Code" w:eastAsia="Times New Roman" w:hAnsi="Fira Code" w:cs="Fira Code"/>
          <w:color w:val="098658"/>
          <w:sz w:val="21"/>
          <w:szCs w:val="21"/>
          <w:lang w:eastAsia="de-AT"/>
        </w:rPr>
        <w:t>12</w:t>
      </w:r>
    </w:p>
    <w:p w14:paraId="67920260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ergebnis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 = zahl1 + zahl2</w:t>
      </w:r>
    </w:p>
    <w:p w14:paraId="67720420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(zahl1)</w:t>
      </w:r>
    </w:p>
    <w:p w14:paraId="1C152501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(zahl2)</w:t>
      </w:r>
    </w:p>
    <w:p w14:paraId="723967FC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320650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"Die Summe ist: )</w:t>
      </w:r>
    </w:p>
    <w:p w14:paraId="1F571979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proofErr w:type="spellStart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ergebnis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)</w:t>
      </w:r>
    </w:p>
    <w:p w14:paraId="5C5A83C6" w14:textId="0326B911" w:rsidR="000E0E2E" w:rsidRDefault="004C6B2B" w:rsidP="004F7AFD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 xml:space="preserve">KI </w:t>
      </w:r>
      <w:r w:rsidR="00965879">
        <w:rPr>
          <w:b/>
          <w:bCs/>
        </w:rPr>
        <w:t>bessert den Programmcode aus:</w:t>
      </w:r>
    </w:p>
    <w:p w14:paraId="52617F51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zahl1 = </w:t>
      </w:r>
      <w:r w:rsidRPr="00320650">
        <w:rPr>
          <w:rFonts w:ascii="Fira Code" w:eastAsia="Times New Roman" w:hAnsi="Fira Code" w:cs="Fira Code"/>
          <w:color w:val="098658"/>
          <w:sz w:val="21"/>
          <w:szCs w:val="21"/>
          <w:lang w:eastAsia="de-AT"/>
        </w:rPr>
        <w:t>25</w:t>
      </w:r>
    </w:p>
    <w:p w14:paraId="015E1D6C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zahl2 = </w:t>
      </w:r>
      <w:r w:rsidRPr="00320650">
        <w:rPr>
          <w:rFonts w:ascii="Fira Code" w:eastAsia="Times New Roman" w:hAnsi="Fira Code" w:cs="Fira Code"/>
          <w:color w:val="098658"/>
          <w:sz w:val="21"/>
          <w:szCs w:val="21"/>
          <w:lang w:eastAsia="de-AT"/>
        </w:rPr>
        <w:t>12</w:t>
      </w:r>
    </w:p>
    <w:p w14:paraId="129B674B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ergebnis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 = zahl1 + zahl2</w:t>
      </w:r>
    </w:p>
    <w:p w14:paraId="6ED65E6B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(zahl1)</w:t>
      </w:r>
    </w:p>
    <w:p w14:paraId="30F120BA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(zahl2)</w:t>
      </w:r>
    </w:p>
    <w:p w14:paraId="2D814661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320650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"Die Summe ist: "</w:t>
      </w: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)</w:t>
      </w:r>
    </w:p>
    <w:p w14:paraId="5375C3AA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proofErr w:type="spellStart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ergebnis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)</w:t>
      </w:r>
    </w:p>
    <w:p w14:paraId="4881EDCD" w14:textId="2AB24B79" w:rsidR="00965879" w:rsidRDefault="00256E6B" w:rsidP="00C55017">
      <w:pPr>
        <w:pBdr>
          <w:top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</w:t>
      </w:r>
      <w:r w:rsidR="00A9656A">
        <w:rPr>
          <w:b/>
          <w:bCs/>
        </w:rPr>
        <w:t>erklärt</w:t>
      </w:r>
      <w:r w:rsidR="00F94BAF">
        <w:rPr>
          <w:b/>
          <w:bCs/>
        </w:rPr>
        <w:t xml:space="preserve"> den Fehler</w:t>
      </w:r>
      <w:r w:rsidR="00A9656A">
        <w:rPr>
          <w:b/>
          <w:bCs/>
        </w:rPr>
        <w:t>:</w:t>
      </w:r>
    </w:p>
    <w:p w14:paraId="14E96686" w14:textId="1C9323C8" w:rsidR="00A9656A" w:rsidRPr="000E0E2E" w:rsidRDefault="00A9656A" w:rsidP="00CC1CB2">
      <w:pPr>
        <w:rPr>
          <w:b/>
          <w:bCs/>
        </w:rPr>
      </w:pPr>
      <w:r>
        <w:t xml:space="preserve">Dein Python-Code enthält einen kleinen Fehler: In der </w:t>
      </w:r>
      <w:r>
        <w:rPr>
          <w:rStyle w:val="HTMLCode"/>
          <w:rFonts w:eastAsiaTheme="minorHAnsi"/>
        </w:rPr>
        <w:t>print</w:t>
      </w:r>
      <w:r>
        <w:t xml:space="preserve">-Zeile fehlt ein schließendes Anführungszeichen nach dem Text </w:t>
      </w:r>
      <w:r>
        <w:rPr>
          <w:rStyle w:val="HTMLCode"/>
          <w:rFonts w:eastAsiaTheme="minorHAnsi"/>
        </w:rPr>
        <w:t>"Die Summe ist:</w:t>
      </w:r>
    </w:p>
    <w:p w14:paraId="689576ED" w14:textId="1F129150" w:rsidR="00CC1CB2" w:rsidRDefault="001C2AE1" w:rsidP="001C2AE1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>Beispiel 2</w:t>
      </w:r>
      <w:r>
        <w:rPr>
          <w:b/>
          <w:bCs/>
        </w:rPr>
        <w:t xml:space="preserve"> - </w:t>
      </w:r>
      <w:r w:rsidR="00CC1CB2">
        <w:rPr>
          <w:b/>
          <w:bCs/>
        </w:rPr>
        <w:t>Im folgenden Programmcode ist ein Fehler.</w:t>
      </w:r>
    </w:p>
    <w:p w14:paraId="3208512A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320650">
        <w:rPr>
          <w:rFonts w:ascii="Fira Code" w:eastAsia="Times New Roman" w:hAnsi="Fira Code" w:cs="Fira Code"/>
          <w:color w:val="008000"/>
          <w:sz w:val="21"/>
          <w:szCs w:val="21"/>
          <w:lang w:eastAsia="de-AT"/>
        </w:rPr>
        <w:t># Wir speichern das Alter als Ganzzahl (Integer) in der Variablen 'alter'</w:t>
      </w:r>
    </w:p>
    <w:p w14:paraId="041E7A46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alter = </w:t>
      </w:r>
      <w:r w:rsidRPr="00320650">
        <w:rPr>
          <w:rFonts w:ascii="Fira Code" w:eastAsia="Times New Roman" w:hAnsi="Fira Code" w:cs="Fira Code"/>
          <w:color w:val="098658"/>
          <w:sz w:val="21"/>
          <w:szCs w:val="21"/>
          <w:lang w:eastAsia="de-AT"/>
        </w:rPr>
        <w:t>14</w:t>
      </w:r>
    </w:p>
    <w:p w14:paraId="204583E2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Wir speichern das Gewicht als Kommazahl (</w:t>
      </w:r>
      <w:proofErr w:type="spellStart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Float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) </w:t>
      </w:r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in</w:t>
      </w: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 der Variablen </w:t>
      </w:r>
      <w:r w:rsidRPr="00320650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'</w:t>
      </w:r>
      <w:proofErr w:type="spellStart"/>
      <w:r w:rsidRPr="00320650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gewicht</w:t>
      </w:r>
      <w:proofErr w:type="spellEnd"/>
      <w:r w:rsidRPr="00320650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'</w:t>
      </w:r>
    </w:p>
    <w:p w14:paraId="25E12E46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gewicht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 = </w:t>
      </w:r>
      <w:r w:rsidRPr="00320650">
        <w:rPr>
          <w:rFonts w:ascii="Fira Code" w:eastAsia="Times New Roman" w:hAnsi="Fira Code" w:cs="Fira Code"/>
          <w:color w:val="098658"/>
          <w:sz w:val="21"/>
          <w:szCs w:val="21"/>
          <w:lang w:eastAsia="de-AT"/>
        </w:rPr>
        <w:t>45.5</w:t>
      </w:r>
    </w:p>
    <w:p w14:paraId="4AB8FD9C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320650">
        <w:rPr>
          <w:rFonts w:ascii="Fira Code" w:eastAsia="Times New Roman" w:hAnsi="Fira Code" w:cs="Fira Code"/>
          <w:color w:val="008000"/>
          <w:sz w:val="21"/>
          <w:szCs w:val="21"/>
          <w:lang w:eastAsia="de-AT"/>
        </w:rPr>
        <w:t># Wir geben das Alter zusammen mit einem Text aus</w:t>
      </w:r>
    </w:p>
    <w:p w14:paraId="35E61CC5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lastRenderedPageBreak/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320650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"Alter:"</w:t>
      </w: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, alter)</w:t>
      </w:r>
    </w:p>
    <w:p w14:paraId="57EA75E6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320650">
        <w:rPr>
          <w:rFonts w:ascii="Fira Code" w:eastAsia="Times New Roman" w:hAnsi="Fira Code" w:cs="Fira Code"/>
          <w:color w:val="008000"/>
          <w:sz w:val="21"/>
          <w:szCs w:val="21"/>
          <w:lang w:eastAsia="de-AT"/>
        </w:rPr>
        <w:t># Wir geben das Gewicht zusammen mit einem Text aus</w:t>
      </w:r>
    </w:p>
    <w:p w14:paraId="58B9EB92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320650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"Gewicht:"</w:t>
      </w: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, </w:t>
      </w:r>
      <w:proofErr w:type="spellStart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gewicht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)</w:t>
      </w:r>
    </w:p>
    <w:p w14:paraId="1108FAA7" w14:textId="77777777" w:rsidR="008767C8" w:rsidRDefault="008767C8" w:rsidP="008767C8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KI bessert den Programmcode aus:</w:t>
      </w:r>
    </w:p>
    <w:p w14:paraId="2DA8EF57" w14:textId="13DEC1C2" w:rsidR="00C55017" w:rsidRDefault="00DC5EC0" w:rsidP="00C55017">
      <w:r>
        <w:rPr>
          <w:i/>
          <w:iCs/>
        </w:rPr>
        <w:t>…</w:t>
      </w:r>
    </w:p>
    <w:p w14:paraId="67EE4086" w14:textId="77777777" w:rsidR="00C55017" w:rsidRDefault="00C55017" w:rsidP="00C55017">
      <w:pPr>
        <w:pBdr>
          <w:top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erklärt den Fehler:</w:t>
      </w:r>
    </w:p>
    <w:p w14:paraId="083A02E4" w14:textId="2D3EC880" w:rsidR="00C55017" w:rsidRDefault="00DC5EC0" w:rsidP="00C55017">
      <w:r>
        <w:t>…</w:t>
      </w:r>
    </w:p>
    <w:p w14:paraId="2AC4F7A0" w14:textId="36195496" w:rsidR="001C2AE1" w:rsidRDefault="001C2AE1" w:rsidP="001C2AE1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>Beispiel 3</w:t>
      </w:r>
      <w:r>
        <w:rPr>
          <w:b/>
          <w:bCs/>
        </w:rPr>
        <w:t xml:space="preserve"> - Im folgenden Programmcode ist ein Fehler.</w:t>
      </w:r>
    </w:p>
    <w:p w14:paraId="635D77FD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meinhaustier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 = Felix</w:t>
      </w:r>
    </w:p>
    <w:p w14:paraId="13D10A71" w14:textId="77777777" w:rsidR="00320650" w:rsidRPr="00320650" w:rsidRDefault="00320650" w:rsidP="00320650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320650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320650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"Mein Haustier:"</w:t>
      </w:r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, </w:t>
      </w:r>
      <w:proofErr w:type="spellStart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meinhaustier</w:t>
      </w:r>
      <w:proofErr w:type="spellEnd"/>
      <w:r w:rsidRPr="00320650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)</w:t>
      </w:r>
    </w:p>
    <w:p w14:paraId="1BB00EB2" w14:textId="77777777" w:rsidR="008767C8" w:rsidRDefault="008767C8" w:rsidP="008767C8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KI bessert den Programmcode aus:</w:t>
      </w:r>
    </w:p>
    <w:p w14:paraId="181A1588" w14:textId="715BE908" w:rsidR="001C2AE1" w:rsidRDefault="00DC5EC0" w:rsidP="008767C8">
      <w:r>
        <w:t>…</w:t>
      </w:r>
    </w:p>
    <w:p w14:paraId="2F3031EF" w14:textId="77777777" w:rsidR="008767C8" w:rsidRDefault="008767C8" w:rsidP="008767C8">
      <w:pPr>
        <w:pBdr>
          <w:top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erklärt den Fehler:</w:t>
      </w:r>
    </w:p>
    <w:p w14:paraId="05EB101D" w14:textId="3156C774" w:rsidR="008767C8" w:rsidRPr="002D0258" w:rsidRDefault="00DC5EC0" w:rsidP="008767C8">
      <w:r>
        <w:t>…</w:t>
      </w:r>
    </w:p>
    <w:sectPr w:rsidR="008767C8" w:rsidRPr="002D0258" w:rsidSect="00521AF2">
      <w:headerReference w:type="default" r:id="rId7"/>
      <w:footerReference w:type="default" r:id="rId8"/>
      <w:pgSz w:w="11905" w:h="16837"/>
      <w:pgMar w:top="1304" w:right="1134" w:bottom="1639" w:left="1134" w:header="828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3190" w14:textId="77777777" w:rsidR="00FC7B1F" w:rsidRDefault="00FC7B1F">
      <w:pPr>
        <w:spacing w:after="0" w:line="240" w:lineRule="auto"/>
      </w:pPr>
      <w:r>
        <w:separator/>
      </w:r>
    </w:p>
  </w:endnote>
  <w:endnote w:type="continuationSeparator" w:id="0">
    <w:p w14:paraId="4B343D0D" w14:textId="77777777" w:rsidR="00FC7B1F" w:rsidRDefault="00FC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Code">
    <w:charset w:val="00"/>
    <w:family w:val="modern"/>
    <w:pitch w:val="fixed"/>
    <w:sig w:usb0="E00002EF" w:usb1="1200F8F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BE02" w14:textId="77777777" w:rsidR="009E6B20" w:rsidRDefault="00AC67D3">
    <w:pPr>
      <w:pStyle w:val="Fuzeile"/>
    </w:pPr>
    <w:r>
      <w:rPr>
        <w:rStyle w:val="Character20style"/>
        <w:lang w:val="de-AT"/>
      </w:rPr>
      <w:t>www.easy4me.info</w:t>
    </w:r>
    <w:r>
      <w:rPr>
        <w:lang w:val="de-A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  <w:r>
      <w:rPr>
        <w:lang w:val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3BBD" w14:textId="77777777" w:rsidR="00FC7B1F" w:rsidRDefault="00FC7B1F">
      <w:pPr>
        <w:spacing w:after="0" w:line="240" w:lineRule="auto"/>
      </w:pPr>
      <w:r>
        <w:separator/>
      </w:r>
    </w:p>
  </w:footnote>
  <w:footnote w:type="continuationSeparator" w:id="0">
    <w:p w14:paraId="06440475" w14:textId="77777777" w:rsidR="00FC7B1F" w:rsidRDefault="00FC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2C1C" w14:textId="16219149" w:rsidR="009E6B20" w:rsidRDefault="00AC67D3">
    <w:pPr>
      <w:pStyle w:val="Kopfzeile"/>
      <w:tabs>
        <w:tab w:val="clear" w:pos="9071"/>
        <w:tab w:val="right" w:pos="8904"/>
      </w:tabs>
      <w:ind w:right="964"/>
      <w:rPr>
        <w:sz w:val="24"/>
      </w:rPr>
    </w:pPr>
    <w:r>
      <w:rPr>
        <w:noProof/>
      </w:rPr>
      <w:drawing>
        <wp:anchor distT="71755" distB="71755" distL="0" distR="0" simplePos="0" relativeHeight="2" behindDoc="0" locked="0" layoutInCell="0" allowOverlap="1" wp14:anchorId="050ACFC3" wp14:editId="0AD10E03">
          <wp:simplePos x="0" y="0"/>
          <wp:positionH relativeFrom="column">
            <wp:posOffset>5692775</wp:posOffset>
          </wp:positionH>
          <wp:positionV relativeFrom="paragraph">
            <wp:posOffset>-55880</wp:posOffset>
          </wp:positionV>
          <wp:extent cx="320675" cy="388620"/>
          <wp:effectExtent l="0" t="0" r="0" b="0"/>
          <wp:wrapThrough wrapText="largest">
            <wp:wrapPolygon edited="0">
              <wp:start x="8999" y="61"/>
              <wp:lineTo x="8357" y="123"/>
              <wp:lineTo x="7867" y="192"/>
              <wp:lineTo x="7541" y="255"/>
              <wp:lineTo x="7215" y="324"/>
              <wp:lineTo x="6975" y="386"/>
              <wp:lineTo x="6725" y="455"/>
              <wp:lineTo x="6572" y="517"/>
              <wp:lineTo x="6409" y="587"/>
              <wp:lineTo x="6323" y="649"/>
              <wp:lineTo x="6159" y="718"/>
              <wp:lineTo x="6082" y="780"/>
              <wp:lineTo x="5996" y="850"/>
              <wp:lineTo x="5919" y="912"/>
              <wp:lineTo x="5833" y="974"/>
              <wp:lineTo x="5833" y="1043"/>
              <wp:lineTo x="5756" y="1106"/>
              <wp:lineTo x="5669" y="1175"/>
              <wp:lineTo x="5669" y="1237"/>
              <wp:lineTo x="5593" y="1306"/>
              <wp:lineTo x="5593" y="1368"/>
              <wp:lineTo x="5593" y="1438"/>
              <wp:lineTo x="5506" y="1500"/>
              <wp:lineTo x="5506" y="1569"/>
              <wp:lineTo x="5506" y="1631"/>
              <wp:lineTo x="5506" y="1701"/>
              <wp:lineTo x="5506" y="1763"/>
              <wp:lineTo x="5429" y="1832"/>
              <wp:lineTo x="5429" y="1894"/>
              <wp:lineTo x="5429" y="1957"/>
              <wp:lineTo x="5429" y="2026"/>
              <wp:lineTo x="5429" y="2088"/>
              <wp:lineTo x="5429" y="2157"/>
              <wp:lineTo x="5429" y="2220"/>
              <wp:lineTo x="5429" y="2289"/>
              <wp:lineTo x="5429" y="2351"/>
              <wp:lineTo x="5429" y="2420"/>
              <wp:lineTo x="5429" y="2482"/>
              <wp:lineTo x="5429" y="2552"/>
              <wp:lineTo x="5429" y="2614"/>
              <wp:lineTo x="5429" y="2683"/>
              <wp:lineTo x="5429" y="2745"/>
              <wp:lineTo x="5429" y="2815"/>
              <wp:lineTo x="5429" y="2877"/>
              <wp:lineTo x="5429" y="2938"/>
              <wp:lineTo x="5429" y="3008"/>
              <wp:lineTo x="5429" y="3070"/>
              <wp:lineTo x="5429" y="3140"/>
              <wp:lineTo x="5429" y="3202"/>
              <wp:lineTo x="5429" y="3271"/>
              <wp:lineTo x="5429" y="3333"/>
              <wp:lineTo x="5429" y="3403"/>
              <wp:lineTo x="5429" y="3465"/>
              <wp:lineTo x="5429" y="3534"/>
              <wp:lineTo x="5429" y="3596"/>
              <wp:lineTo x="5429" y="3666"/>
              <wp:lineTo x="5429" y="3728"/>
              <wp:lineTo x="5429" y="3797"/>
              <wp:lineTo x="5429" y="3859"/>
              <wp:lineTo x="5429" y="3921"/>
              <wp:lineTo x="10708" y="3991"/>
              <wp:lineTo x="10708" y="4052"/>
              <wp:lineTo x="10708" y="4122"/>
              <wp:lineTo x="10708" y="4184"/>
              <wp:lineTo x="10708" y="4254"/>
              <wp:lineTo x="10708" y="4315"/>
              <wp:lineTo x="10708" y="4385"/>
              <wp:lineTo x="10708" y="4447"/>
              <wp:lineTo x="10708" y="4517"/>
              <wp:lineTo x="2830" y="4579"/>
              <wp:lineTo x="2503" y="4648"/>
              <wp:lineTo x="2263" y="4710"/>
              <wp:lineTo x="2024" y="4780"/>
              <wp:lineTo x="1860" y="4842"/>
              <wp:lineTo x="1697" y="4903"/>
              <wp:lineTo x="1611" y="4973"/>
              <wp:lineTo x="1448" y="5035"/>
              <wp:lineTo x="1371" y="5105"/>
              <wp:lineTo x="1284" y="5166"/>
              <wp:lineTo x="1121" y="5236"/>
              <wp:lineTo x="1044" y="5297"/>
              <wp:lineTo x="958" y="5368"/>
              <wp:lineTo x="958" y="5429"/>
              <wp:lineTo x="881" y="5499"/>
              <wp:lineTo x="805" y="5560"/>
              <wp:lineTo x="719" y="5631"/>
              <wp:lineTo x="719" y="5693"/>
              <wp:lineTo x="642" y="5762"/>
              <wp:lineTo x="555" y="5824"/>
              <wp:lineTo x="555" y="5886"/>
              <wp:lineTo x="478" y="5956"/>
              <wp:lineTo x="478" y="6017"/>
              <wp:lineTo x="392" y="6087"/>
              <wp:lineTo x="392" y="6148"/>
              <wp:lineTo x="315" y="6219"/>
              <wp:lineTo x="315" y="6280"/>
              <wp:lineTo x="315" y="6350"/>
              <wp:lineTo x="229" y="6411"/>
              <wp:lineTo x="229" y="6482"/>
              <wp:lineTo x="229" y="6543"/>
              <wp:lineTo x="152" y="6613"/>
              <wp:lineTo x="152" y="6674"/>
              <wp:lineTo x="152" y="6745"/>
              <wp:lineTo x="152" y="6806"/>
              <wp:lineTo x="66" y="6868"/>
              <wp:lineTo x="66" y="6938"/>
              <wp:lineTo x="66" y="7000"/>
              <wp:lineTo x="66" y="7070"/>
              <wp:lineTo x="66" y="7131"/>
              <wp:lineTo x="-11" y="7201"/>
              <wp:lineTo x="-11" y="7262"/>
              <wp:lineTo x="-11" y="7333"/>
              <wp:lineTo x="-11" y="7394"/>
              <wp:lineTo x="-11" y="7464"/>
              <wp:lineTo x="-98" y="7525"/>
              <wp:lineTo x="-98" y="7596"/>
              <wp:lineTo x="-98" y="7657"/>
              <wp:lineTo x="-98" y="7727"/>
              <wp:lineTo x="-98" y="7788"/>
              <wp:lineTo x="-98" y="7851"/>
              <wp:lineTo x="-175" y="7920"/>
              <wp:lineTo x="-175" y="7982"/>
              <wp:lineTo x="-175" y="8051"/>
              <wp:lineTo x="-175" y="8113"/>
              <wp:lineTo x="-175" y="8184"/>
              <wp:lineTo x="-175" y="8245"/>
              <wp:lineTo x="-175" y="8315"/>
              <wp:lineTo x="-175" y="8376"/>
              <wp:lineTo x="-175" y="8447"/>
              <wp:lineTo x="-175" y="8508"/>
              <wp:lineTo x="-175" y="8578"/>
              <wp:lineTo x="-175" y="8639"/>
              <wp:lineTo x="-175" y="8710"/>
              <wp:lineTo x="-175" y="8771"/>
              <wp:lineTo x="-175" y="8833"/>
              <wp:lineTo x="-175" y="8902"/>
              <wp:lineTo x="-175" y="8965"/>
              <wp:lineTo x="-175" y="9034"/>
              <wp:lineTo x="-175" y="9096"/>
              <wp:lineTo x="-175" y="9165"/>
              <wp:lineTo x="-175" y="9227"/>
              <wp:lineTo x="-175" y="9297"/>
              <wp:lineTo x="-175" y="9359"/>
              <wp:lineTo x="-175" y="9429"/>
              <wp:lineTo x="-175" y="9490"/>
              <wp:lineTo x="-175" y="9561"/>
              <wp:lineTo x="-175" y="9622"/>
              <wp:lineTo x="-175" y="9692"/>
              <wp:lineTo x="-98" y="9753"/>
              <wp:lineTo x="-98" y="9816"/>
              <wp:lineTo x="-98" y="9885"/>
              <wp:lineTo x="-98" y="9947"/>
              <wp:lineTo x="-98" y="10016"/>
              <wp:lineTo x="-98" y="10078"/>
              <wp:lineTo x="-11" y="10148"/>
              <wp:lineTo x="-11" y="10210"/>
              <wp:lineTo x="-11" y="10279"/>
              <wp:lineTo x="-11" y="10341"/>
              <wp:lineTo x="-11" y="10411"/>
              <wp:lineTo x="-11" y="10473"/>
              <wp:lineTo x="66" y="10542"/>
              <wp:lineTo x="66" y="10604"/>
              <wp:lineTo x="66" y="10675"/>
              <wp:lineTo x="66" y="10736"/>
              <wp:lineTo x="152" y="10798"/>
              <wp:lineTo x="152" y="10867"/>
              <wp:lineTo x="152" y="10930"/>
              <wp:lineTo x="152" y="10999"/>
              <wp:lineTo x="152" y="11061"/>
              <wp:lineTo x="229" y="11130"/>
              <wp:lineTo x="229" y="11192"/>
              <wp:lineTo x="229" y="11262"/>
              <wp:lineTo x="315" y="11324"/>
              <wp:lineTo x="315" y="11393"/>
              <wp:lineTo x="315" y="11455"/>
              <wp:lineTo x="392" y="11525"/>
              <wp:lineTo x="392" y="11587"/>
              <wp:lineTo x="478" y="11649"/>
              <wp:lineTo x="478" y="11718"/>
              <wp:lineTo x="478" y="11781"/>
              <wp:lineTo x="555" y="11850"/>
              <wp:lineTo x="642" y="11912"/>
              <wp:lineTo x="642" y="11981"/>
              <wp:lineTo x="719" y="12043"/>
              <wp:lineTo x="719" y="12113"/>
              <wp:lineTo x="805" y="12175"/>
              <wp:lineTo x="881" y="12244"/>
              <wp:lineTo x="881" y="12306"/>
              <wp:lineTo x="958" y="12376"/>
              <wp:lineTo x="1044" y="12438"/>
              <wp:lineTo x="1121" y="12507"/>
              <wp:lineTo x="1207" y="12569"/>
              <wp:lineTo x="1284" y="12632"/>
              <wp:lineTo x="1371" y="12701"/>
              <wp:lineTo x="1534" y="12763"/>
              <wp:lineTo x="1611" y="12832"/>
              <wp:lineTo x="1774" y="12895"/>
              <wp:lineTo x="2024" y="12964"/>
              <wp:lineTo x="2263" y="13026"/>
              <wp:lineTo x="2666" y="13095"/>
              <wp:lineTo x="5429" y="13157"/>
              <wp:lineTo x="5429" y="13227"/>
              <wp:lineTo x="5429" y="13289"/>
              <wp:lineTo x="5429" y="13358"/>
              <wp:lineTo x="5429" y="13420"/>
              <wp:lineTo x="5429" y="13490"/>
              <wp:lineTo x="5429" y="13552"/>
              <wp:lineTo x="5429" y="13613"/>
              <wp:lineTo x="5429" y="13683"/>
              <wp:lineTo x="5429" y="13745"/>
              <wp:lineTo x="5429" y="13815"/>
              <wp:lineTo x="5429" y="13877"/>
              <wp:lineTo x="5429" y="13946"/>
              <wp:lineTo x="5429" y="14008"/>
              <wp:lineTo x="5429" y="14078"/>
              <wp:lineTo x="5429" y="14140"/>
              <wp:lineTo x="5429" y="14209"/>
              <wp:lineTo x="5429" y="14271"/>
              <wp:lineTo x="5429" y="14341"/>
              <wp:lineTo x="5429" y="14403"/>
              <wp:lineTo x="5429" y="14472"/>
              <wp:lineTo x="5429" y="14534"/>
              <wp:lineTo x="5429" y="14596"/>
              <wp:lineTo x="5429" y="14666"/>
              <wp:lineTo x="5429" y="14727"/>
              <wp:lineTo x="5429" y="14797"/>
              <wp:lineTo x="5429" y="14859"/>
              <wp:lineTo x="5429" y="14929"/>
              <wp:lineTo x="5429" y="14990"/>
              <wp:lineTo x="5429" y="15060"/>
              <wp:lineTo x="5429" y="15122"/>
              <wp:lineTo x="5429" y="15192"/>
              <wp:lineTo x="5429" y="15254"/>
              <wp:lineTo x="5429" y="15323"/>
              <wp:lineTo x="5429" y="15385"/>
              <wp:lineTo x="5429" y="15455"/>
              <wp:lineTo x="5429" y="15517"/>
              <wp:lineTo x="5429" y="15578"/>
              <wp:lineTo x="5506" y="15648"/>
              <wp:lineTo x="5506" y="15710"/>
              <wp:lineTo x="5506" y="15780"/>
              <wp:lineTo x="5506" y="15841"/>
              <wp:lineTo x="5593" y="15911"/>
              <wp:lineTo x="5593" y="15972"/>
              <wp:lineTo x="5669" y="16043"/>
              <wp:lineTo x="5669" y="16104"/>
              <wp:lineTo x="5756" y="16174"/>
              <wp:lineTo x="5756" y="16235"/>
              <wp:lineTo x="5833" y="16306"/>
              <wp:lineTo x="5919" y="16368"/>
              <wp:lineTo x="5996" y="16437"/>
              <wp:lineTo x="5996" y="16499"/>
              <wp:lineTo x="6082" y="16561"/>
              <wp:lineTo x="6159" y="16631"/>
              <wp:lineTo x="6246" y="16692"/>
              <wp:lineTo x="6409" y="16762"/>
              <wp:lineTo x="6486" y="16823"/>
              <wp:lineTo x="6572" y="16894"/>
              <wp:lineTo x="6725" y="16955"/>
              <wp:lineTo x="6888" y="17025"/>
              <wp:lineTo x="6975" y="17086"/>
              <wp:lineTo x="7138" y="17157"/>
              <wp:lineTo x="7378" y="17218"/>
              <wp:lineTo x="7541" y="17288"/>
              <wp:lineTo x="7791" y="17349"/>
              <wp:lineTo x="8030" y="17420"/>
              <wp:lineTo x="8357" y="17481"/>
              <wp:lineTo x="8597" y="17543"/>
              <wp:lineTo x="8999" y="17613"/>
              <wp:lineTo x="9489" y="17675"/>
              <wp:lineTo x="10381" y="17745"/>
              <wp:lineTo x="10871" y="17745"/>
              <wp:lineTo x="11763" y="17675"/>
              <wp:lineTo x="12176" y="17613"/>
              <wp:lineTo x="12579" y="17543"/>
              <wp:lineTo x="12905" y="17481"/>
              <wp:lineTo x="13232" y="17420"/>
              <wp:lineTo x="13472" y="17349"/>
              <wp:lineTo x="13711" y="17288"/>
              <wp:lineTo x="13874" y="17218"/>
              <wp:lineTo x="14037" y="17157"/>
              <wp:lineTo x="14201" y="17086"/>
              <wp:lineTo x="14364" y="17025"/>
              <wp:lineTo x="14527" y="16955"/>
              <wp:lineTo x="14689" y="16894"/>
              <wp:lineTo x="14766" y="16823"/>
              <wp:lineTo x="14853" y="16762"/>
              <wp:lineTo x="14930" y="16692"/>
              <wp:lineTo x="15093" y="16631"/>
              <wp:lineTo x="15179" y="16561"/>
              <wp:lineTo x="15179" y="16499"/>
              <wp:lineTo x="15256" y="16437"/>
              <wp:lineTo x="15343" y="16368"/>
              <wp:lineTo x="15419" y="16306"/>
              <wp:lineTo x="15506" y="16235"/>
              <wp:lineTo x="15506" y="16174"/>
              <wp:lineTo x="15583" y="16104"/>
              <wp:lineTo x="15583" y="16043"/>
              <wp:lineTo x="15669" y="15972"/>
              <wp:lineTo x="15669" y="15911"/>
              <wp:lineTo x="15669" y="15841"/>
              <wp:lineTo x="15746" y="15780"/>
              <wp:lineTo x="15746" y="15710"/>
              <wp:lineTo x="15746" y="15648"/>
              <wp:lineTo x="15746" y="15578"/>
              <wp:lineTo x="15746" y="15517"/>
              <wp:lineTo x="15746" y="15455"/>
              <wp:lineTo x="15832" y="15385"/>
              <wp:lineTo x="15832" y="15323"/>
              <wp:lineTo x="15832" y="15254"/>
              <wp:lineTo x="15832" y="15192"/>
              <wp:lineTo x="15832" y="15122"/>
              <wp:lineTo x="15832" y="15060"/>
              <wp:lineTo x="15832" y="14990"/>
              <wp:lineTo x="15832" y="14929"/>
              <wp:lineTo x="15832" y="14859"/>
              <wp:lineTo x="15832" y="14797"/>
              <wp:lineTo x="15832" y="14727"/>
              <wp:lineTo x="15832" y="14666"/>
              <wp:lineTo x="15832" y="14596"/>
              <wp:lineTo x="15832" y="14534"/>
              <wp:lineTo x="15832" y="14472"/>
              <wp:lineTo x="15832" y="14403"/>
              <wp:lineTo x="15832" y="14341"/>
              <wp:lineTo x="15832" y="14271"/>
              <wp:lineTo x="15832" y="14209"/>
              <wp:lineTo x="15832" y="14140"/>
              <wp:lineTo x="15832" y="14078"/>
              <wp:lineTo x="15832" y="14008"/>
              <wp:lineTo x="15832" y="13946"/>
              <wp:lineTo x="15832" y="13877"/>
              <wp:lineTo x="15832" y="13815"/>
              <wp:lineTo x="15832" y="13745"/>
              <wp:lineTo x="10544" y="13683"/>
              <wp:lineTo x="10544" y="13613"/>
              <wp:lineTo x="10544" y="13552"/>
              <wp:lineTo x="10544" y="13490"/>
              <wp:lineTo x="10544" y="13420"/>
              <wp:lineTo x="10544" y="13358"/>
              <wp:lineTo x="10544" y="13289"/>
              <wp:lineTo x="10544" y="13227"/>
              <wp:lineTo x="10544" y="13157"/>
              <wp:lineTo x="18749" y="13095"/>
              <wp:lineTo x="19162" y="13026"/>
              <wp:lineTo x="19401" y="12964"/>
              <wp:lineTo x="19564" y="12895"/>
              <wp:lineTo x="19641" y="12832"/>
              <wp:lineTo x="19805" y="12763"/>
              <wp:lineTo x="19891" y="12701"/>
              <wp:lineTo x="19968" y="12632"/>
              <wp:lineTo x="20054" y="12569"/>
              <wp:lineTo x="20131" y="12507"/>
              <wp:lineTo x="20217" y="12438"/>
              <wp:lineTo x="20294" y="12376"/>
              <wp:lineTo x="20294" y="12306"/>
              <wp:lineTo x="20381" y="12244"/>
              <wp:lineTo x="20457" y="12175"/>
              <wp:lineTo x="20457" y="12113"/>
              <wp:lineTo x="20534" y="12043"/>
              <wp:lineTo x="20534" y="11981"/>
              <wp:lineTo x="20620" y="11912"/>
              <wp:lineTo x="20620" y="11850"/>
              <wp:lineTo x="20697" y="11781"/>
              <wp:lineTo x="20697" y="11718"/>
              <wp:lineTo x="20783" y="11649"/>
              <wp:lineTo x="20783" y="11587"/>
              <wp:lineTo x="20783" y="11525"/>
              <wp:lineTo x="20860" y="11455"/>
              <wp:lineTo x="20860" y="11393"/>
              <wp:lineTo x="20946" y="11324"/>
              <wp:lineTo x="20946" y="11262"/>
              <wp:lineTo x="20946" y="11192"/>
              <wp:lineTo x="21023" y="11130"/>
              <wp:lineTo x="21023" y="11061"/>
              <wp:lineTo x="21023" y="10999"/>
              <wp:lineTo x="21110" y="10930"/>
              <wp:lineTo x="21110" y="10867"/>
              <wp:lineTo x="21110" y="10798"/>
              <wp:lineTo x="21187" y="10736"/>
              <wp:lineTo x="21187" y="10675"/>
              <wp:lineTo x="21187" y="10604"/>
              <wp:lineTo x="21187" y="10542"/>
              <wp:lineTo x="21273" y="10473"/>
              <wp:lineTo x="21273" y="10411"/>
              <wp:lineTo x="21273" y="10341"/>
              <wp:lineTo x="21273" y="10279"/>
              <wp:lineTo x="21350" y="10210"/>
              <wp:lineTo x="21350" y="10148"/>
              <wp:lineTo x="21350" y="10078"/>
              <wp:lineTo x="21350" y="10016"/>
              <wp:lineTo x="21350" y="9947"/>
              <wp:lineTo x="21350" y="9885"/>
              <wp:lineTo x="21436" y="9816"/>
              <wp:lineTo x="21436" y="9753"/>
              <wp:lineTo x="21436" y="9692"/>
              <wp:lineTo x="21436" y="9622"/>
              <wp:lineTo x="21436" y="9561"/>
              <wp:lineTo x="21436" y="9490"/>
              <wp:lineTo x="21436" y="9429"/>
              <wp:lineTo x="21436" y="9359"/>
              <wp:lineTo x="21436" y="9297"/>
              <wp:lineTo x="21436" y="9227"/>
              <wp:lineTo x="21436" y="9165"/>
              <wp:lineTo x="21436" y="9096"/>
              <wp:lineTo x="21436" y="9034"/>
              <wp:lineTo x="21436" y="8965"/>
              <wp:lineTo x="21436" y="8902"/>
              <wp:lineTo x="21436" y="8833"/>
              <wp:lineTo x="21436" y="8771"/>
              <wp:lineTo x="21436" y="8710"/>
              <wp:lineTo x="21436" y="8639"/>
              <wp:lineTo x="21436" y="8578"/>
              <wp:lineTo x="21436" y="8508"/>
              <wp:lineTo x="21436" y="8447"/>
              <wp:lineTo x="21436" y="8376"/>
              <wp:lineTo x="21436" y="8315"/>
              <wp:lineTo x="21436" y="8245"/>
              <wp:lineTo x="21436" y="8184"/>
              <wp:lineTo x="21436" y="8113"/>
              <wp:lineTo x="21350" y="8051"/>
              <wp:lineTo x="21350" y="7982"/>
              <wp:lineTo x="21350" y="7920"/>
              <wp:lineTo x="21350" y="7851"/>
              <wp:lineTo x="21350" y="7788"/>
              <wp:lineTo x="21350" y="7727"/>
              <wp:lineTo x="21350" y="7657"/>
              <wp:lineTo x="21273" y="7596"/>
              <wp:lineTo x="21273" y="7525"/>
              <wp:lineTo x="21273" y="7464"/>
              <wp:lineTo x="21273" y="7394"/>
              <wp:lineTo x="21273" y="7333"/>
              <wp:lineTo x="21273" y="7262"/>
              <wp:lineTo x="21187" y="7201"/>
              <wp:lineTo x="21187" y="7131"/>
              <wp:lineTo x="21187" y="7070"/>
              <wp:lineTo x="21187" y="7000"/>
              <wp:lineTo x="21110" y="6938"/>
              <wp:lineTo x="21110" y="6868"/>
              <wp:lineTo x="21110" y="6806"/>
              <wp:lineTo x="21110" y="6745"/>
              <wp:lineTo x="21023" y="6674"/>
              <wp:lineTo x="21023" y="6613"/>
              <wp:lineTo x="21023" y="6543"/>
              <wp:lineTo x="21023" y="6482"/>
              <wp:lineTo x="20946" y="6411"/>
              <wp:lineTo x="20946" y="6350"/>
              <wp:lineTo x="20946" y="6280"/>
              <wp:lineTo x="20860" y="6219"/>
              <wp:lineTo x="20860" y="6148"/>
              <wp:lineTo x="20860" y="6087"/>
              <wp:lineTo x="20783" y="6017"/>
              <wp:lineTo x="20783" y="5956"/>
              <wp:lineTo x="20783" y="5886"/>
              <wp:lineTo x="20697" y="5824"/>
              <wp:lineTo x="20697" y="5762"/>
              <wp:lineTo x="20620" y="5693"/>
              <wp:lineTo x="20620" y="5631"/>
              <wp:lineTo x="20534" y="5560"/>
              <wp:lineTo x="20457" y="5499"/>
              <wp:lineTo x="20457" y="5429"/>
              <wp:lineTo x="20381" y="5368"/>
              <wp:lineTo x="20294" y="5297"/>
              <wp:lineTo x="20294" y="5236"/>
              <wp:lineTo x="20217" y="5166"/>
              <wp:lineTo x="20131" y="5105"/>
              <wp:lineTo x="20054" y="5035"/>
              <wp:lineTo x="19968" y="4973"/>
              <wp:lineTo x="19891" y="4903"/>
              <wp:lineTo x="19728" y="4842"/>
              <wp:lineTo x="19641" y="4780"/>
              <wp:lineTo x="19478" y="4710"/>
              <wp:lineTo x="19238" y="4648"/>
              <wp:lineTo x="18999" y="4579"/>
              <wp:lineTo x="15832" y="4517"/>
              <wp:lineTo x="15832" y="4447"/>
              <wp:lineTo x="15832" y="4385"/>
              <wp:lineTo x="15832" y="4315"/>
              <wp:lineTo x="15832" y="4254"/>
              <wp:lineTo x="15832" y="4184"/>
              <wp:lineTo x="15832" y="4122"/>
              <wp:lineTo x="15832" y="4052"/>
              <wp:lineTo x="15832" y="3991"/>
              <wp:lineTo x="15832" y="3921"/>
              <wp:lineTo x="15832" y="3859"/>
              <wp:lineTo x="15832" y="3797"/>
              <wp:lineTo x="15832" y="3728"/>
              <wp:lineTo x="15832" y="3666"/>
              <wp:lineTo x="15832" y="3596"/>
              <wp:lineTo x="15832" y="3534"/>
              <wp:lineTo x="15832" y="3465"/>
              <wp:lineTo x="15832" y="3403"/>
              <wp:lineTo x="15832" y="3333"/>
              <wp:lineTo x="15832" y="3271"/>
              <wp:lineTo x="15832" y="3202"/>
              <wp:lineTo x="15832" y="3140"/>
              <wp:lineTo x="15832" y="3070"/>
              <wp:lineTo x="15832" y="3008"/>
              <wp:lineTo x="15832" y="2938"/>
              <wp:lineTo x="15832" y="2877"/>
              <wp:lineTo x="15832" y="2815"/>
              <wp:lineTo x="15832" y="2745"/>
              <wp:lineTo x="15832" y="2683"/>
              <wp:lineTo x="15832" y="2614"/>
              <wp:lineTo x="15832" y="2552"/>
              <wp:lineTo x="15832" y="2482"/>
              <wp:lineTo x="15832" y="2420"/>
              <wp:lineTo x="15832" y="2351"/>
              <wp:lineTo x="15832" y="2289"/>
              <wp:lineTo x="15832" y="2220"/>
              <wp:lineTo x="15746" y="2157"/>
              <wp:lineTo x="15746" y="2088"/>
              <wp:lineTo x="15746" y="2026"/>
              <wp:lineTo x="15746" y="1957"/>
              <wp:lineTo x="15746" y="1894"/>
              <wp:lineTo x="15669" y="1832"/>
              <wp:lineTo x="15669" y="1763"/>
              <wp:lineTo x="15669" y="1701"/>
              <wp:lineTo x="15583" y="1631"/>
              <wp:lineTo x="15583" y="1569"/>
              <wp:lineTo x="15583" y="1500"/>
              <wp:lineTo x="15506" y="1438"/>
              <wp:lineTo x="15419" y="1368"/>
              <wp:lineTo x="15419" y="1306"/>
              <wp:lineTo x="15343" y="1237"/>
              <wp:lineTo x="15256" y="1175"/>
              <wp:lineTo x="15256" y="1106"/>
              <wp:lineTo x="15179" y="1043"/>
              <wp:lineTo x="15093" y="974"/>
              <wp:lineTo x="15016" y="912"/>
              <wp:lineTo x="14930" y="850"/>
              <wp:lineTo x="14853" y="780"/>
              <wp:lineTo x="14766" y="718"/>
              <wp:lineTo x="14614" y="649"/>
              <wp:lineTo x="14527" y="587"/>
              <wp:lineTo x="14364" y="517"/>
              <wp:lineTo x="14201" y="455"/>
              <wp:lineTo x="14037" y="386"/>
              <wp:lineTo x="13874" y="324"/>
              <wp:lineTo x="13634" y="255"/>
              <wp:lineTo x="13308" y="192"/>
              <wp:lineTo x="12819" y="123"/>
              <wp:lineTo x="12176" y="61"/>
              <wp:lineTo x="8999" y="61"/>
            </wp:wrapPolygon>
          </wp:wrapThrough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67C8">
      <w:rPr>
        <w:sz w:val="24"/>
        <w:lang w:val="de-AT"/>
      </w:rPr>
      <w:t>Programmcode ausbessern</w:t>
    </w:r>
    <w:r>
      <w:rPr>
        <w:sz w:val="24"/>
      </w:rPr>
      <w:tab/>
    </w:r>
    <w:r>
      <w:rPr>
        <w:sz w:val="24"/>
      </w:rPr>
      <w:tab/>
      <w:t>Python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0B9"/>
    <w:multiLevelType w:val="hybridMultilevel"/>
    <w:tmpl w:val="CBFC0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64D22"/>
    <w:multiLevelType w:val="multilevel"/>
    <w:tmpl w:val="986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657DB"/>
    <w:multiLevelType w:val="multilevel"/>
    <w:tmpl w:val="5E14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9254A"/>
    <w:multiLevelType w:val="multilevel"/>
    <w:tmpl w:val="9C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21584"/>
    <w:multiLevelType w:val="multilevel"/>
    <w:tmpl w:val="5856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14F9F"/>
    <w:multiLevelType w:val="hybridMultilevel"/>
    <w:tmpl w:val="7EDC2B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153CA"/>
    <w:multiLevelType w:val="multilevel"/>
    <w:tmpl w:val="638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E"/>
    <w:rsid w:val="000101EF"/>
    <w:rsid w:val="000927BB"/>
    <w:rsid w:val="000B2611"/>
    <w:rsid w:val="000E0E2E"/>
    <w:rsid w:val="000F428B"/>
    <w:rsid w:val="001135FC"/>
    <w:rsid w:val="001232DC"/>
    <w:rsid w:val="0015269D"/>
    <w:rsid w:val="00197D65"/>
    <w:rsid w:val="001C2AE1"/>
    <w:rsid w:val="001C2E62"/>
    <w:rsid w:val="001C4905"/>
    <w:rsid w:val="00256E6B"/>
    <w:rsid w:val="002969D2"/>
    <w:rsid w:val="002A37C3"/>
    <w:rsid w:val="002D0258"/>
    <w:rsid w:val="002D4360"/>
    <w:rsid w:val="00303642"/>
    <w:rsid w:val="00320574"/>
    <w:rsid w:val="00320650"/>
    <w:rsid w:val="00320D3A"/>
    <w:rsid w:val="00401E7D"/>
    <w:rsid w:val="004C2B12"/>
    <w:rsid w:val="004C6B2B"/>
    <w:rsid w:val="004E428A"/>
    <w:rsid w:val="004F5550"/>
    <w:rsid w:val="004F7AFD"/>
    <w:rsid w:val="00521AF2"/>
    <w:rsid w:val="00522EC6"/>
    <w:rsid w:val="005333E5"/>
    <w:rsid w:val="00562AAB"/>
    <w:rsid w:val="0059713B"/>
    <w:rsid w:val="005A46C5"/>
    <w:rsid w:val="0060630E"/>
    <w:rsid w:val="00611FC9"/>
    <w:rsid w:val="0066179B"/>
    <w:rsid w:val="006939B9"/>
    <w:rsid w:val="00695960"/>
    <w:rsid w:val="006B4613"/>
    <w:rsid w:val="006E4788"/>
    <w:rsid w:val="00720E29"/>
    <w:rsid w:val="007371F5"/>
    <w:rsid w:val="00750507"/>
    <w:rsid w:val="00773D46"/>
    <w:rsid w:val="007909BA"/>
    <w:rsid w:val="007A1A31"/>
    <w:rsid w:val="007C3894"/>
    <w:rsid w:val="007D06F4"/>
    <w:rsid w:val="00816167"/>
    <w:rsid w:val="008767C8"/>
    <w:rsid w:val="00880E82"/>
    <w:rsid w:val="008967EC"/>
    <w:rsid w:val="00897CC0"/>
    <w:rsid w:val="008F189B"/>
    <w:rsid w:val="009017B6"/>
    <w:rsid w:val="009437AA"/>
    <w:rsid w:val="00965879"/>
    <w:rsid w:val="00981583"/>
    <w:rsid w:val="009B2715"/>
    <w:rsid w:val="009E6B20"/>
    <w:rsid w:val="00A25E6D"/>
    <w:rsid w:val="00A27557"/>
    <w:rsid w:val="00A52AC8"/>
    <w:rsid w:val="00A73D0C"/>
    <w:rsid w:val="00A80BE0"/>
    <w:rsid w:val="00A9656A"/>
    <w:rsid w:val="00AA18DA"/>
    <w:rsid w:val="00AC0225"/>
    <w:rsid w:val="00AC63F4"/>
    <w:rsid w:val="00AC67D3"/>
    <w:rsid w:val="00AD63F5"/>
    <w:rsid w:val="00AE4794"/>
    <w:rsid w:val="00B039D6"/>
    <w:rsid w:val="00B17E6A"/>
    <w:rsid w:val="00B50037"/>
    <w:rsid w:val="00B5634E"/>
    <w:rsid w:val="00B57AD3"/>
    <w:rsid w:val="00B77B14"/>
    <w:rsid w:val="00BC46C6"/>
    <w:rsid w:val="00BD0918"/>
    <w:rsid w:val="00BE1113"/>
    <w:rsid w:val="00C55017"/>
    <w:rsid w:val="00C9777C"/>
    <w:rsid w:val="00CB2217"/>
    <w:rsid w:val="00CC1CB2"/>
    <w:rsid w:val="00D039EB"/>
    <w:rsid w:val="00D130A5"/>
    <w:rsid w:val="00DA2306"/>
    <w:rsid w:val="00DC5EC0"/>
    <w:rsid w:val="00DD14C0"/>
    <w:rsid w:val="00DD55B6"/>
    <w:rsid w:val="00E57815"/>
    <w:rsid w:val="00E57EF3"/>
    <w:rsid w:val="00E62257"/>
    <w:rsid w:val="00E67137"/>
    <w:rsid w:val="00E67666"/>
    <w:rsid w:val="00EE44A3"/>
    <w:rsid w:val="00F70803"/>
    <w:rsid w:val="00F94BAF"/>
    <w:rsid w:val="00FA524F"/>
    <w:rsid w:val="00FB7A1B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0A63BB"/>
  <w15:docId w15:val="{94F66345-679B-4480-9861-A47386DD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de-DE" w:eastAsia="de-DE" w:bidi="de-DE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E2E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AT" w:eastAsia="en-US" w:bidi="ar-SA"/>
    </w:rPr>
  </w:style>
  <w:style w:type="paragraph" w:styleId="berschrift2">
    <w:name w:val="heading 2"/>
    <w:basedOn w:val="Standard"/>
    <w:link w:val="berschrift2Zchn"/>
    <w:uiPriority w:val="9"/>
    <w:qFormat/>
    <w:rsid w:val="00533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</w:style>
  <w:style w:type="character" w:customStyle="1" w:styleId="Nummerierungszeichen">
    <w:name w:val="Nummerierungszeichen"/>
    <w:qFormat/>
  </w:style>
  <w:style w:type="character" w:styleId="Hyperlink">
    <w:name w:val="Hyperlink"/>
    <w:rPr>
      <w:color w:val="0000FF"/>
      <w:u w:val="single"/>
    </w:rPr>
  </w:style>
  <w:style w:type="character" w:customStyle="1" w:styleId="Anleitung">
    <w:name w:val="Anleitung"/>
    <w:qFormat/>
    <w:rPr>
      <w:rFonts w:ascii="Times New Roman" w:hAnsi="Times New Roman"/>
      <w:i/>
      <w:iCs/>
      <w:color w:val="004F9F"/>
      <w:sz w:val="22"/>
    </w:rPr>
  </w:style>
  <w:style w:type="character" w:customStyle="1" w:styleId="fettkursiv">
    <w:name w:val="fett_kursiv"/>
    <w:qFormat/>
    <w:rPr>
      <w:rFonts w:ascii="Carlito" w:hAnsi="Carlito"/>
      <w:b/>
      <w:i/>
      <w:sz w:val="22"/>
    </w:rPr>
  </w:style>
  <w:style w:type="character" w:customStyle="1" w:styleId="Character20style">
    <w:name w:val="Character_20_style"/>
    <w:qFormat/>
  </w:style>
  <w:style w:type="paragraph" w:styleId="Textkrper">
    <w:name w:val="Body Text"/>
    <w:basedOn w:val="Standard"/>
    <w:pPr>
      <w:suppressAutoHyphens/>
      <w:spacing w:after="120" w:line="240" w:lineRule="auto"/>
    </w:pPr>
    <w:rPr>
      <w:rFonts w:ascii="Carlito" w:eastAsia="Lucida Sans Unicode" w:hAnsi="Carlito" w:cs="Tahoma"/>
      <w:sz w:val="21"/>
      <w:szCs w:val="24"/>
      <w:lang w:val="de-DE" w:eastAsia="de-DE" w:bidi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pBdr>
        <w:bottom w:val="single" w:sz="2" w:space="1" w:color="0057AF"/>
      </w:pBdr>
      <w:tabs>
        <w:tab w:val="center" w:pos="4536"/>
        <w:tab w:val="right" w:pos="9071"/>
      </w:tabs>
      <w:suppressAutoHyphens/>
      <w:spacing w:after="57" w:line="240" w:lineRule="auto"/>
      <w:ind w:right="567"/>
    </w:pPr>
    <w:rPr>
      <w:rFonts w:ascii="Carlito" w:eastAsia="Lucida Sans Unicode" w:hAnsi="Carlito" w:cs="Tahoma"/>
      <w:color w:val="004F9F"/>
      <w:sz w:val="36"/>
      <w:szCs w:val="24"/>
      <w:lang w:val="de-DE" w:eastAsia="de-DE" w:bidi="de-DE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  <w:suppressAutoHyphens/>
      <w:spacing w:after="57" w:line="240" w:lineRule="auto"/>
    </w:pPr>
    <w:rPr>
      <w:rFonts w:ascii="Carlito" w:eastAsia="Lucida Sans Unicode" w:hAnsi="Carlito" w:cs="Tahoma"/>
      <w:sz w:val="18"/>
      <w:szCs w:val="24"/>
      <w:lang w:val="de-DE" w:eastAsia="de-DE" w:bidi="de-DE"/>
    </w:rPr>
  </w:style>
  <w:style w:type="paragraph" w:customStyle="1" w:styleId="Tabelleninhalt">
    <w:name w:val="Tabelleninhalt"/>
    <w:basedOn w:val="Standard"/>
    <w:qFormat/>
    <w:pPr>
      <w:suppressLineNumbers/>
      <w:ind w:left="113"/>
    </w:pPr>
    <w:rPr>
      <w:sz w:val="21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 w:line="240" w:lineRule="auto"/>
    </w:pPr>
    <w:rPr>
      <w:rFonts w:ascii="Carlito" w:eastAsia="Lucida Sans Unicode" w:hAnsi="Carlito" w:cs="Tahoma"/>
      <w:i/>
      <w:iCs/>
      <w:sz w:val="24"/>
      <w:szCs w:val="24"/>
      <w:lang w:val="de-DE" w:eastAsia="de-DE" w:bidi="de-DE"/>
    </w:rPr>
  </w:style>
  <w:style w:type="paragraph" w:customStyle="1" w:styleId="Verzeichnis">
    <w:name w:val="Verzeichnis"/>
    <w:basedOn w:val="Standard"/>
    <w:qFormat/>
    <w:pPr>
      <w:suppressLineNumbers/>
    </w:pPr>
    <w:rPr>
      <w:rFonts w:cs="Tahoma"/>
    </w:rPr>
  </w:style>
  <w:style w:type="paragraph" w:customStyle="1" w:styleId="E4MAufgabe">
    <w:name w:val="E4M_Aufgabe"/>
    <w:basedOn w:val="Standard"/>
    <w:qFormat/>
    <w:pPr>
      <w:suppressAutoHyphens/>
      <w:spacing w:before="57" w:after="0" w:line="240" w:lineRule="auto"/>
    </w:pPr>
    <w:rPr>
      <w:rFonts w:ascii="Carlito" w:eastAsia="Lucida Sans Unicode" w:hAnsi="Carlito" w:cs="Tahoma"/>
      <w:sz w:val="21"/>
      <w:szCs w:val="24"/>
      <w:lang w:val="de-DE" w:eastAsia="de-DE" w:bidi="de-DE"/>
    </w:rPr>
  </w:style>
  <w:style w:type="paragraph" w:customStyle="1" w:styleId="Aufgabe2">
    <w:name w:val="Aufgabe2"/>
    <w:basedOn w:val="E4MAufgabe"/>
    <w:qFormat/>
    <w:pPr>
      <w:spacing w:before="0" w:after="57"/>
    </w:pPr>
  </w:style>
  <w:style w:type="paragraph" w:customStyle="1" w:styleId="Rahmeninhalt">
    <w:name w:val="Rahmeninhalt"/>
    <w:basedOn w:val="Standard"/>
    <w:qFormat/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paragraph" w:styleId="Listenabsatz">
    <w:name w:val="List Paragraph"/>
    <w:basedOn w:val="Standard"/>
    <w:uiPriority w:val="34"/>
    <w:qFormat/>
    <w:rsid w:val="007909B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333E5"/>
    <w:rPr>
      <w:rFonts w:eastAsia="Times New Roman" w:cs="Times New Roman"/>
      <w:b/>
      <w:bCs/>
      <w:sz w:val="36"/>
      <w:szCs w:val="36"/>
      <w:lang w:val="de-AT" w:eastAsia="de-AT" w:bidi="ar-SA"/>
    </w:rPr>
  </w:style>
  <w:style w:type="character" w:styleId="Fett">
    <w:name w:val="Strong"/>
    <w:basedOn w:val="Absatz-Standardschriftart"/>
    <w:uiPriority w:val="22"/>
    <w:qFormat/>
    <w:rsid w:val="005333E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3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TMLCode">
    <w:name w:val="HTML Code"/>
    <w:basedOn w:val="Absatz-Standardschriftart"/>
    <w:uiPriority w:val="99"/>
    <w:semiHidden/>
    <w:unhideWhenUsed/>
    <w:rsid w:val="005333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OneDrive%20-%20Alois%20Klotz\FTP\easy4me.info\workfiles\dg\python\Vorlage%20Pyth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Python.dotx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dc:description/>
  <cp:lastModifiedBy>Alois Klotz</cp:lastModifiedBy>
  <cp:revision>33</cp:revision>
  <cp:lastPrinted>2025-05-08T10:22:00Z</cp:lastPrinted>
  <dcterms:created xsi:type="dcterms:W3CDTF">2025-05-10T18:07:00Z</dcterms:created>
  <dcterms:modified xsi:type="dcterms:W3CDTF">2025-06-09T19:53:00Z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