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27" w:type="dxa"/>
        <w:tblLook w:val="04A0" w:firstRow="1" w:lastRow="0" w:firstColumn="1" w:lastColumn="0" w:noHBand="0" w:noVBand="1"/>
      </w:tblPr>
      <w:tblGrid>
        <w:gridCol w:w="695"/>
        <w:gridCol w:w="4970"/>
        <w:gridCol w:w="2110"/>
        <w:gridCol w:w="1852"/>
      </w:tblGrid>
      <w:tr w:rsidR="002A6121" w:rsidRPr="002025B9" w14:paraId="205F9CFA" w14:textId="698D43D7" w:rsidTr="00767605">
        <w:tc>
          <w:tcPr>
            <w:tcW w:w="695" w:type="dxa"/>
          </w:tcPr>
          <w:p w14:paraId="7F070015" w14:textId="77777777" w:rsidR="002A6121" w:rsidRPr="002025B9" w:rsidRDefault="002A6121" w:rsidP="00F5467A">
            <w:pPr>
              <w:spacing w:before="120" w:after="120"/>
              <w:rPr>
                <w:b/>
                <w:bCs/>
              </w:rPr>
            </w:pPr>
            <w:r w:rsidRPr="002025B9">
              <w:rPr>
                <w:b/>
                <w:bCs/>
              </w:rPr>
              <w:t>Nr.</w:t>
            </w:r>
          </w:p>
        </w:tc>
        <w:tc>
          <w:tcPr>
            <w:tcW w:w="4970" w:type="dxa"/>
          </w:tcPr>
          <w:p w14:paraId="4A9B25CB" w14:textId="65009AEE" w:rsidR="002A6121" w:rsidRPr="002025B9" w:rsidRDefault="26F71433" w:rsidP="26F71433">
            <w:pPr>
              <w:spacing w:before="120" w:after="120"/>
              <w:rPr>
                <w:b/>
                <w:bCs/>
              </w:rPr>
            </w:pPr>
            <w:r w:rsidRPr="26F71433">
              <w:rPr>
                <w:rFonts w:eastAsiaTheme="minorEastAsia"/>
                <w:b/>
                <w:bCs/>
              </w:rPr>
              <w:t>Befehl und Beispiel dazu</w:t>
            </w:r>
          </w:p>
        </w:tc>
        <w:tc>
          <w:tcPr>
            <w:tcW w:w="2110" w:type="dxa"/>
          </w:tcPr>
          <w:p w14:paraId="3D05BE3A" w14:textId="77777777" w:rsidR="002A6121" w:rsidRPr="002025B9" w:rsidRDefault="002A6121" w:rsidP="00F5467A">
            <w:pPr>
              <w:spacing w:before="120" w:after="120"/>
              <w:rPr>
                <w:b/>
                <w:bCs/>
              </w:rPr>
            </w:pPr>
            <w:r w:rsidRPr="002025B9">
              <w:rPr>
                <w:b/>
                <w:bCs/>
              </w:rPr>
              <w:t>Erklärung</w:t>
            </w:r>
          </w:p>
        </w:tc>
        <w:tc>
          <w:tcPr>
            <w:tcW w:w="1852" w:type="dxa"/>
          </w:tcPr>
          <w:p w14:paraId="6B7087D0" w14:textId="7F626FCF" w:rsidR="002A6121" w:rsidRPr="002025B9" w:rsidRDefault="002A6121" w:rsidP="00F5467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Ausgabe</w:t>
            </w:r>
          </w:p>
        </w:tc>
      </w:tr>
      <w:tr w:rsidR="002A6121" w:rsidRPr="004749B6" w14:paraId="166ECE55" w14:textId="5717284D" w:rsidTr="00767605">
        <w:tc>
          <w:tcPr>
            <w:tcW w:w="695" w:type="dxa"/>
          </w:tcPr>
          <w:p w14:paraId="0F15D780" w14:textId="77777777" w:rsidR="002A6121" w:rsidRDefault="002A6121" w:rsidP="00F5467A">
            <w:pPr>
              <w:spacing w:before="120" w:after="120"/>
            </w:pPr>
            <w:r>
              <w:t>1</w:t>
            </w:r>
          </w:p>
        </w:tc>
        <w:tc>
          <w:tcPr>
            <w:tcW w:w="4970" w:type="dxa"/>
          </w:tcPr>
          <w:p w14:paraId="53F8F136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("Hallo Anna")</w:t>
            </w:r>
          </w:p>
        </w:tc>
        <w:tc>
          <w:tcPr>
            <w:tcW w:w="2110" w:type="dxa"/>
          </w:tcPr>
          <w:p w14:paraId="104A88CD" w14:textId="77777777" w:rsidR="002A6121" w:rsidRPr="004749B6" w:rsidRDefault="002A6121" w:rsidP="00F5467A">
            <w:pPr>
              <w:spacing w:before="120" w:after="120"/>
            </w:pPr>
            <w:r w:rsidRPr="004749B6">
              <w:t xml:space="preserve">Gibt den Text </w:t>
            </w:r>
            <w:r w:rsidRPr="00E64AA3">
              <w:rPr>
                <w:b/>
                <w:bCs/>
              </w:rPr>
              <w:t>Hallo Anna</w:t>
            </w:r>
            <w:r w:rsidRPr="004749B6">
              <w:t xml:space="preserve"> auf dem Bildschirm aus.</w:t>
            </w:r>
          </w:p>
        </w:tc>
        <w:tc>
          <w:tcPr>
            <w:tcW w:w="1852" w:type="dxa"/>
          </w:tcPr>
          <w:p w14:paraId="2E7207FC" w14:textId="66225DDE" w:rsidR="002A6121" w:rsidRPr="004749B6" w:rsidRDefault="002A6121" w:rsidP="00F5467A">
            <w:pPr>
              <w:spacing w:before="120" w:after="120"/>
            </w:pPr>
            <w:r>
              <w:t>Hallo Anna</w:t>
            </w:r>
          </w:p>
        </w:tc>
      </w:tr>
      <w:tr w:rsidR="002A6121" w:rsidRPr="004749B6" w14:paraId="56D70469" w14:textId="67A92B9B" w:rsidTr="00767605">
        <w:tc>
          <w:tcPr>
            <w:tcW w:w="695" w:type="dxa"/>
          </w:tcPr>
          <w:p w14:paraId="33EE4CA6" w14:textId="77777777" w:rsidR="002A6121" w:rsidRDefault="002A6121" w:rsidP="00F5467A">
            <w:pPr>
              <w:spacing w:before="120" w:after="120"/>
            </w:pPr>
            <w:r>
              <w:t>2</w:t>
            </w:r>
          </w:p>
        </w:tc>
        <w:tc>
          <w:tcPr>
            <w:tcW w:w="4970" w:type="dxa"/>
          </w:tcPr>
          <w:p w14:paraId="57FF57DE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name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= "Anna"</w:t>
            </w:r>
          </w:p>
        </w:tc>
        <w:tc>
          <w:tcPr>
            <w:tcW w:w="2110" w:type="dxa"/>
          </w:tcPr>
          <w:p w14:paraId="79DAB823" w14:textId="77777777" w:rsidR="002A6121" w:rsidRPr="004749B6" w:rsidRDefault="002A6121" w:rsidP="00F5467A">
            <w:pPr>
              <w:spacing w:before="120" w:after="120"/>
            </w:pPr>
            <w:r w:rsidRPr="004749B6">
              <w:t xml:space="preserve">Weist der Variable </w:t>
            </w:r>
            <w:proofErr w:type="spellStart"/>
            <w:r w:rsidRPr="008C07DB">
              <w:rPr>
                <w:b/>
                <w:bCs/>
                <w:i/>
                <w:iCs/>
              </w:rPr>
              <w:t>name</w:t>
            </w:r>
            <w:proofErr w:type="spellEnd"/>
            <w:r w:rsidRPr="004749B6">
              <w:t xml:space="preserve"> den Text *Anna* zu.</w:t>
            </w:r>
          </w:p>
        </w:tc>
        <w:tc>
          <w:tcPr>
            <w:tcW w:w="1852" w:type="dxa"/>
          </w:tcPr>
          <w:p w14:paraId="5FFACA13" w14:textId="77777777" w:rsidR="002A6121" w:rsidRPr="004749B6" w:rsidRDefault="002A6121" w:rsidP="00F5467A">
            <w:pPr>
              <w:spacing w:before="120" w:after="120"/>
            </w:pPr>
          </w:p>
        </w:tc>
      </w:tr>
      <w:tr w:rsidR="002A6121" w:rsidRPr="004749B6" w14:paraId="05D6C56A" w14:textId="332722E7" w:rsidTr="00767605">
        <w:tc>
          <w:tcPr>
            <w:tcW w:w="695" w:type="dxa"/>
          </w:tcPr>
          <w:p w14:paraId="11D106FD" w14:textId="77777777" w:rsidR="002A6121" w:rsidRDefault="002A6121" w:rsidP="00F5467A">
            <w:pPr>
              <w:spacing w:before="120" w:after="120"/>
            </w:pPr>
            <w:r>
              <w:t>3</w:t>
            </w:r>
          </w:p>
        </w:tc>
        <w:tc>
          <w:tcPr>
            <w:tcW w:w="4970" w:type="dxa"/>
          </w:tcPr>
          <w:p w14:paraId="1B05DF65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zahl = 5</w:t>
            </w:r>
          </w:p>
        </w:tc>
        <w:tc>
          <w:tcPr>
            <w:tcW w:w="2110" w:type="dxa"/>
          </w:tcPr>
          <w:p w14:paraId="4B57E41B" w14:textId="77777777" w:rsidR="002A6121" w:rsidRPr="004749B6" w:rsidRDefault="002A6121" w:rsidP="00F5467A">
            <w:pPr>
              <w:spacing w:before="120" w:after="120"/>
            </w:pPr>
            <w:r w:rsidRPr="004749B6">
              <w:t xml:space="preserve">Speichert die Zahl *5* in der Variable </w:t>
            </w:r>
            <w:r w:rsidRPr="008C07DB">
              <w:rPr>
                <w:b/>
                <w:bCs/>
                <w:i/>
                <w:iCs/>
              </w:rPr>
              <w:t>zahl</w:t>
            </w:r>
            <w:r w:rsidRPr="004749B6">
              <w:t>.</w:t>
            </w:r>
          </w:p>
        </w:tc>
        <w:tc>
          <w:tcPr>
            <w:tcW w:w="1852" w:type="dxa"/>
          </w:tcPr>
          <w:p w14:paraId="7F72D640" w14:textId="77777777" w:rsidR="002A6121" w:rsidRPr="004749B6" w:rsidRDefault="002A6121" w:rsidP="00F5467A">
            <w:pPr>
              <w:spacing w:before="120" w:after="120"/>
            </w:pPr>
          </w:p>
        </w:tc>
      </w:tr>
      <w:tr w:rsidR="002A6121" w:rsidRPr="004749B6" w14:paraId="71B7BE27" w14:textId="73924963" w:rsidTr="00767605">
        <w:tc>
          <w:tcPr>
            <w:tcW w:w="695" w:type="dxa"/>
          </w:tcPr>
          <w:p w14:paraId="1B6032AD" w14:textId="77777777" w:rsidR="002A6121" w:rsidRDefault="002A6121" w:rsidP="00F5467A">
            <w:pPr>
              <w:spacing w:before="120" w:after="120"/>
            </w:pPr>
            <w:r>
              <w:t>4</w:t>
            </w:r>
          </w:p>
        </w:tc>
        <w:tc>
          <w:tcPr>
            <w:tcW w:w="4970" w:type="dxa"/>
          </w:tcPr>
          <w:p w14:paraId="5484CF0B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name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14:paraId="0607BBAE" w14:textId="77777777" w:rsidR="002A6121" w:rsidRPr="004749B6" w:rsidRDefault="002A6121" w:rsidP="00F5467A">
            <w:pPr>
              <w:spacing w:before="120" w:after="120"/>
            </w:pPr>
            <w:r w:rsidRPr="004749B6">
              <w:t xml:space="preserve">Gibt den Inhalt der Variable </w:t>
            </w:r>
            <w:proofErr w:type="spellStart"/>
            <w:r w:rsidRPr="008C07DB">
              <w:rPr>
                <w:b/>
                <w:bCs/>
              </w:rPr>
              <w:t>name</w:t>
            </w:r>
            <w:proofErr w:type="spellEnd"/>
            <w:r w:rsidRPr="004749B6">
              <w:t xml:space="preserve"> aus.</w:t>
            </w:r>
          </w:p>
        </w:tc>
        <w:tc>
          <w:tcPr>
            <w:tcW w:w="1852" w:type="dxa"/>
          </w:tcPr>
          <w:p w14:paraId="33985F2E" w14:textId="50B55BFB" w:rsidR="002A6121" w:rsidRDefault="002A6121" w:rsidP="00F5467A">
            <w:pPr>
              <w:spacing w:before="120" w:after="120"/>
            </w:pPr>
            <w:r>
              <w:t>Hans</w:t>
            </w:r>
          </w:p>
          <w:p w14:paraId="4E1649C9" w14:textId="3736859E" w:rsidR="002A6121" w:rsidRPr="004749B6" w:rsidRDefault="002A6121" w:rsidP="00F5467A">
            <w:pPr>
              <w:spacing w:before="120" w:after="120"/>
            </w:pPr>
            <w:r>
              <w:t>(</w:t>
            </w:r>
            <w:r w:rsidR="00682149">
              <w:t xml:space="preserve">Der </w:t>
            </w:r>
            <w:r>
              <w:t xml:space="preserve">Variable </w:t>
            </w:r>
            <w:proofErr w:type="spellStart"/>
            <w:r>
              <w:t>name</w:t>
            </w:r>
            <w:proofErr w:type="spellEnd"/>
            <w:r>
              <w:t xml:space="preserve"> wurde z. B. Hans zugewiesen.)</w:t>
            </w:r>
          </w:p>
        </w:tc>
      </w:tr>
      <w:tr w:rsidR="002A6121" w:rsidRPr="004749B6" w14:paraId="4AAEEE1F" w14:textId="4819705F" w:rsidTr="00767605">
        <w:tc>
          <w:tcPr>
            <w:tcW w:w="695" w:type="dxa"/>
          </w:tcPr>
          <w:p w14:paraId="3106C3FF" w14:textId="77777777" w:rsidR="002A6121" w:rsidRDefault="002A6121" w:rsidP="00F5467A">
            <w:pPr>
              <w:spacing w:before="120" w:after="120"/>
            </w:pPr>
            <w:r>
              <w:t>5</w:t>
            </w:r>
          </w:p>
        </w:tc>
        <w:tc>
          <w:tcPr>
            <w:tcW w:w="4970" w:type="dxa"/>
          </w:tcPr>
          <w:p w14:paraId="6B99E1C7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("Hallo",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name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14:paraId="09778ED3" w14:textId="77777777" w:rsidR="002A6121" w:rsidRPr="004749B6" w:rsidRDefault="002A6121" w:rsidP="00F5467A">
            <w:pPr>
              <w:spacing w:before="120" w:after="120"/>
            </w:pPr>
            <w:r w:rsidRPr="004749B6">
              <w:t xml:space="preserve">Gibt *Hallo Anna* aus (wenn </w:t>
            </w:r>
            <w:proofErr w:type="spellStart"/>
            <w:r w:rsidRPr="004749B6">
              <w:t>name</w:t>
            </w:r>
            <w:proofErr w:type="spellEnd"/>
            <w:r w:rsidRPr="004749B6">
              <w:t xml:space="preserve"> = "Anna" ist).</w:t>
            </w:r>
          </w:p>
        </w:tc>
        <w:tc>
          <w:tcPr>
            <w:tcW w:w="1852" w:type="dxa"/>
          </w:tcPr>
          <w:p w14:paraId="2B1FE6EA" w14:textId="77777777" w:rsidR="002A6121" w:rsidRDefault="002A6121" w:rsidP="00F5467A">
            <w:pPr>
              <w:spacing w:before="120" w:after="120"/>
            </w:pPr>
            <w:r>
              <w:t>Hallo Anna</w:t>
            </w:r>
          </w:p>
          <w:p w14:paraId="12F8C9E0" w14:textId="55E812C3" w:rsidR="002A6121" w:rsidRPr="004749B6" w:rsidRDefault="002A6121" w:rsidP="00F5467A">
            <w:pPr>
              <w:spacing w:before="120" w:after="120"/>
            </w:pPr>
            <w:r>
              <w:t>(</w:t>
            </w:r>
            <w:r w:rsidR="00682149">
              <w:t xml:space="preserve">Der </w:t>
            </w:r>
            <w:r>
              <w:t xml:space="preserve">Variable </w:t>
            </w:r>
            <w:proofErr w:type="spellStart"/>
            <w:r>
              <w:t>name</w:t>
            </w:r>
            <w:proofErr w:type="spellEnd"/>
            <w:r>
              <w:t xml:space="preserve"> wurde Anna zugewiesen.)</w:t>
            </w:r>
          </w:p>
        </w:tc>
      </w:tr>
      <w:tr w:rsidR="002A6121" w:rsidRPr="004749B6" w14:paraId="3B240012" w14:textId="6D655649" w:rsidTr="00767605">
        <w:tc>
          <w:tcPr>
            <w:tcW w:w="695" w:type="dxa"/>
          </w:tcPr>
          <w:p w14:paraId="33F20151" w14:textId="77777777" w:rsidR="002A6121" w:rsidRDefault="002A6121" w:rsidP="00F5467A">
            <w:pPr>
              <w:spacing w:before="120" w:after="120"/>
            </w:pPr>
            <w:r>
              <w:t>6</w:t>
            </w:r>
          </w:p>
        </w:tc>
        <w:tc>
          <w:tcPr>
            <w:tcW w:w="4970" w:type="dxa"/>
          </w:tcPr>
          <w:p w14:paraId="66294309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kommazahl = 4.7</w:t>
            </w:r>
          </w:p>
          <w:p w14:paraId="57FD9C77" w14:textId="77777777" w:rsidR="002A6121" w:rsidRDefault="002A6121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7686629" w14:textId="77777777" w:rsidR="002A6121" w:rsidRPr="004749B6" w:rsidRDefault="002A6121" w:rsidP="00F5467A">
            <w:pPr>
              <w:spacing w:before="120" w:after="120"/>
            </w:pPr>
            <w:r w:rsidRPr="004749B6">
              <w:t>Speichert eine Kommazahl (</w:t>
            </w:r>
            <w:proofErr w:type="spellStart"/>
            <w:r w:rsidRPr="004749B6">
              <w:t>Float</w:t>
            </w:r>
            <w:proofErr w:type="spellEnd"/>
            <w:r w:rsidRPr="004749B6">
              <w:t>) in einer Variable.</w:t>
            </w:r>
          </w:p>
        </w:tc>
        <w:tc>
          <w:tcPr>
            <w:tcW w:w="1852" w:type="dxa"/>
          </w:tcPr>
          <w:p w14:paraId="63AC2C66" w14:textId="77777777" w:rsidR="002A6121" w:rsidRPr="004749B6" w:rsidRDefault="002A6121" w:rsidP="00F5467A">
            <w:pPr>
              <w:spacing w:before="120" w:after="120"/>
            </w:pPr>
          </w:p>
        </w:tc>
      </w:tr>
      <w:tr w:rsidR="002A6121" w:rsidRPr="004749B6" w14:paraId="2F5BA3DD" w14:textId="5F3024E3" w:rsidTr="00767605">
        <w:tc>
          <w:tcPr>
            <w:tcW w:w="695" w:type="dxa"/>
          </w:tcPr>
          <w:p w14:paraId="6F238FD2" w14:textId="77777777" w:rsidR="002A6121" w:rsidRDefault="002A6121" w:rsidP="00F5467A">
            <w:pPr>
              <w:spacing w:before="120" w:after="120"/>
            </w:pPr>
            <w:r>
              <w:t>7</w:t>
            </w:r>
          </w:p>
        </w:tc>
        <w:tc>
          <w:tcPr>
            <w:tcW w:w="4970" w:type="dxa"/>
          </w:tcPr>
          <w:p w14:paraId="425170F6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ganzzahl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(kommazahl)</w:t>
            </w:r>
          </w:p>
        </w:tc>
        <w:tc>
          <w:tcPr>
            <w:tcW w:w="2110" w:type="dxa"/>
          </w:tcPr>
          <w:p w14:paraId="49676901" w14:textId="77777777" w:rsidR="002A6121" w:rsidRDefault="002A6121" w:rsidP="00F5467A">
            <w:pPr>
              <w:spacing w:before="120" w:after="120"/>
            </w:pPr>
            <w:r w:rsidRPr="004749B6">
              <w:t xml:space="preserve">Wandelt die </w:t>
            </w:r>
            <w:proofErr w:type="spellStart"/>
            <w:r w:rsidRPr="004749B6">
              <w:t>Float</w:t>
            </w:r>
            <w:proofErr w:type="spellEnd"/>
            <w:r w:rsidRPr="004749B6">
              <w:t xml:space="preserve">-Zahl </w:t>
            </w:r>
            <w:r>
              <w:t xml:space="preserve">4.7 </w:t>
            </w:r>
            <w:r w:rsidRPr="004749B6">
              <w:t>in eine ganze Zahl um (Ergebnis: 4).</w:t>
            </w:r>
          </w:p>
          <w:p w14:paraId="1F342AD3" w14:textId="025FE4D2" w:rsidR="002A6121" w:rsidRPr="004749B6" w:rsidRDefault="002A6121" w:rsidP="00F5467A">
            <w:pPr>
              <w:spacing w:before="120" w:after="120"/>
            </w:pPr>
            <w:r w:rsidRPr="00FE0CB9">
              <w:rPr>
                <w:i/>
                <w:iCs/>
              </w:rPr>
              <w:t>Beachte</w:t>
            </w:r>
            <w:r>
              <w:t>: Die Kommazahlen werden entfernt ohne zu runden.</w:t>
            </w:r>
          </w:p>
        </w:tc>
        <w:tc>
          <w:tcPr>
            <w:tcW w:w="1852" w:type="dxa"/>
          </w:tcPr>
          <w:p w14:paraId="77B877B8" w14:textId="77777777" w:rsidR="002A6121" w:rsidRDefault="00682149" w:rsidP="00F5467A">
            <w:pPr>
              <w:spacing w:before="120" w:after="120"/>
            </w:pPr>
            <w:r>
              <w:t>4</w:t>
            </w:r>
          </w:p>
          <w:p w14:paraId="5503FE84" w14:textId="231AB10D" w:rsidR="00682149" w:rsidRPr="004749B6" w:rsidRDefault="00682149" w:rsidP="00F5467A">
            <w:pPr>
              <w:spacing w:before="120" w:after="120"/>
            </w:pPr>
            <w:r>
              <w:t xml:space="preserve">(Der Variable kommazahl wurde z. B. 4.7 zugewiesen. </w:t>
            </w:r>
            <w:r>
              <w:br/>
            </w:r>
            <w:r w:rsidRPr="00682149">
              <w:rPr>
                <w:i/>
                <w:iCs/>
              </w:rPr>
              <w:t>Beachte</w:t>
            </w:r>
            <w:r>
              <w:t xml:space="preserve">: Der Befehl </w:t>
            </w:r>
            <w:proofErr w:type="spellStart"/>
            <w:r>
              <w:t>int</w:t>
            </w:r>
            <w:proofErr w:type="spellEnd"/>
            <w:r>
              <w:t xml:space="preserve"> entfernt einfach die Kommazahlen.)</w:t>
            </w:r>
          </w:p>
        </w:tc>
      </w:tr>
      <w:tr w:rsidR="002A6121" w:rsidRPr="004749B6" w14:paraId="6C49EFE7" w14:textId="1547F6EE" w:rsidTr="00767605">
        <w:tc>
          <w:tcPr>
            <w:tcW w:w="695" w:type="dxa"/>
          </w:tcPr>
          <w:p w14:paraId="69AA2C80" w14:textId="77777777" w:rsidR="002A6121" w:rsidRDefault="002A6121" w:rsidP="00F5467A">
            <w:pPr>
              <w:spacing w:before="120" w:after="120"/>
            </w:pPr>
            <w:r>
              <w:t>8</w:t>
            </w:r>
          </w:p>
        </w:tc>
        <w:tc>
          <w:tcPr>
            <w:tcW w:w="4970" w:type="dxa"/>
          </w:tcPr>
          <w:p w14:paraId="407A14D3" w14:textId="0488B061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zahl=2</w:t>
            </w:r>
          </w:p>
          <w:p w14:paraId="4541A64C" w14:textId="1B85CEFF" w:rsidR="002A6121" w:rsidRPr="004749B6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if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zahl &gt; 3:</w:t>
            </w:r>
            <w:r w:rsidR="002A6121">
              <w:br/>
            </w: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("Zahl ist größer als 3")</w:t>
            </w:r>
          </w:p>
          <w:p w14:paraId="5E261410" w14:textId="00D6CEC5" w:rsidR="002A6121" w:rsidRPr="004749B6" w:rsidRDefault="002A6121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267DB2D4" w14:textId="3CF1F061" w:rsidR="002A6121" w:rsidRPr="004749B6" w:rsidRDefault="002A6121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F423021" w14:textId="14B1AA1F" w:rsidR="002A6121" w:rsidRDefault="26F71433" w:rsidP="00F5467A">
            <w:pPr>
              <w:spacing w:before="120" w:after="120"/>
            </w:pPr>
            <w:r>
              <w:t xml:space="preserve">Bedingte Anweisung mit </w:t>
            </w:r>
            <w:proofErr w:type="spellStart"/>
            <w:r>
              <w:t>if</w:t>
            </w:r>
            <w:proofErr w:type="spellEnd"/>
            <w:r>
              <w:t>. Einrückung ist wichtig.</w:t>
            </w:r>
          </w:p>
          <w:p w14:paraId="693D35E8" w14:textId="01888334" w:rsidR="002A6121" w:rsidRPr="008C07DB" w:rsidRDefault="002A6121" w:rsidP="00F5467A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1852" w:type="dxa"/>
          </w:tcPr>
          <w:p w14:paraId="04D8CE4C" w14:textId="6287CBC0" w:rsidR="002A6121" w:rsidRPr="002A6121" w:rsidRDefault="002A6121" w:rsidP="00F5467A">
            <w:pPr>
              <w:spacing w:before="120" w:after="120"/>
            </w:pPr>
          </w:p>
        </w:tc>
      </w:tr>
      <w:tr w:rsidR="26F71433" w14:paraId="3D08EBC4" w14:textId="77777777" w:rsidTr="00767605">
        <w:trPr>
          <w:trHeight w:val="300"/>
        </w:trPr>
        <w:tc>
          <w:tcPr>
            <w:tcW w:w="695" w:type="dxa"/>
          </w:tcPr>
          <w:p w14:paraId="3C45B377" w14:textId="4539CBB2" w:rsidR="26F71433" w:rsidRDefault="26F71433" w:rsidP="005973BC">
            <w:pPr>
              <w:spacing w:before="120"/>
            </w:pPr>
            <w:r>
              <w:lastRenderedPageBreak/>
              <w:t>9</w:t>
            </w:r>
          </w:p>
        </w:tc>
        <w:tc>
          <w:tcPr>
            <w:tcW w:w="4970" w:type="dxa"/>
          </w:tcPr>
          <w:p w14:paraId="7C2AD083" w14:textId="14C097FF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zahl=4</w:t>
            </w:r>
          </w:p>
          <w:p w14:paraId="3E70FB75" w14:textId="36A9AEC1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if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zahl &gt; 3:</w:t>
            </w:r>
          </w:p>
          <w:p w14:paraId="51039591" w14:textId="12C1DE43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("Zahl ist größer als 3")</w:t>
            </w:r>
          </w:p>
          <w:p w14:paraId="585D5BED" w14:textId="5D87C299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else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:</w:t>
            </w:r>
          </w:p>
          <w:p w14:paraId="2E28B4C6" w14:textId="0EF26AAA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("Zahl ist kleiner oder gleich als 3")</w:t>
            </w:r>
          </w:p>
          <w:p w14:paraId="6B41E30A" w14:textId="00D6CEC5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16F7C879" w14:textId="3CF1F061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F0E1BFF" w14:textId="32199157" w:rsidR="26F71433" w:rsidRDefault="00767605" w:rsidP="26F71433">
            <w:pPr>
              <w:spacing w:before="120" w:after="120"/>
            </w:pPr>
            <w:r>
              <w:t>Verzweigung</w:t>
            </w:r>
            <w:r w:rsidR="26F71433">
              <w:t xml:space="preserve"> </w:t>
            </w:r>
            <w:r>
              <w:t xml:space="preserve">von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r w:rsidR="26F71433">
              <w:t xml:space="preserve">mit </w:t>
            </w:r>
            <w:proofErr w:type="spellStart"/>
            <w:r>
              <w:t>else</w:t>
            </w:r>
            <w:proofErr w:type="spellEnd"/>
            <w:r w:rsidR="26F71433">
              <w:t>. Einrückung ist wichtig.</w:t>
            </w:r>
          </w:p>
        </w:tc>
        <w:tc>
          <w:tcPr>
            <w:tcW w:w="1852" w:type="dxa"/>
          </w:tcPr>
          <w:p w14:paraId="4F53C324" w14:textId="1B46ADDC" w:rsidR="26F71433" w:rsidRDefault="26F71433" w:rsidP="26F71433">
            <w:pPr>
              <w:spacing w:before="120" w:after="120"/>
            </w:pPr>
            <w:r>
              <w:t>Zahl ist größer als 3</w:t>
            </w:r>
          </w:p>
        </w:tc>
      </w:tr>
      <w:tr w:rsidR="002A6121" w:rsidRPr="004749B6" w14:paraId="11761BA5" w14:textId="101528F8" w:rsidTr="00767605">
        <w:tc>
          <w:tcPr>
            <w:tcW w:w="695" w:type="dxa"/>
          </w:tcPr>
          <w:p w14:paraId="146A8DB5" w14:textId="1B0B3B4E" w:rsidR="002A6121" w:rsidRDefault="26F71433" w:rsidP="00F5467A">
            <w:pPr>
              <w:spacing w:before="120" w:after="120"/>
            </w:pPr>
            <w:r>
              <w:t>10</w:t>
            </w:r>
          </w:p>
        </w:tc>
        <w:tc>
          <w:tcPr>
            <w:tcW w:w="4970" w:type="dxa"/>
          </w:tcPr>
          <w:p w14:paraId="56CB081C" w14:textId="77777777" w:rsidR="002A6121" w:rsidRPr="004749B6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zahl=4</w:t>
            </w:r>
          </w:p>
          <w:p w14:paraId="4602EC38" w14:textId="77777777" w:rsidR="002A6121" w:rsidRPr="004749B6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if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zahl == 0:</w:t>
            </w:r>
            <w:r w:rsidR="002A6121">
              <w:br/>
            </w: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("Null")</w:t>
            </w:r>
            <w:r w:rsidR="002A6121">
              <w:br/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elif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zahl &gt; 0:</w:t>
            </w:r>
            <w:r w:rsidR="002A6121">
              <w:br/>
            </w: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("Positiv")</w:t>
            </w:r>
            <w:r w:rsidR="002A6121">
              <w:br/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else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:</w:t>
            </w:r>
            <w:r w:rsidR="002A6121">
              <w:br/>
            </w: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("Negativ")</w:t>
            </w:r>
          </w:p>
        </w:tc>
        <w:tc>
          <w:tcPr>
            <w:tcW w:w="2110" w:type="dxa"/>
          </w:tcPr>
          <w:p w14:paraId="792CF635" w14:textId="58329E56" w:rsidR="002A6121" w:rsidRDefault="26F71433" w:rsidP="00F5467A">
            <w:pPr>
              <w:spacing w:before="120" w:after="120"/>
            </w:pPr>
            <w:r>
              <w:t>Me</w:t>
            </w:r>
            <w:r w:rsidR="00767605">
              <w:t>hr</w:t>
            </w:r>
            <w:r>
              <w:t xml:space="preserve">fachverzweigung mit </w:t>
            </w:r>
            <w:proofErr w:type="spellStart"/>
            <w:r>
              <w:t>elif</w:t>
            </w:r>
            <w:proofErr w:type="spellEnd"/>
            <w:r>
              <w:t xml:space="preserve"> und </w:t>
            </w:r>
            <w:proofErr w:type="spellStart"/>
            <w:r>
              <w:t>else</w:t>
            </w:r>
            <w:proofErr w:type="spellEnd"/>
            <w:r>
              <w:t>: prüft mehrere Bedingungen.</w:t>
            </w:r>
          </w:p>
          <w:p w14:paraId="6E56C2A5" w14:textId="0674D541" w:rsidR="002A6121" w:rsidRPr="008C07DB" w:rsidRDefault="26F71433" w:rsidP="00F5467A">
            <w:pPr>
              <w:spacing w:before="120" w:after="120"/>
            </w:pPr>
            <w:r>
              <w:t>== Doppelte</w:t>
            </w:r>
            <w:r w:rsidR="00767605">
              <w:t>s</w:t>
            </w:r>
            <w:r>
              <w:t xml:space="preserve"> Ist-Zeichen ist für die Überprüfung </w:t>
            </w:r>
            <w:r w:rsidR="00767605">
              <w:t xml:space="preserve">notwendig </w:t>
            </w:r>
            <w:r>
              <w:t>ob zwei Werte oder Variablen gleich sind.</w:t>
            </w:r>
          </w:p>
        </w:tc>
        <w:tc>
          <w:tcPr>
            <w:tcW w:w="1852" w:type="dxa"/>
          </w:tcPr>
          <w:p w14:paraId="16D16B0B" w14:textId="33253D99" w:rsidR="002A6121" w:rsidRPr="002A6121" w:rsidRDefault="002A6121" w:rsidP="00F5467A">
            <w:pPr>
              <w:spacing w:before="120" w:after="120"/>
            </w:pPr>
            <w:r w:rsidRPr="002A6121">
              <w:t>positiv</w:t>
            </w:r>
          </w:p>
        </w:tc>
      </w:tr>
      <w:tr w:rsidR="26F71433" w14:paraId="00126B2F" w14:textId="77777777" w:rsidTr="00767605">
        <w:trPr>
          <w:trHeight w:val="3300"/>
        </w:trPr>
        <w:tc>
          <w:tcPr>
            <w:tcW w:w="695" w:type="dxa"/>
          </w:tcPr>
          <w:p w14:paraId="5A223AA6" w14:textId="46010129" w:rsidR="26F71433" w:rsidRDefault="26F71433" w:rsidP="005973BC">
            <w:pPr>
              <w:spacing w:before="120"/>
            </w:pPr>
            <w:r>
              <w:t>11</w:t>
            </w:r>
          </w:p>
        </w:tc>
        <w:tc>
          <w:tcPr>
            <w:tcW w:w="4970" w:type="dxa"/>
          </w:tcPr>
          <w:p w14:paraId="3F14871E" w14:textId="31C5A293" w:rsidR="26F71433" w:rsidRDefault="5FE8DBB5" w:rsidP="5FE8DBB5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5FE8DBB5">
              <w:rPr>
                <w:rFonts w:ascii="Courier New" w:eastAsia="Courier New" w:hAnsi="Courier New" w:cs="Courier New"/>
                <w:sz w:val="20"/>
                <w:szCs w:val="20"/>
              </w:rPr>
              <w:t>While</w:t>
            </w:r>
            <w:proofErr w:type="spellEnd"/>
            <w:r w:rsidRPr="5FE8DBB5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5FE8DBB5">
              <w:rPr>
                <w:rFonts w:ascii="Courier New" w:eastAsia="Courier New" w:hAnsi="Courier New" w:cs="Courier New"/>
                <w:sz w:val="20"/>
                <w:szCs w:val="20"/>
              </w:rPr>
              <w:t>input</w:t>
            </w:r>
            <w:proofErr w:type="spellEnd"/>
            <w:r w:rsidRPr="5FE8DBB5">
              <w:rPr>
                <w:rFonts w:ascii="Courier New" w:eastAsia="Courier New" w:hAnsi="Courier New" w:cs="Courier New"/>
                <w:sz w:val="20"/>
                <w:szCs w:val="20"/>
              </w:rPr>
              <w:t xml:space="preserve">(“Gib 15 ein: ”) != 15:    </w:t>
            </w:r>
          </w:p>
          <w:p w14:paraId="66D62CDB" w14:textId="7796A808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  <w:lang w:val="de-DE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  <w:lang w:val="de-DE"/>
              </w:rPr>
              <w:t xml:space="preserve">  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  <w:lang w:val="de-DE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  <w:lang w:val="de-DE"/>
              </w:rPr>
              <w:t>(“Du hast nicht 15 eingegeben.)</w:t>
            </w:r>
          </w:p>
          <w:p w14:paraId="613187EC" w14:textId="437A5ED1" w:rsidR="26F71433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print(“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Danke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!”)</w:t>
            </w:r>
          </w:p>
        </w:tc>
        <w:tc>
          <w:tcPr>
            <w:tcW w:w="2110" w:type="dxa"/>
          </w:tcPr>
          <w:p w14:paraId="1300C44F" w14:textId="1B6D5462" w:rsidR="26F71433" w:rsidRDefault="26F71433" w:rsidP="00767605">
            <w:pPr>
              <w:spacing w:before="120" w:after="120" w:line="240" w:lineRule="auto"/>
              <w:ind w:right="57"/>
            </w:pPr>
            <w:r w:rsidRPr="00767605">
              <w:rPr>
                <w:rFonts w:eastAsiaTheme="minorEastAsia"/>
              </w:rPr>
              <w:t xml:space="preserve">Solange nicht 15 eingegeben wird, wiederhole die Funktion </w:t>
            </w:r>
            <w:proofErr w:type="spellStart"/>
            <w:r w:rsidRPr="00767605">
              <w:rPr>
                <w:rFonts w:eastAsiaTheme="minorEastAsia"/>
              </w:rPr>
              <w:t>print</w:t>
            </w:r>
            <w:proofErr w:type="spellEnd"/>
            <w:r w:rsidRPr="00767605">
              <w:rPr>
                <w:rFonts w:eastAsiaTheme="minorEastAsia"/>
              </w:rPr>
              <w:t>.</w:t>
            </w:r>
          </w:p>
        </w:tc>
        <w:tc>
          <w:tcPr>
            <w:tcW w:w="1852" w:type="dxa"/>
          </w:tcPr>
          <w:p w14:paraId="1E57226B" w14:textId="69FFAB24" w:rsidR="26F71433" w:rsidRDefault="26F71433" w:rsidP="26F71433">
            <w:pPr>
              <w:spacing w:before="120" w:after="120"/>
            </w:pPr>
            <w:r>
              <w:t>Gib 15 ein: 25</w:t>
            </w:r>
          </w:p>
          <w:p w14:paraId="316C05DE" w14:textId="59A8FA67" w:rsidR="26F71433" w:rsidRDefault="26F71433" w:rsidP="26F71433">
            <w:pPr>
              <w:spacing w:before="120" w:after="120"/>
            </w:pPr>
            <w:r>
              <w:t>Du hast nicht 15 eingegeben.</w:t>
            </w:r>
          </w:p>
          <w:p w14:paraId="0347ED75" w14:textId="47BB52F2" w:rsidR="26F71433" w:rsidRDefault="26F71433" w:rsidP="26F71433">
            <w:pPr>
              <w:spacing w:before="120" w:after="120"/>
            </w:pPr>
            <w:r>
              <w:t>Gib 15 ein: 7</w:t>
            </w:r>
          </w:p>
          <w:p w14:paraId="529FE07F" w14:textId="16CE7C76" w:rsidR="26F71433" w:rsidRDefault="26F71433" w:rsidP="26F71433">
            <w:pPr>
              <w:spacing w:before="120" w:after="120"/>
            </w:pPr>
            <w:r>
              <w:t>Du hast nicht 15 eingegeben.</w:t>
            </w:r>
          </w:p>
          <w:p w14:paraId="34805B2B" w14:textId="201028D0" w:rsidR="26F71433" w:rsidRDefault="26F71433" w:rsidP="26F71433">
            <w:pPr>
              <w:spacing w:before="120" w:after="120"/>
            </w:pPr>
            <w:r>
              <w:t>Gib 15 ein: 15</w:t>
            </w:r>
          </w:p>
          <w:p w14:paraId="6DD5BC55" w14:textId="1E2C023E" w:rsidR="26F71433" w:rsidRDefault="26F71433" w:rsidP="26F71433">
            <w:pPr>
              <w:spacing w:before="120" w:after="120"/>
            </w:pPr>
            <w:r>
              <w:t>Danke!</w:t>
            </w:r>
          </w:p>
        </w:tc>
      </w:tr>
      <w:tr w:rsidR="26F71433" w14:paraId="03707014" w14:textId="77777777" w:rsidTr="00767605">
        <w:trPr>
          <w:trHeight w:val="300"/>
        </w:trPr>
        <w:tc>
          <w:tcPr>
            <w:tcW w:w="695" w:type="dxa"/>
          </w:tcPr>
          <w:p w14:paraId="1BDEBFD3" w14:textId="7F4281E8" w:rsidR="26F71433" w:rsidRDefault="005973BC" w:rsidP="005973BC">
            <w:pPr>
              <w:spacing w:before="120"/>
            </w:pPr>
            <w:r>
              <w:t>12</w:t>
            </w:r>
          </w:p>
        </w:tc>
        <w:tc>
          <w:tcPr>
            <w:tcW w:w="4970" w:type="dxa"/>
          </w:tcPr>
          <w:p w14:paraId="7C5482DD" w14:textId="32C907AD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frucht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in </w:t>
            </w:r>
            <w:r w:rsidRPr="26F71433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["Apfel", "Banane"]</w:t>
            </w:r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:</w:t>
            </w:r>
          </w:p>
          <w:p w14:paraId="30C5DC04" w14:textId="4688B771" w:rsidR="26F71433" w:rsidRDefault="26F71433"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print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(“was ich heute esse: ”,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frucht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10" w:type="dxa"/>
          </w:tcPr>
          <w:p w14:paraId="4EC09036" w14:textId="1FF10608" w:rsidR="26F71433" w:rsidRDefault="26F71433" w:rsidP="00767605">
            <w:pPr>
              <w:spacing w:before="120"/>
            </w:pPr>
            <w:r>
              <w:t>Wiederhole Code für jeden Wert in der Liste.</w:t>
            </w:r>
            <w:r w:rsidR="005973BC">
              <w:t xml:space="preserve"> </w:t>
            </w:r>
            <w:proofErr w:type="spellStart"/>
            <w:r w:rsidR="005973BC" w:rsidRPr="005973BC">
              <w:rPr>
                <w:i/>
                <w:iCs/>
              </w:rPr>
              <w:t>frucht</w:t>
            </w:r>
            <w:proofErr w:type="spellEnd"/>
            <w:r w:rsidR="005973BC">
              <w:t xml:space="preserve"> ist eine Schleifenvariable.</w:t>
            </w:r>
          </w:p>
        </w:tc>
        <w:tc>
          <w:tcPr>
            <w:tcW w:w="1852" w:type="dxa"/>
          </w:tcPr>
          <w:p w14:paraId="4302A7E2" w14:textId="38BF5951" w:rsidR="26F71433" w:rsidRDefault="26F71433" w:rsidP="005973BC">
            <w:pPr>
              <w:spacing w:before="120"/>
            </w:pPr>
            <w:r>
              <w:t>Was ich heute esse: Apfel</w:t>
            </w:r>
          </w:p>
          <w:p w14:paraId="59369F3C" w14:textId="74B0884A" w:rsidR="26F71433" w:rsidRDefault="26F71433" w:rsidP="26F71433">
            <w:r>
              <w:t>Was ich heute esse: Banane</w:t>
            </w:r>
          </w:p>
        </w:tc>
      </w:tr>
      <w:tr w:rsidR="26F71433" w14:paraId="5474E6AE" w14:textId="77777777" w:rsidTr="00767605">
        <w:trPr>
          <w:trHeight w:val="300"/>
        </w:trPr>
        <w:tc>
          <w:tcPr>
            <w:tcW w:w="695" w:type="dxa"/>
          </w:tcPr>
          <w:p w14:paraId="3734898B" w14:textId="3F65060B" w:rsidR="26F71433" w:rsidRDefault="003069BD" w:rsidP="003069BD">
            <w:pPr>
              <w:spacing w:before="120"/>
            </w:pPr>
            <w:r>
              <w:t>13</w:t>
            </w:r>
          </w:p>
        </w:tc>
        <w:tc>
          <w:tcPr>
            <w:tcW w:w="4970" w:type="dxa"/>
          </w:tcPr>
          <w:p w14:paraId="064CECCC" w14:textId="5F30C099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26F71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i in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range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(5):</w:t>
            </w:r>
          </w:p>
          <w:p w14:paraId="10CA3428" w14:textId="08495C95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print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(“ich zähle von 0 bis 4: ”, i)</w:t>
            </w:r>
          </w:p>
          <w:p w14:paraId="0C3AE256" w14:textId="446D6E94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03A25980" w14:textId="6E04AA56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# Macht das Gleiche.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range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ist besser.</w:t>
            </w:r>
          </w:p>
          <w:p w14:paraId="15A2D34A" w14:textId="70539700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i in [0, 1, 2, 3, 4]):</w:t>
            </w:r>
          </w:p>
          <w:p w14:paraId="2DC7FC1F" w14:textId="08495C95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print</w:t>
            </w:r>
            <w:proofErr w:type="spellEnd"/>
            <w:r w:rsidRPr="0076760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(“ich zähle von 0 bis 4: ”, i)</w:t>
            </w:r>
          </w:p>
          <w:p w14:paraId="66EC67C2" w14:textId="6332A746" w:rsidR="26F71433" w:rsidRPr="00767605" w:rsidRDefault="26F71433" w:rsidP="26F71433">
            <w:pPr>
              <w:spacing w:before="120" w:after="120" w:line="240" w:lineRule="auto"/>
              <w:ind w:left="57" w:right="57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7D7086CB" w14:textId="5DFF3329" w:rsidR="26F71433" w:rsidRDefault="26F71433" w:rsidP="26F71433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8908C17" w14:textId="3B2B9A03" w:rsidR="26F71433" w:rsidRDefault="26F71433" w:rsidP="00767605">
            <w:pPr>
              <w:spacing w:before="120"/>
            </w:pPr>
            <w:r>
              <w:lastRenderedPageBreak/>
              <w:t xml:space="preserve">Schleife: Wir starten mit 0 und hören bei 4 auf zu Zählen.  </w:t>
            </w:r>
          </w:p>
        </w:tc>
        <w:tc>
          <w:tcPr>
            <w:tcW w:w="1852" w:type="dxa"/>
          </w:tcPr>
          <w:p w14:paraId="705A1A13" w14:textId="1A88CE2B" w:rsidR="26F71433" w:rsidRDefault="26F71433" w:rsidP="005973BC">
            <w:pPr>
              <w:spacing w:before="120"/>
            </w:pPr>
            <w:r>
              <w:t>Ich zähle von 0 bis 4: 0</w:t>
            </w:r>
          </w:p>
          <w:p w14:paraId="38C0D3EE" w14:textId="669F830E" w:rsidR="26F71433" w:rsidRDefault="26F71433" w:rsidP="26F71433">
            <w:r>
              <w:t>Ich zähle von 0 bis 4: 1</w:t>
            </w:r>
          </w:p>
          <w:p w14:paraId="722D94BE" w14:textId="77777777" w:rsidR="005973BC" w:rsidRDefault="26F71433" w:rsidP="005973BC">
            <w:r>
              <w:t>Ich zähle von 0 bis 4: 2</w:t>
            </w:r>
          </w:p>
          <w:p w14:paraId="1F2B0EA7" w14:textId="37311CE0" w:rsidR="26F71433" w:rsidRDefault="26F71433" w:rsidP="005973BC">
            <w:pPr>
              <w:spacing w:before="240"/>
            </w:pPr>
            <w:r>
              <w:lastRenderedPageBreak/>
              <w:t>Ich zähle von 0 bis 4: 3</w:t>
            </w:r>
          </w:p>
          <w:p w14:paraId="0D9D68E1" w14:textId="0A1BF235" w:rsidR="26F71433" w:rsidRDefault="26F71433" w:rsidP="26F71433">
            <w:r>
              <w:t>Ich zähle von 0 bis 4: 4</w:t>
            </w:r>
          </w:p>
        </w:tc>
      </w:tr>
      <w:tr w:rsidR="002A6121" w:rsidRPr="004749B6" w14:paraId="088269FD" w14:textId="7B043A44" w:rsidTr="00767605">
        <w:tc>
          <w:tcPr>
            <w:tcW w:w="695" w:type="dxa"/>
          </w:tcPr>
          <w:p w14:paraId="7B0F4B66" w14:textId="6BBA4008" w:rsidR="002A6121" w:rsidRDefault="26F71433" w:rsidP="00F5467A">
            <w:pPr>
              <w:spacing w:before="120" w:after="120"/>
            </w:pPr>
            <w:r>
              <w:lastRenderedPageBreak/>
              <w:t>1</w:t>
            </w:r>
            <w:r w:rsidR="003069BD">
              <w:t>4</w:t>
            </w:r>
          </w:p>
        </w:tc>
        <w:tc>
          <w:tcPr>
            <w:tcW w:w="4970" w:type="dxa"/>
          </w:tcPr>
          <w:p w14:paraId="14CC8CAE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# Das ist ein Kommentar</w:t>
            </w:r>
          </w:p>
        </w:tc>
        <w:tc>
          <w:tcPr>
            <w:tcW w:w="2110" w:type="dxa"/>
          </w:tcPr>
          <w:p w14:paraId="063DB62C" w14:textId="77777777" w:rsidR="002A6121" w:rsidRPr="004749B6" w:rsidRDefault="002A6121" w:rsidP="00F5467A">
            <w:pPr>
              <w:spacing w:before="120" w:after="120"/>
            </w:pPr>
            <w:r w:rsidRPr="004749B6">
              <w:t>Kommentare beginnen mit # und werden vom Programm ignoriert.</w:t>
            </w:r>
          </w:p>
        </w:tc>
        <w:tc>
          <w:tcPr>
            <w:tcW w:w="1852" w:type="dxa"/>
          </w:tcPr>
          <w:p w14:paraId="6C3C4886" w14:textId="77777777" w:rsidR="002A6121" w:rsidRPr="004749B6" w:rsidRDefault="002A6121" w:rsidP="00F5467A">
            <w:pPr>
              <w:spacing w:before="120" w:after="120"/>
            </w:pPr>
          </w:p>
        </w:tc>
      </w:tr>
      <w:tr w:rsidR="002A6121" w:rsidRPr="004749B6" w14:paraId="5628CC54" w14:textId="5FB72667" w:rsidTr="00767605">
        <w:tc>
          <w:tcPr>
            <w:tcW w:w="695" w:type="dxa"/>
          </w:tcPr>
          <w:p w14:paraId="0E28C4A3" w14:textId="61420B2D" w:rsidR="002A6121" w:rsidRDefault="26F71433" w:rsidP="00F5467A">
            <w:pPr>
              <w:spacing w:before="120" w:after="120"/>
            </w:pPr>
            <w:r>
              <w:t>1</w:t>
            </w:r>
            <w:r w:rsidR="003069BD">
              <w:t>5</w:t>
            </w:r>
          </w:p>
        </w:tc>
        <w:tc>
          <w:tcPr>
            <w:tcW w:w="4970" w:type="dxa"/>
          </w:tcPr>
          <w:p w14:paraId="4D0C5DC2" w14:textId="77777777" w:rsidR="002A6121" w:rsidRDefault="26F71433" w:rsidP="26F71433">
            <w:pPr>
              <w:spacing w:before="120" w:after="12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a=45.0</w:t>
            </w:r>
          </w:p>
          <w:p w14:paraId="6E75AC52" w14:textId="77777777" w:rsidR="002A6121" w:rsidRDefault="26F71433" w:rsidP="26F71433">
            <w:pPr>
              <w:spacing w:before="120" w:after="1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(type(a))</w:t>
            </w:r>
          </w:p>
        </w:tc>
        <w:tc>
          <w:tcPr>
            <w:tcW w:w="2110" w:type="dxa"/>
          </w:tcPr>
          <w:p w14:paraId="3360C59E" w14:textId="0AE3AAB8" w:rsidR="002A6121" w:rsidRDefault="002A6121" w:rsidP="00F5467A">
            <w:pPr>
              <w:spacing w:before="120" w:after="120"/>
            </w:pPr>
            <w:r w:rsidRPr="004749B6">
              <w:t>Gibt den Datentyp der Variable aus</w:t>
            </w:r>
            <w:r w:rsidR="00682149">
              <w:t>.</w:t>
            </w:r>
          </w:p>
          <w:p w14:paraId="26243598" w14:textId="77777777" w:rsidR="002A6121" w:rsidRPr="004749B6" w:rsidRDefault="002A6121" w:rsidP="00F5467A">
            <w:pPr>
              <w:spacing w:before="120" w:after="120"/>
            </w:pPr>
            <w:r w:rsidRPr="008C07DB">
              <w:rPr>
                <w:i/>
                <w:iCs/>
              </w:rPr>
              <w:t>(</w:t>
            </w:r>
            <w:proofErr w:type="spellStart"/>
            <w:r w:rsidRPr="008C07DB">
              <w:rPr>
                <w:i/>
                <w:iCs/>
              </w:rPr>
              <w:t>float</w:t>
            </w:r>
            <w:proofErr w:type="spellEnd"/>
            <w:r w:rsidRPr="008C07DB">
              <w:rPr>
                <w:i/>
                <w:iCs/>
              </w:rPr>
              <w:t>: Dezimalzahl)</w:t>
            </w:r>
          </w:p>
        </w:tc>
        <w:tc>
          <w:tcPr>
            <w:tcW w:w="1852" w:type="dxa"/>
          </w:tcPr>
          <w:p w14:paraId="3783ABEC" w14:textId="77777777" w:rsidR="002A6121" w:rsidRPr="008C07DB" w:rsidRDefault="002A6121" w:rsidP="002A6121">
            <w:pPr>
              <w:spacing w:before="120" w:after="120"/>
              <w:rPr>
                <w:i/>
                <w:iCs/>
              </w:rPr>
            </w:pPr>
            <w:r w:rsidRPr="008C07DB">
              <w:rPr>
                <w:i/>
                <w:iCs/>
              </w:rPr>
              <w:t>&lt;</w:t>
            </w:r>
            <w:proofErr w:type="spellStart"/>
            <w:r w:rsidRPr="008C07DB">
              <w:rPr>
                <w:i/>
                <w:iCs/>
              </w:rPr>
              <w:t>class</w:t>
            </w:r>
            <w:proofErr w:type="spellEnd"/>
            <w:r w:rsidRPr="008C07DB">
              <w:rPr>
                <w:i/>
                <w:iCs/>
              </w:rPr>
              <w:t xml:space="preserve"> ‘</w:t>
            </w:r>
            <w:proofErr w:type="spellStart"/>
            <w:r w:rsidRPr="008C07DB">
              <w:rPr>
                <w:i/>
                <w:iCs/>
              </w:rPr>
              <w:t>float</w:t>
            </w:r>
            <w:proofErr w:type="spellEnd"/>
            <w:r w:rsidRPr="008C07DB">
              <w:rPr>
                <w:i/>
                <w:iCs/>
              </w:rPr>
              <w:t>‘&gt;</w:t>
            </w:r>
          </w:p>
          <w:p w14:paraId="104922A6" w14:textId="77777777" w:rsidR="002A6121" w:rsidRPr="004749B6" w:rsidRDefault="002A6121" w:rsidP="00F5467A">
            <w:pPr>
              <w:spacing w:before="120" w:after="120"/>
            </w:pPr>
          </w:p>
        </w:tc>
      </w:tr>
      <w:tr w:rsidR="002A6121" w:rsidRPr="004749B6" w14:paraId="4912EF1F" w14:textId="60C2FCFD" w:rsidTr="00767605">
        <w:tc>
          <w:tcPr>
            <w:tcW w:w="695" w:type="dxa"/>
          </w:tcPr>
          <w:p w14:paraId="7633909F" w14:textId="2FF224A2" w:rsidR="002A6121" w:rsidRDefault="26F71433" w:rsidP="00F5467A">
            <w:pPr>
              <w:spacing w:before="120" w:after="120"/>
            </w:pPr>
            <w:r>
              <w:t>1</w:t>
            </w:r>
            <w:r w:rsidR="003069BD">
              <w:t>6</w:t>
            </w:r>
          </w:p>
        </w:tc>
        <w:tc>
          <w:tcPr>
            <w:tcW w:w="4970" w:type="dxa"/>
          </w:tcPr>
          <w:p w14:paraId="3340295C" w14:textId="77777777" w:rsidR="002A6121" w:rsidRPr="00BE23E6" w:rsidRDefault="26F71433" w:rsidP="26F71433">
            <w:pPr>
              <w:spacing w:before="120" w:after="12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 xml:space="preserve">alter = 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input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("Wie alt bist du?"))</w:t>
            </w:r>
          </w:p>
          <w:p w14:paraId="3F7F832B" w14:textId="77777777" w:rsidR="002A6121" w:rsidRPr="00BE23E6" w:rsidRDefault="26F71433" w:rsidP="26F71433">
            <w:pPr>
              <w:spacing w:before="120" w:after="12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print</w:t>
            </w:r>
            <w:proofErr w:type="spellEnd"/>
            <w:r w:rsidRPr="26F71433">
              <w:rPr>
                <w:rFonts w:ascii="Courier New" w:eastAsia="Courier New" w:hAnsi="Courier New" w:cs="Courier New"/>
                <w:sz w:val="20"/>
                <w:szCs w:val="20"/>
              </w:rPr>
              <w:t>("Dein Alter ist:", alter)</w:t>
            </w:r>
          </w:p>
        </w:tc>
        <w:tc>
          <w:tcPr>
            <w:tcW w:w="2110" w:type="dxa"/>
          </w:tcPr>
          <w:p w14:paraId="19D7CCCF" w14:textId="77777777" w:rsidR="002A6121" w:rsidRDefault="002A6121" w:rsidP="00F5467A">
            <w:pPr>
              <w:spacing w:before="120" w:after="120"/>
            </w:pPr>
            <w:r>
              <w:t>Der Benutzer wird aufgefordert, sein Alter einzugeben.</w:t>
            </w:r>
          </w:p>
          <w:p w14:paraId="06D8DFEB" w14:textId="77777777" w:rsidR="002A6121" w:rsidRPr="004749B6" w:rsidRDefault="002A6121" w:rsidP="00F5467A">
            <w:pPr>
              <w:spacing w:before="120" w:after="120"/>
            </w:pPr>
            <w:r>
              <w:t>Das Alter wird ausgegeben.</w:t>
            </w:r>
          </w:p>
        </w:tc>
        <w:tc>
          <w:tcPr>
            <w:tcW w:w="1852" w:type="dxa"/>
          </w:tcPr>
          <w:p w14:paraId="73EE9577" w14:textId="0729DD00" w:rsidR="002A6121" w:rsidRDefault="003069BD" w:rsidP="00F5467A">
            <w:pPr>
              <w:spacing w:before="120" w:after="120"/>
            </w:pPr>
            <w:r>
              <w:t xml:space="preserve">Dein Alter ist: </w:t>
            </w:r>
            <w:r w:rsidR="002A6121">
              <w:t>18</w:t>
            </w:r>
          </w:p>
          <w:p w14:paraId="33706913" w14:textId="045FF664" w:rsidR="002A6121" w:rsidRDefault="002A6121" w:rsidP="00F5467A">
            <w:pPr>
              <w:spacing w:before="120" w:after="120"/>
            </w:pPr>
            <w:r>
              <w:t>(Der Benutzer hat sein Alter mit 18 angegeben.)</w:t>
            </w:r>
          </w:p>
        </w:tc>
      </w:tr>
    </w:tbl>
    <w:p w14:paraId="6D1EC5BE" w14:textId="03C6DE87" w:rsidR="00B039D6" w:rsidRPr="00476E8E" w:rsidRDefault="00B039D6" w:rsidP="00476E8E"/>
    <w:sectPr w:rsidR="00B039D6" w:rsidRPr="00476E8E" w:rsidSect="002025B9">
      <w:headerReference w:type="default" r:id="rId7"/>
      <w:footerReference w:type="default" r:id="rId8"/>
      <w:pgSz w:w="11905" w:h="16837"/>
      <w:pgMar w:top="1418" w:right="1134" w:bottom="1247" w:left="1134" w:header="828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95E8" w14:textId="77777777" w:rsidR="00F25D2C" w:rsidRDefault="00F25D2C">
      <w:pPr>
        <w:spacing w:after="0" w:line="240" w:lineRule="auto"/>
      </w:pPr>
      <w:r>
        <w:separator/>
      </w:r>
    </w:p>
  </w:endnote>
  <w:endnote w:type="continuationSeparator" w:id="0">
    <w:p w14:paraId="7EAA3C46" w14:textId="77777777" w:rsidR="00F25D2C" w:rsidRDefault="00F2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BE02" w14:textId="77777777" w:rsidR="009E6B20" w:rsidRDefault="00AC67D3" w:rsidP="00682149">
    <w:pPr>
      <w:pStyle w:val="Fuzeile"/>
      <w:pBdr>
        <w:top w:val="single" w:sz="4" w:space="1" w:color="auto"/>
      </w:pBdr>
    </w:pPr>
    <w:r>
      <w:rPr>
        <w:rStyle w:val="Character20style"/>
        <w:lang w:val="de-AT"/>
      </w:rPr>
      <w:t>www.easy4me.info</w:t>
    </w:r>
    <w:r>
      <w:rPr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>
      <w:rPr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4622" w14:textId="77777777" w:rsidR="00F25D2C" w:rsidRDefault="00F25D2C">
      <w:pPr>
        <w:spacing w:after="0" w:line="240" w:lineRule="auto"/>
      </w:pPr>
      <w:r>
        <w:separator/>
      </w:r>
    </w:p>
  </w:footnote>
  <w:footnote w:type="continuationSeparator" w:id="0">
    <w:p w14:paraId="48D0D16F" w14:textId="77777777" w:rsidR="00F25D2C" w:rsidRDefault="00F2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2C1C" w14:textId="5F84A6E7" w:rsidR="009E6B20" w:rsidRDefault="00AC67D3">
    <w:pPr>
      <w:pStyle w:val="Kopfzeile"/>
      <w:tabs>
        <w:tab w:val="clear" w:pos="9071"/>
        <w:tab w:val="right" w:pos="8904"/>
      </w:tabs>
      <w:ind w:right="964"/>
      <w:rPr>
        <w:sz w:val="24"/>
      </w:rPr>
    </w:pPr>
    <w:r>
      <w:rPr>
        <w:noProof/>
      </w:rPr>
      <w:drawing>
        <wp:anchor distT="71755" distB="71755" distL="0" distR="0" simplePos="0" relativeHeight="2" behindDoc="0" locked="0" layoutInCell="0" allowOverlap="1" wp14:anchorId="050ACFC3" wp14:editId="0AD10E03">
          <wp:simplePos x="0" y="0"/>
          <wp:positionH relativeFrom="column">
            <wp:posOffset>5692775</wp:posOffset>
          </wp:positionH>
          <wp:positionV relativeFrom="paragraph">
            <wp:posOffset>-55880</wp:posOffset>
          </wp:positionV>
          <wp:extent cx="320675" cy="388620"/>
          <wp:effectExtent l="0" t="0" r="0" b="0"/>
          <wp:wrapThrough wrapText="largest">
            <wp:wrapPolygon edited="0">
              <wp:start x="8999" y="61"/>
              <wp:lineTo x="8357" y="123"/>
              <wp:lineTo x="7867" y="192"/>
              <wp:lineTo x="7541" y="255"/>
              <wp:lineTo x="7215" y="324"/>
              <wp:lineTo x="6975" y="386"/>
              <wp:lineTo x="6725" y="455"/>
              <wp:lineTo x="6572" y="517"/>
              <wp:lineTo x="6409" y="587"/>
              <wp:lineTo x="6323" y="649"/>
              <wp:lineTo x="6159" y="718"/>
              <wp:lineTo x="6082" y="780"/>
              <wp:lineTo x="5996" y="850"/>
              <wp:lineTo x="5919" y="912"/>
              <wp:lineTo x="5833" y="974"/>
              <wp:lineTo x="5833" y="1043"/>
              <wp:lineTo x="5756" y="1106"/>
              <wp:lineTo x="5669" y="1175"/>
              <wp:lineTo x="5669" y="1237"/>
              <wp:lineTo x="5593" y="1306"/>
              <wp:lineTo x="5593" y="1368"/>
              <wp:lineTo x="5593" y="1438"/>
              <wp:lineTo x="5506" y="1500"/>
              <wp:lineTo x="5506" y="1569"/>
              <wp:lineTo x="5506" y="1631"/>
              <wp:lineTo x="5506" y="1701"/>
              <wp:lineTo x="5506" y="1763"/>
              <wp:lineTo x="5429" y="1832"/>
              <wp:lineTo x="5429" y="1894"/>
              <wp:lineTo x="5429" y="1957"/>
              <wp:lineTo x="5429" y="2026"/>
              <wp:lineTo x="5429" y="2088"/>
              <wp:lineTo x="5429" y="2157"/>
              <wp:lineTo x="5429" y="2220"/>
              <wp:lineTo x="5429" y="2289"/>
              <wp:lineTo x="5429" y="2351"/>
              <wp:lineTo x="5429" y="2420"/>
              <wp:lineTo x="5429" y="2482"/>
              <wp:lineTo x="5429" y="2552"/>
              <wp:lineTo x="5429" y="2614"/>
              <wp:lineTo x="5429" y="2683"/>
              <wp:lineTo x="5429" y="2745"/>
              <wp:lineTo x="5429" y="2815"/>
              <wp:lineTo x="5429" y="2877"/>
              <wp:lineTo x="5429" y="2938"/>
              <wp:lineTo x="5429" y="3008"/>
              <wp:lineTo x="5429" y="3070"/>
              <wp:lineTo x="5429" y="3140"/>
              <wp:lineTo x="5429" y="3202"/>
              <wp:lineTo x="5429" y="3271"/>
              <wp:lineTo x="5429" y="3333"/>
              <wp:lineTo x="5429" y="3403"/>
              <wp:lineTo x="5429" y="3465"/>
              <wp:lineTo x="5429" y="3534"/>
              <wp:lineTo x="5429" y="3596"/>
              <wp:lineTo x="5429" y="3666"/>
              <wp:lineTo x="5429" y="3728"/>
              <wp:lineTo x="5429" y="3797"/>
              <wp:lineTo x="5429" y="3859"/>
              <wp:lineTo x="5429" y="3921"/>
              <wp:lineTo x="10708" y="3991"/>
              <wp:lineTo x="10708" y="4052"/>
              <wp:lineTo x="10708" y="4122"/>
              <wp:lineTo x="10708" y="4184"/>
              <wp:lineTo x="10708" y="4254"/>
              <wp:lineTo x="10708" y="4315"/>
              <wp:lineTo x="10708" y="4385"/>
              <wp:lineTo x="10708" y="4447"/>
              <wp:lineTo x="10708" y="4517"/>
              <wp:lineTo x="2830" y="4579"/>
              <wp:lineTo x="2503" y="4648"/>
              <wp:lineTo x="2263" y="4710"/>
              <wp:lineTo x="2024" y="4780"/>
              <wp:lineTo x="1860" y="4842"/>
              <wp:lineTo x="1697" y="4903"/>
              <wp:lineTo x="1611" y="4973"/>
              <wp:lineTo x="1448" y="5035"/>
              <wp:lineTo x="1371" y="5105"/>
              <wp:lineTo x="1284" y="5166"/>
              <wp:lineTo x="1121" y="5236"/>
              <wp:lineTo x="1044" y="5297"/>
              <wp:lineTo x="958" y="5368"/>
              <wp:lineTo x="958" y="5429"/>
              <wp:lineTo x="881" y="5499"/>
              <wp:lineTo x="805" y="5560"/>
              <wp:lineTo x="719" y="5631"/>
              <wp:lineTo x="719" y="5693"/>
              <wp:lineTo x="642" y="5762"/>
              <wp:lineTo x="555" y="5824"/>
              <wp:lineTo x="555" y="5886"/>
              <wp:lineTo x="478" y="5956"/>
              <wp:lineTo x="478" y="6017"/>
              <wp:lineTo x="392" y="6087"/>
              <wp:lineTo x="392" y="6148"/>
              <wp:lineTo x="315" y="6219"/>
              <wp:lineTo x="315" y="6280"/>
              <wp:lineTo x="315" y="6350"/>
              <wp:lineTo x="229" y="6411"/>
              <wp:lineTo x="229" y="6482"/>
              <wp:lineTo x="229" y="6543"/>
              <wp:lineTo x="152" y="6613"/>
              <wp:lineTo x="152" y="6674"/>
              <wp:lineTo x="152" y="6745"/>
              <wp:lineTo x="152" y="6806"/>
              <wp:lineTo x="66" y="6868"/>
              <wp:lineTo x="66" y="6938"/>
              <wp:lineTo x="66" y="7000"/>
              <wp:lineTo x="66" y="7070"/>
              <wp:lineTo x="66" y="7131"/>
              <wp:lineTo x="-11" y="7201"/>
              <wp:lineTo x="-11" y="7262"/>
              <wp:lineTo x="-11" y="7333"/>
              <wp:lineTo x="-11" y="7394"/>
              <wp:lineTo x="-11" y="7464"/>
              <wp:lineTo x="-98" y="7525"/>
              <wp:lineTo x="-98" y="7596"/>
              <wp:lineTo x="-98" y="7657"/>
              <wp:lineTo x="-98" y="7727"/>
              <wp:lineTo x="-98" y="7788"/>
              <wp:lineTo x="-98" y="7851"/>
              <wp:lineTo x="-175" y="7920"/>
              <wp:lineTo x="-175" y="7982"/>
              <wp:lineTo x="-175" y="8051"/>
              <wp:lineTo x="-175" y="8113"/>
              <wp:lineTo x="-175" y="8184"/>
              <wp:lineTo x="-175" y="8245"/>
              <wp:lineTo x="-175" y="8315"/>
              <wp:lineTo x="-175" y="8376"/>
              <wp:lineTo x="-175" y="8447"/>
              <wp:lineTo x="-175" y="8508"/>
              <wp:lineTo x="-175" y="8578"/>
              <wp:lineTo x="-175" y="8639"/>
              <wp:lineTo x="-175" y="8710"/>
              <wp:lineTo x="-175" y="8771"/>
              <wp:lineTo x="-175" y="8833"/>
              <wp:lineTo x="-175" y="8902"/>
              <wp:lineTo x="-175" y="8965"/>
              <wp:lineTo x="-175" y="9034"/>
              <wp:lineTo x="-175" y="9096"/>
              <wp:lineTo x="-175" y="9165"/>
              <wp:lineTo x="-175" y="9227"/>
              <wp:lineTo x="-175" y="9297"/>
              <wp:lineTo x="-175" y="9359"/>
              <wp:lineTo x="-175" y="9429"/>
              <wp:lineTo x="-175" y="9490"/>
              <wp:lineTo x="-175" y="9561"/>
              <wp:lineTo x="-175" y="9622"/>
              <wp:lineTo x="-175" y="9692"/>
              <wp:lineTo x="-98" y="9753"/>
              <wp:lineTo x="-98" y="9816"/>
              <wp:lineTo x="-98" y="9885"/>
              <wp:lineTo x="-98" y="9947"/>
              <wp:lineTo x="-98" y="10016"/>
              <wp:lineTo x="-98" y="10078"/>
              <wp:lineTo x="-11" y="10148"/>
              <wp:lineTo x="-11" y="10210"/>
              <wp:lineTo x="-11" y="10279"/>
              <wp:lineTo x="-11" y="10341"/>
              <wp:lineTo x="-11" y="10411"/>
              <wp:lineTo x="-11" y="10473"/>
              <wp:lineTo x="66" y="10542"/>
              <wp:lineTo x="66" y="10604"/>
              <wp:lineTo x="66" y="10675"/>
              <wp:lineTo x="66" y="10736"/>
              <wp:lineTo x="152" y="10798"/>
              <wp:lineTo x="152" y="10867"/>
              <wp:lineTo x="152" y="10930"/>
              <wp:lineTo x="152" y="10999"/>
              <wp:lineTo x="152" y="11061"/>
              <wp:lineTo x="229" y="11130"/>
              <wp:lineTo x="229" y="11192"/>
              <wp:lineTo x="229" y="11262"/>
              <wp:lineTo x="315" y="11324"/>
              <wp:lineTo x="315" y="11393"/>
              <wp:lineTo x="315" y="11455"/>
              <wp:lineTo x="392" y="11525"/>
              <wp:lineTo x="392" y="11587"/>
              <wp:lineTo x="478" y="11649"/>
              <wp:lineTo x="478" y="11718"/>
              <wp:lineTo x="478" y="11781"/>
              <wp:lineTo x="555" y="11850"/>
              <wp:lineTo x="642" y="11912"/>
              <wp:lineTo x="642" y="11981"/>
              <wp:lineTo x="719" y="12043"/>
              <wp:lineTo x="719" y="12113"/>
              <wp:lineTo x="805" y="12175"/>
              <wp:lineTo x="881" y="12244"/>
              <wp:lineTo x="881" y="12306"/>
              <wp:lineTo x="958" y="12376"/>
              <wp:lineTo x="1044" y="12438"/>
              <wp:lineTo x="1121" y="12507"/>
              <wp:lineTo x="1207" y="12569"/>
              <wp:lineTo x="1284" y="12632"/>
              <wp:lineTo x="1371" y="12701"/>
              <wp:lineTo x="1534" y="12763"/>
              <wp:lineTo x="1611" y="12832"/>
              <wp:lineTo x="1774" y="12895"/>
              <wp:lineTo x="2024" y="12964"/>
              <wp:lineTo x="2263" y="13026"/>
              <wp:lineTo x="2666" y="13095"/>
              <wp:lineTo x="5429" y="13157"/>
              <wp:lineTo x="5429" y="13227"/>
              <wp:lineTo x="5429" y="13289"/>
              <wp:lineTo x="5429" y="13358"/>
              <wp:lineTo x="5429" y="13420"/>
              <wp:lineTo x="5429" y="13490"/>
              <wp:lineTo x="5429" y="13552"/>
              <wp:lineTo x="5429" y="13613"/>
              <wp:lineTo x="5429" y="13683"/>
              <wp:lineTo x="5429" y="13745"/>
              <wp:lineTo x="5429" y="13815"/>
              <wp:lineTo x="5429" y="13877"/>
              <wp:lineTo x="5429" y="13946"/>
              <wp:lineTo x="5429" y="14008"/>
              <wp:lineTo x="5429" y="14078"/>
              <wp:lineTo x="5429" y="14140"/>
              <wp:lineTo x="5429" y="14209"/>
              <wp:lineTo x="5429" y="14271"/>
              <wp:lineTo x="5429" y="14341"/>
              <wp:lineTo x="5429" y="14403"/>
              <wp:lineTo x="5429" y="14472"/>
              <wp:lineTo x="5429" y="14534"/>
              <wp:lineTo x="5429" y="14596"/>
              <wp:lineTo x="5429" y="14666"/>
              <wp:lineTo x="5429" y="14727"/>
              <wp:lineTo x="5429" y="14797"/>
              <wp:lineTo x="5429" y="14859"/>
              <wp:lineTo x="5429" y="14929"/>
              <wp:lineTo x="5429" y="14990"/>
              <wp:lineTo x="5429" y="15060"/>
              <wp:lineTo x="5429" y="15122"/>
              <wp:lineTo x="5429" y="15192"/>
              <wp:lineTo x="5429" y="15254"/>
              <wp:lineTo x="5429" y="15323"/>
              <wp:lineTo x="5429" y="15385"/>
              <wp:lineTo x="5429" y="15455"/>
              <wp:lineTo x="5429" y="15517"/>
              <wp:lineTo x="5429" y="15578"/>
              <wp:lineTo x="5506" y="15648"/>
              <wp:lineTo x="5506" y="15710"/>
              <wp:lineTo x="5506" y="15780"/>
              <wp:lineTo x="5506" y="15841"/>
              <wp:lineTo x="5593" y="15911"/>
              <wp:lineTo x="5593" y="15972"/>
              <wp:lineTo x="5669" y="16043"/>
              <wp:lineTo x="5669" y="16104"/>
              <wp:lineTo x="5756" y="16174"/>
              <wp:lineTo x="5756" y="16235"/>
              <wp:lineTo x="5833" y="16306"/>
              <wp:lineTo x="5919" y="16368"/>
              <wp:lineTo x="5996" y="16437"/>
              <wp:lineTo x="5996" y="16499"/>
              <wp:lineTo x="6082" y="16561"/>
              <wp:lineTo x="6159" y="16631"/>
              <wp:lineTo x="6246" y="16692"/>
              <wp:lineTo x="6409" y="16762"/>
              <wp:lineTo x="6486" y="16823"/>
              <wp:lineTo x="6572" y="16894"/>
              <wp:lineTo x="6725" y="16955"/>
              <wp:lineTo x="6888" y="17025"/>
              <wp:lineTo x="6975" y="17086"/>
              <wp:lineTo x="7138" y="17157"/>
              <wp:lineTo x="7378" y="17218"/>
              <wp:lineTo x="7541" y="17288"/>
              <wp:lineTo x="7791" y="17349"/>
              <wp:lineTo x="8030" y="17420"/>
              <wp:lineTo x="8357" y="17481"/>
              <wp:lineTo x="8597" y="17543"/>
              <wp:lineTo x="8999" y="17613"/>
              <wp:lineTo x="9489" y="17675"/>
              <wp:lineTo x="10381" y="17745"/>
              <wp:lineTo x="10871" y="17745"/>
              <wp:lineTo x="11763" y="17675"/>
              <wp:lineTo x="12176" y="17613"/>
              <wp:lineTo x="12579" y="17543"/>
              <wp:lineTo x="12905" y="17481"/>
              <wp:lineTo x="13232" y="17420"/>
              <wp:lineTo x="13472" y="17349"/>
              <wp:lineTo x="13711" y="17288"/>
              <wp:lineTo x="13874" y="17218"/>
              <wp:lineTo x="14037" y="17157"/>
              <wp:lineTo x="14201" y="17086"/>
              <wp:lineTo x="14364" y="17025"/>
              <wp:lineTo x="14527" y="16955"/>
              <wp:lineTo x="14689" y="16894"/>
              <wp:lineTo x="14766" y="16823"/>
              <wp:lineTo x="14853" y="16762"/>
              <wp:lineTo x="14930" y="16692"/>
              <wp:lineTo x="15093" y="16631"/>
              <wp:lineTo x="15179" y="16561"/>
              <wp:lineTo x="15179" y="16499"/>
              <wp:lineTo x="15256" y="16437"/>
              <wp:lineTo x="15343" y="16368"/>
              <wp:lineTo x="15419" y="16306"/>
              <wp:lineTo x="15506" y="16235"/>
              <wp:lineTo x="15506" y="16174"/>
              <wp:lineTo x="15583" y="16104"/>
              <wp:lineTo x="15583" y="16043"/>
              <wp:lineTo x="15669" y="15972"/>
              <wp:lineTo x="15669" y="15911"/>
              <wp:lineTo x="15669" y="15841"/>
              <wp:lineTo x="15746" y="15780"/>
              <wp:lineTo x="15746" y="15710"/>
              <wp:lineTo x="15746" y="15648"/>
              <wp:lineTo x="15746" y="15578"/>
              <wp:lineTo x="15746" y="15517"/>
              <wp:lineTo x="15746" y="15455"/>
              <wp:lineTo x="15832" y="15385"/>
              <wp:lineTo x="15832" y="15323"/>
              <wp:lineTo x="15832" y="15254"/>
              <wp:lineTo x="15832" y="15192"/>
              <wp:lineTo x="15832" y="15122"/>
              <wp:lineTo x="15832" y="15060"/>
              <wp:lineTo x="15832" y="14990"/>
              <wp:lineTo x="15832" y="14929"/>
              <wp:lineTo x="15832" y="14859"/>
              <wp:lineTo x="15832" y="14797"/>
              <wp:lineTo x="15832" y="14727"/>
              <wp:lineTo x="15832" y="14666"/>
              <wp:lineTo x="15832" y="14596"/>
              <wp:lineTo x="15832" y="14534"/>
              <wp:lineTo x="15832" y="14472"/>
              <wp:lineTo x="15832" y="14403"/>
              <wp:lineTo x="15832" y="14341"/>
              <wp:lineTo x="15832" y="14271"/>
              <wp:lineTo x="15832" y="14209"/>
              <wp:lineTo x="15832" y="14140"/>
              <wp:lineTo x="15832" y="14078"/>
              <wp:lineTo x="15832" y="14008"/>
              <wp:lineTo x="15832" y="13946"/>
              <wp:lineTo x="15832" y="13877"/>
              <wp:lineTo x="15832" y="13815"/>
              <wp:lineTo x="15832" y="13745"/>
              <wp:lineTo x="10544" y="13683"/>
              <wp:lineTo x="10544" y="13613"/>
              <wp:lineTo x="10544" y="13552"/>
              <wp:lineTo x="10544" y="13490"/>
              <wp:lineTo x="10544" y="13420"/>
              <wp:lineTo x="10544" y="13358"/>
              <wp:lineTo x="10544" y="13289"/>
              <wp:lineTo x="10544" y="13227"/>
              <wp:lineTo x="10544" y="13157"/>
              <wp:lineTo x="18749" y="13095"/>
              <wp:lineTo x="19162" y="13026"/>
              <wp:lineTo x="19401" y="12964"/>
              <wp:lineTo x="19564" y="12895"/>
              <wp:lineTo x="19641" y="12832"/>
              <wp:lineTo x="19805" y="12763"/>
              <wp:lineTo x="19891" y="12701"/>
              <wp:lineTo x="19968" y="12632"/>
              <wp:lineTo x="20054" y="12569"/>
              <wp:lineTo x="20131" y="12507"/>
              <wp:lineTo x="20217" y="12438"/>
              <wp:lineTo x="20294" y="12376"/>
              <wp:lineTo x="20294" y="12306"/>
              <wp:lineTo x="20381" y="12244"/>
              <wp:lineTo x="20457" y="12175"/>
              <wp:lineTo x="20457" y="12113"/>
              <wp:lineTo x="20534" y="12043"/>
              <wp:lineTo x="20534" y="11981"/>
              <wp:lineTo x="20620" y="11912"/>
              <wp:lineTo x="20620" y="11850"/>
              <wp:lineTo x="20697" y="11781"/>
              <wp:lineTo x="20697" y="11718"/>
              <wp:lineTo x="20783" y="11649"/>
              <wp:lineTo x="20783" y="11587"/>
              <wp:lineTo x="20783" y="11525"/>
              <wp:lineTo x="20860" y="11455"/>
              <wp:lineTo x="20860" y="11393"/>
              <wp:lineTo x="20946" y="11324"/>
              <wp:lineTo x="20946" y="11262"/>
              <wp:lineTo x="20946" y="11192"/>
              <wp:lineTo x="21023" y="11130"/>
              <wp:lineTo x="21023" y="11061"/>
              <wp:lineTo x="21023" y="10999"/>
              <wp:lineTo x="21110" y="10930"/>
              <wp:lineTo x="21110" y="10867"/>
              <wp:lineTo x="21110" y="10798"/>
              <wp:lineTo x="21187" y="10736"/>
              <wp:lineTo x="21187" y="10675"/>
              <wp:lineTo x="21187" y="10604"/>
              <wp:lineTo x="21187" y="10542"/>
              <wp:lineTo x="21273" y="10473"/>
              <wp:lineTo x="21273" y="10411"/>
              <wp:lineTo x="21273" y="10341"/>
              <wp:lineTo x="21273" y="10279"/>
              <wp:lineTo x="21350" y="10210"/>
              <wp:lineTo x="21350" y="10148"/>
              <wp:lineTo x="21350" y="10078"/>
              <wp:lineTo x="21350" y="10016"/>
              <wp:lineTo x="21350" y="9947"/>
              <wp:lineTo x="21350" y="9885"/>
              <wp:lineTo x="21436" y="9816"/>
              <wp:lineTo x="21436" y="9753"/>
              <wp:lineTo x="21436" y="9692"/>
              <wp:lineTo x="21436" y="9622"/>
              <wp:lineTo x="21436" y="9561"/>
              <wp:lineTo x="21436" y="9490"/>
              <wp:lineTo x="21436" y="9429"/>
              <wp:lineTo x="21436" y="9359"/>
              <wp:lineTo x="21436" y="9297"/>
              <wp:lineTo x="21436" y="9227"/>
              <wp:lineTo x="21436" y="9165"/>
              <wp:lineTo x="21436" y="9096"/>
              <wp:lineTo x="21436" y="9034"/>
              <wp:lineTo x="21436" y="8965"/>
              <wp:lineTo x="21436" y="8902"/>
              <wp:lineTo x="21436" y="8833"/>
              <wp:lineTo x="21436" y="8771"/>
              <wp:lineTo x="21436" y="8710"/>
              <wp:lineTo x="21436" y="8639"/>
              <wp:lineTo x="21436" y="8578"/>
              <wp:lineTo x="21436" y="8508"/>
              <wp:lineTo x="21436" y="8447"/>
              <wp:lineTo x="21436" y="8376"/>
              <wp:lineTo x="21436" y="8315"/>
              <wp:lineTo x="21436" y="8245"/>
              <wp:lineTo x="21436" y="8184"/>
              <wp:lineTo x="21436" y="8113"/>
              <wp:lineTo x="21350" y="8051"/>
              <wp:lineTo x="21350" y="7982"/>
              <wp:lineTo x="21350" y="7920"/>
              <wp:lineTo x="21350" y="7851"/>
              <wp:lineTo x="21350" y="7788"/>
              <wp:lineTo x="21350" y="7727"/>
              <wp:lineTo x="21350" y="7657"/>
              <wp:lineTo x="21273" y="7596"/>
              <wp:lineTo x="21273" y="7525"/>
              <wp:lineTo x="21273" y="7464"/>
              <wp:lineTo x="21273" y="7394"/>
              <wp:lineTo x="21273" y="7333"/>
              <wp:lineTo x="21273" y="7262"/>
              <wp:lineTo x="21187" y="7201"/>
              <wp:lineTo x="21187" y="7131"/>
              <wp:lineTo x="21187" y="7070"/>
              <wp:lineTo x="21187" y="7000"/>
              <wp:lineTo x="21110" y="6938"/>
              <wp:lineTo x="21110" y="6868"/>
              <wp:lineTo x="21110" y="6806"/>
              <wp:lineTo x="21110" y="6745"/>
              <wp:lineTo x="21023" y="6674"/>
              <wp:lineTo x="21023" y="6613"/>
              <wp:lineTo x="21023" y="6543"/>
              <wp:lineTo x="21023" y="6482"/>
              <wp:lineTo x="20946" y="6411"/>
              <wp:lineTo x="20946" y="6350"/>
              <wp:lineTo x="20946" y="6280"/>
              <wp:lineTo x="20860" y="6219"/>
              <wp:lineTo x="20860" y="6148"/>
              <wp:lineTo x="20860" y="6087"/>
              <wp:lineTo x="20783" y="6017"/>
              <wp:lineTo x="20783" y="5956"/>
              <wp:lineTo x="20783" y="5886"/>
              <wp:lineTo x="20697" y="5824"/>
              <wp:lineTo x="20697" y="5762"/>
              <wp:lineTo x="20620" y="5693"/>
              <wp:lineTo x="20620" y="5631"/>
              <wp:lineTo x="20534" y="5560"/>
              <wp:lineTo x="20457" y="5499"/>
              <wp:lineTo x="20457" y="5429"/>
              <wp:lineTo x="20381" y="5368"/>
              <wp:lineTo x="20294" y="5297"/>
              <wp:lineTo x="20294" y="5236"/>
              <wp:lineTo x="20217" y="5166"/>
              <wp:lineTo x="20131" y="5105"/>
              <wp:lineTo x="20054" y="5035"/>
              <wp:lineTo x="19968" y="4973"/>
              <wp:lineTo x="19891" y="4903"/>
              <wp:lineTo x="19728" y="4842"/>
              <wp:lineTo x="19641" y="4780"/>
              <wp:lineTo x="19478" y="4710"/>
              <wp:lineTo x="19238" y="4648"/>
              <wp:lineTo x="18999" y="4579"/>
              <wp:lineTo x="15832" y="4517"/>
              <wp:lineTo x="15832" y="4447"/>
              <wp:lineTo x="15832" y="4385"/>
              <wp:lineTo x="15832" y="4315"/>
              <wp:lineTo x="15832" y="4254"/>
              <wp:lineTo x="15832" y="4184"/>
              <wp:lineTo x="15832" y="4122"/>
              <wp:lineTo x="15832" y="4052"/>
              <wp:lineTo x="15832" y="3991"/>
              <wp:lineTo x="15832" y="3921"/>
              <wp:lineTo x="15832" y="3859"/>
              <wp:lineTo x="15832" y="3797"/>
              <wp:lineTo x="15832" y="3728"/>
              <wp:lineTo x="15832" y="3666"/>
              <wp:lineTo x="15832" y="3596"/>
              <wp:lineTo x="15832" y="3534"/>
              <wp:lineTo x="15832" y="3465"/>
              <wp:lineTo x="15832" y="3403"/>
              <wp:lineTo x="15832" y="3333"/>
              <wp:lineTo x="15832" y="3271"/>
              <wp:lineTo x="15832" y="3202"/>
              <wp:lineTo x="15832" y="3140"/>
              <wp:lineTo x="15832" y="3070"/>
              <wp:lineTo x="15832" y="3008"/>
              <wp:lineTo x="15832" y="2938"/>
              <wp:lineTo x="15832" y="2877"/>
              <wp:lineTo x="15832" y="2815"/>
              <wp:lineTo x="15832" y="2745"/>
              <wp:lineTo x="15832" y="2683"/>
              <wp:lineTo x="15832" y="2614"/>
              <wp:lineTo x="15832" y="2552"/>
              <wp:lineTo x="15832" y="2482"/>
              <wp:lineTo x="15832" y="2420"/>
              <wp:lineTo x="15832" y="2351"/>
              <wp:lineTo x="15832" y="2289"/>
              <wp:lineTo x="15832" y="2220"/>
              <wp:lineTo x="15746" y="2157"/>
              <wp:lineTo x="15746" y="2088"/>
              <wp:lineTo x="15746" y="2026"/>
              <wp:lineTo x="15746" y="1957"/>
              <wp:lineTo x="15746" y="1894"/>
              <wp:lineTo x="15669" y="1832"/>
              <wp:lineTo x="15669" y="1763"/>
              <wp:lineTo x="15669" y="1701"/>
              <wp:lineTo x="15583" y="1631"/>
              <wp:lineTo x="15583" y="1569"/>
              <wp:lineTo x="15583" y="1500"/>
              <wp:lineTo x="15506" y="1438"/>
              <wp:lineTo x="15419" y="1368"/>
              <wp:lineTo x="15419" y="1306"/>
              <wp:lineTo x="15343" y="1237"/>
              <wp:lineTo x="15256" y="1175"/>
              <wp:lineTo x="15256" y="1106"/>
              <wp:lineTo x="15179" y="1043"/>
              <wp:lineTo x="15093" y="974"/>
              <wp:lineTo x="15016" y="912"/>
              <wp:lineTo x="14930" y="850"/>
              <wp:lineTo x="14853" y="780"/>
              <wp:lineTo x="14766" y="718"/>
              <wp:lineTo x="14614" y="649"/>
              <wp:lineTo x="14527" y="587"/>
              <wp:lineTo x="14364" y="517"/>
              <wp:lineTo x="14201" y="455"/>
              <wp:lineTo x="14037" y="386"/>
              <wp:lineTo x="13874" y="324"/>
              <wp:lineTo x="13634" y="255"/>
              <wp:lineTo x="13308" y="192"/>
              <wp:lineTo x="12819" y="123"/>
              <wp:lineTo x="12176" y="61"/>
              <wp:lineTo x="8999" y="61"/>
            </wp:wrapPolygon>
          </wp:wrapThrough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568">
      <w:rPr>
        <w:sz w:val="24"/>
        <w:lang w:val="de-AT"/>
      </w:rPr>
      <w:t>Grundlegende Befehle</w:t>
    </w:r>
    <w:r w:rsidR="00682149">
      <w:rPr>
        <w:sz w:val="24"/>
        <w:lang w:val="de-AT"/>
      </w:rPr>
      <w:t xml:space="preserve"> Python</w:t>
    </w:r>
    <w:r>
      <w:rPr>
        <w:sz w:val="24"/>
      </w:rPr>
      <w:tab/>
    </w:r>
    <w:r>
      <w:rPr>
        <w:sz w:val="24"/>
      </w:rPr>
      <w:tab/>
      <w:t>Python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B9"/>
    <w:multiLevelType w:val="hybridMultilevel"/>
    <w:tmpl w:val="CBFC0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4D22"/>
    <w:multiLevelType w:val="multilevel"/>
    <w:tmpl w:val="986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657DB"/>
    <w:multiLevelType w:val="multilevel"/>
    <w:tmpl w:val="5E14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9254A"/>
    <w:multiLevelType w:val="multilevel"/>
    <w:tmpl w:val="9C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21584"/>
    <w:multiLevelType w:val="multilevel"/>
    <w:tmpl w:val="5856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14F9F"/>
    <w:multiLevelType w:val="hybridMultilevel"/>
    <w:tmpl w:val="7EDC2B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153CA"/>
    <w:multiLevelType w:val="multilevel"/>
    <w:tmpl w:val="638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E"/>
    <w:rsid w:val="000101EF"/>
    <w:rsid w:val="0003380D"/>
    <w:rsid w:val="00045C44"/>
    <w:rsid w:val="000927BB"/>
    <w:rsid w:val="000B2611"/>
    <w:rsid w:val="000E0E2E"/>
    <w:rsid w:val="000F428B"/>
    <w:rsid w:val="001232DC"/>
    <w:rsid w:val="0015269D"/>
    <w:rsid w:val="001A432E"/>
    <w:rsid w:val="002025B9"/>
    <w:rsid w:val="002327D6"/>
    <w:rsid w:val="002615B2"/>
    <w:rsid w:val="00285ECA"/>
    <w:rsid w:val="002969D2"/>
    <w:rsid w:val="002A37C3"/>
    <w:rsid w:val="002A6121"/>
    <w:rsid w:val="002D4360"/>
    <w:rsid w:val="002E153B"/>
    <w:rsid w:val="003069BD"/>
    <w:rsid w:val="00320574"/>
    <w:rsid w:val="0035455C"/>
    <w:rsid w:val="003571D0"/>
    <w:rsid w:val="00401E7D"/>
    <w:rsid w:val="00415B2E"/>
    <w:rsid w:val="00431568"/>
    <w:rsid w:val="00476E8E"/>
    <w:rsid w:val="004C2B12"/>
    <w:rsid w:val="004F5550"/>
    <w:rsid w:val="004F7AFD"/>
    <w:rsid w:val="00521AF2"/>
    <w:rsid w:val="00522EC6"/>
    <w:rsid w:val="005333E5"/>
    <w:rsid w:val="00556EA1"/>
    <w:rsid w:val="00562AAB"/>
    <w:rsid w:val="005973BC"/>
    <w:rsid w:val="005A46C5"/>
    <w:rsid w:val="0060630E"/>
    <w:rsid w:val="00611FC9"/>
    <w:rsid w:val="0066179B"/>
    <w:rsid w:val="00682149"/>
    <w:rsid w:val="006939B9"/>
    <w:rsid w:val="00695960"/>
    <w:rsid w:val="00720E29"/>
    <w:rsid w:val="00750507"/>
    <w:rsid w:val="00767605"/>
    <w:rsid w:val="007909BA"/>
    <w:rsid w:val="007A1A31"/>
    <w:rsid w:val="007C3894"/>
    <w:rsid w:val="00816167"/>
    <w:rsid w:val="008668C0"/>
    <w:rsid w:val="00880E82"/>
    <w:rsid w:val="008967EC"/>
    <w:rsid w:val="00897CC0"/>
    <w:rsid w:val="009017B6"/>
    <w:rsid w:val="00950A3E"/>
    <w:rsid w:val="00981583"/>
    <w:rsid w:val="009B2715"/>
    <w:rsid w:val="009D0D39"/>
    <w:rsid w:val="009E6B20"/>
    <w:rsid w:val="00A25E6D"/>
    <w:rsid w:val="00A27557"/>
    <w:rsid w:val="00A80BE0"/>
    <w:rsid w:val="00AA18DA"/>
    <w:rsid w:val="00AC63F4"/>
    <w:rsid w:val="00AC67D3"/>
    <w:rsid w:val="00AD276E"/>
    <w:rsid w:val="00AD63F5"/>
    <w:rsid w:val="00AE4794"/>
    <w:rsid w:val="00B039D6"/>
    <w:rsid w:val="00B17E6A"/>
    <w:rsid w:val="00B50037"/>
    <w:rsid w:val="00B5634E"/>
    <w:rsid w:val="00B57AD3"/>
    <w:rsid w:val="00BC46C6"/>
    <w:rsid w:val="00BD0918"/>
    <w:rsid w:val="00BE1113"/>
    <w:rsid w:val="00C9777C"/>
    <w:rsid w:val="00CB2217"/>
    <w:rsid w:val="00D039EB"/>
    <w:rsid w:val="00DA2306"/>
    <w:rsid w:val="00DD14C0"/>
    <w:rsid w:val="00DD55B6"/>
    <w:rsid w:val="00E57EF3"/>
    <w:rsid w:val="00E67137"/>
    <w:rsid w:val="00E67666"/>
    <w:rsid w:val="00F25D2C"/>
    <w:rsid w:val="00F70803"/>
    <w:rsid w:val="00FA524F"/>
    <w:rsid w:val="00FB7A1B"/>
    <w:rsid w:val="00FC7B1F"/>
    <w:rsid w:val="26F71433"/>
    <w:rsid w:val="5FE8D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A63BB"/>
  <w15:docId w15:val="{94F66345-679B-4480-9861-A47386DD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E2E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AT" w:eastAsia="en-US" w:bidi="ar-SA"/>
    </w:rPr>
  </w:style>
  <w:style w:type="paragraph" w:styleId="berschrift2">
    <w:name w:val="heading 2"/>
    <w:basedOn w:val="Standard"/>
    <w:link w:val="berschrift2Zchn"/>
    <w:uiPriority w:val="9"/>
    <w:qFormat/>
    <w:rsid w:val="00533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</w:style>
  <w:style w:type="character" w:customStyle="1" w:styleId="Nummerierungszeichen">
    <w:name w:val="Nummerierungszeichen"/>
    <w:qFormat/>
  </w:style>
  <w:style w:type="character" w:styleId="Hyperlink">
    <w:name w:val="Hyperlink"/>
    <w:rPr>
      <w:color w:val="0000FF"/>
      <w:u w:val="single"/>
    </w:rPr>
  </w:style>
  <w:style w:type="character" w:customStyle="1" w:styleId="Anleitung">
    <w:name w:val="Anleitung"/>
    <w:qFormat/>
    <w:rPr>
      <w:rFonts w:ascii="Times New Roman" w:hAnsi="Times New Roman"/>
      <w:i/>
      <w:iCs/>
      <w:color w:val="004F9F"/>
      <w:sz w:val="22"/>
    </w:rPr>
  </w:style>
  <w:style w:type="character" w:customStyle="1" w:styleId="fettkursiv">
    <w:name w:val="fett_kursiv"/>
    <w:qFormat/>
    <w:rPr>
      <w:rFonts w:ascii="Carlito" w:hAnsi="Carlito"/>
      <w:b/>
      <w:i/>
      <w:sz w:val="22"/>
    </w:rPr>
  </w:style>
  <w:style w:type="character" w:customStyle="1" w:styleId="Character20style">
    <w:name w:val="Character_20_style"/>
    <w:qFormat/>
  </w:style>
  <w:style w:type="paragraph" w:styleId="Textkrper">
    <w:name w:val="Body Text"/>
    <w:basedOn w:val="Standard"/>
    <w:pPr>
      <w:suppressAutoHyphens/>
      <w:spacing w:after="12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pBdr>
        <w:bottom w:val="single" w:sz="2" w:space="1" w:color="0057AF"/>
      </w:pBdr>
      <w:tabs>
        <w:tab w:val="center" w:pos="4536"/>
        <w:tab w:val="right" w:pos="9071"/>
      </w:tabs>
      <w:suppressAutoHyphens/>
      <w:spacing w:after="57" w:line="240" w:lineRule="auto"/>
      <w:ind w:right="567"/>
    </w:pPr>
    <w:rPr>
      <w:rFonts w:ascii="Carlito" w:eastAsia="Lucida Sans Unicode" w:hAnsi="Carlito" w:cs="Tahoma"/>
      <w:color w:val="004F9F"/>
      <w:sz w:val="36"/>
      <w:szCs w:val="24"/>
      <w:lang w:val="de-DE" w:eastAsia="de-DE" w:bidi="de-DE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uppressAutoHyphens/>
      <w:spacing w:after="57" w:line="240" w:lineRule="auto"/>
    </w:pPr>
    <w:rPr>
      <w:rFonts w:ascii="Carlito" w:eastAsia="Lucida Sans Unicode" w:hAnsi="Carlito" w:cs="Tahoma"/>
      <w:sz w:val="18"/>
      <w:szCs w:val="24"/>
      <w:lang w:val="de-DE" w:eastAsia="de-DE" w:bidi="de-DE"/>
    </w:rPr>
  </w:style>
  <w:style w:type="paragraph" w:customStyle="1" w:styleId="Tabelleninhalt">
    <w:name w:val="Tabelleninhalt"/>
    <w:basedOn w:val="Standard"/>
    <w:qFormat/>
    <w:pPr>
      <w:suppressLineNumbers/>
      <w:ind w:left="113"/>
    </w:pPr>
    <w:rPr>
      <w:sz w:val="21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 w:line="240" w:lineRule="auto"/>
    </w:pPr>
    <w:rPr>
      <w:rFonts w:ascii="Carlito" w:eastAsia="Lucida Sans Unicode" w:hAnsi="Carlito" w:cs="Tahoma"/>
      <w:i/>
      <w:iCs/>
      <w:sz w:val="24"/>
      <w:szCs w:val="24"/>
      <w:lang w:val="de-DE" w:eastAsia="de-DE" w:bidi="de-DE"/>
    </w:rPr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customStyle="1" w:styleId="E4MAufgabe">
    <w:name w:val="E4M_Aufgabe"/>
    <w:basedOn w:val="Standard"/>
    <w:qFormat/>
    <w:pPr>
      <w:suppressAutoHyphens/>
      <w:spacing w:before="57" w:after="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Aufgabe2">
    <w:name w:val="Aufgabe2"/>
    <w:basedOn w:val="E4MAufgabe"/>
    <w:qFormat/>
    <w:pPr>
      <w:spacing w:before="0" w:after="57"/>
    </w:pPr>
  </w:style>
  <w:style w:type="paragraph" w:customStyle="1" w:styleId="Rahmeninhalt">
    <w:name w:val="Rahmeninhalt"/>
    <w:basedOn w:val="Standard"/>
    <w:qFormat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paragraph" w:styleId="Listenabsatz">
    <w:name w:val="List Paragraph"/>
    <w:basedOn w:val="Standard"/>
    <w:uiPriority w:val="34"/>
    <w:qFormat/>
    <w:rsid w:val="007909B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333E5"/>
    <w:rPr>
      <w:rFonts w:eastAsia="Times New Roman" w:cs="Times New Roman"/>
      <w:b/>
      <w:bCs/>
      <w:sz w:val="36"/>
      <w:szCs w:val="36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5333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3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TMLCode">
    <w:name w:val="HTML Code"/>
    <w:basedOn w:val="Absatz-Standardschriftart"/>
    <w:uiPriority w:val="99"/>
    <w:semiHidden/>
    <w:unhideWhenUsed/>
    <w:rsid w:val="005333E5"/>
    <w:rPr>
      <w:rFonts w:ascii="Courier New" w:eastAsia="Times New Roman" w:hAnsi="Courier New" w:cs="Courier New"/>
      <w:sz w:val="20"/>
      <w:szCs w:val="20"/>
    </w:rPr>
  </w:style>
  <w:style w:type="table" w:styleId="Tabellenraster">
    <w:name w:val="Table Grid"/>
    <w:basedOn w:val="NormaleTabelle"/>
    <w:uiPriority w:val="59"/>
    <w:rsid w:val="002025B9"/>
    <w:pPr>
      <w:suppressAutoHyphens w:val="0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OneDrive%20-%20Alois%20Klotz\FTP\easy4me.info\workfiles\dg\python\Vorlage%20Pyth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Python.dotx</Template>
  <TotalTime>0</TotalTime>
  <Pages>3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dc:description/>
  <cp:lastModifiedBy>Alois Klotz</cp:lastModifiedBy>
  <cp:revision>3</cp:revision>
  <cp:lastPrinted>2025-07-22T15:43:00Z</cp:lastPrinted>
  <dcterms:created xsi:type="dcterms:W3CDTF">2025-07-22T15:42:00Z</dcterms:created>
  <dcterms:modified xsi:type="dcterms:W3CDTF">2025-07-22T15:43:00Z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